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24707" w14:textId="77777777" w:rsidR="002A7B4A" w:rsidRPr="00572A60" w:rsidRDefault="002A7B4A" w:rsidP="002A7B4A">
      <w:pPr>
        <w:pStyle w:val="Titel"/>
      </w:pPr>
      <w:bookmarkStart w:id="0" w:name="_Toc492782490"/>
    </w:p>
    <w:p w14:paraId="12EB88D9" w14:textId="77777777" w:rsidR="001F0DC3" w:rsidRPr="00572A60" w:rsidRDefault="001F0DC3" w:rsidP="002A7B4A">
      <w:pPr>
        <w:pStyle w:val="Titel"/>
        <w:rPr>
          <w:sz w:val="72"/>
          <w:szCs w:val="72"/>
        </w:rPr>
      </w:pPr>
    </w:p>
    <w:p w14:paraId="70EDB43C" w14:textId="77777777" w:rsidR="005A7F97" w:rsidRPr="00572A60" w:rsidRDefault="00FC4AEB" w:rsidP="00FC4AEB">
      <w:pPr>
        <w:rPr>
          <w:b/>
          <w:color w:val="1F497D" w:themeColor="text2"/>
          <w:sz w:val="72"/>
          <w:szCs w:val="72"/>
        </w:rPr>
      </w:pPr>
      <w:bookmarkStart w:id="1" w:name="_Toc351622675"/>
      <w:bookmarkStart w:id="2" w:name="_Toc352061228"/>
      <w:bookmarkStart w:id="3" w:name="_Toc352061275"/>
      <w:bookmarkStart w:id="4" w:name="_Toc352068962"/>
      <w:bookmarkStart w:id="5" w:name="_Toc352659851"/>
      <w:r w:rsidRPr="00572A60">
        <w:rPr>
          <w:b/>
          <w:color w:val="1F497D" w:themeColor="text2"/>
          <w:sz w:val="72"/>
        </w:rPr>
        <w:t>RescueNet AmbulancePad</w:t>
      </w:r>
    </w:p>
    <w:p w14:paraId="6A2865F8" w14:textId="77777777" w:rsidR="007C0D20" w:rsidRPr="00572A60" w:rsidRDefault="007C0D20" w:rsidP="00FC4AEB">
      <w:pPr>
        <w:rPr>
          <w:b/>
          <w:color w:val="1F497D" w:themeColor="text2"/>
          <w:sz w:val="72"/>
          <w:szCs w:val="72"/>
        </w:rPr>
      </w:pPr>
      <w:r w:rsidRPr="00572A60">
        <w:rPr>
          <w:b/>
          <w:color w:val="1F497D" w:themeColor="text2"/>
          <w:sz w:val="72"/>
        </w:rPr>
        <w:t>Spécifications pour l'interface standard de RAO</w:t>
      </w:r>
    </w:p>
    <w:bookmarkEnd w:id="1"/>
    <w:bookmarkEnd w:id="2"/>
    <w:bookmarkEnd w:id="3"/>
    <w:bookmarkEnd w:id="4"/>
    <w:bookmarkEnd w:id="5"/>
    <w:p w14:paraId="2ADCC4D2" w14:textId="2CDD778C" w:rsidR="00CF7437" w:rsidRPr="00572A60" w:rsidRDefault="002D37CE" w:rsidP="00C35955">
      <w:pPr>
        <w:rPr>
          <w:b/>
          <w:color w:val="1F497D" w:themeColor="text2"/>
          <w:sz w:val="28"/>
          <w:szCs w:val="28"/>
        </w:rPr>
      </w:pPr>
      <w:r w:rsidRPr="002D37CE">
        <w:rPr>
          <w:b/>
          <w:color w:val="1F497D" w:themeColor="text2"/>
          <w:sz w:val="28"/>
        </w:rPr>
        <w:t>Décembre</w:t>
      </w:r>
      <w:r>
        <w:rPr>
          <w:b/>
          <w:color w:val="1F497D" w:themeColor="text2"/>
          <w:sz w:val="28"/>
        </w:rPr>
        <w:t xml:space="preserve"> </w:t>
      </w:r>
      <w:r w:rsidR="00AD5CF6">
        <w:rPr>
          <w:b/>
          <w:color w:val="1F497D" w:themeColor="text2"/>
          <w:sz w:val="28"/>
        </w:rPr>
        <w:t>2018</w:t>
      </w:r>
    </w:p>
    <w:p w14:paraId="72776B14" w14:textId="11594E6D" w:rsidR="00CF7437" w:rsidRPr="00572A60" w:rsidRDefault="00AD5CF6" w:rsidP="00CF7437">
      <w:pPr>
        <w:pageBreakBefore/>
      </w:pPr>
      <w:r>
        <w:lastRenderedPageBreak/>
        <w:t>© 2018</w:t>
      </w:r>
      <w:r w:rsidR="00CF7437" w:rsidRPr="00572A60">
        <w:t xml:space="preserve"> par ZOLL. Tous droits réservés.</w:t>
      </w:r>
    </w:p>
    <w:p w14:paraId="6A53C058" w14:textId="77777777" w:rsidR="00CF7437" w:rsidRPr="00572A60" w:rsidRDefault="00CF7437" w:rsidP="00CF7437">
      <w:r w:rsidRPr="00572A60">
        <w:t>RescueNet est une marque déposée de ZOLL. RescueNet CommCAD, RescueNet Dispatch, RescueNet DispatchPro, RescueNet Billing, RescueNet TabletPCR, RescueNet WebPCR, ePCR Suite, RescueNet Nomad, RescueNet Crew Scheduler, RescueNet Resource Planner, NetTransit.com, RescueNet Web Viewer, FireRMS, Insight et RescueNet Code Review sont des marques déposées de ZOLL.</w:t>
      </w:r>
    </w:p>
    <w:p w14:paraId="2A06E755" w14:textId="23FC3EAA" w:rsidR="00CF7437" w:rsidRPr="00572A60" w:rsidRDefault="00CF7437" w:rsidP="00CF7437">
      <w:r w:rsidRPr="00572A60">
        <w:t xml:space="preserve">ZOLL est une marque déposée de ZOLL Medical Corporation. M Series, E Series, AED Plus et AED Pro sont des marques </w:t>
      </w:r>
      <w:r w:rsidR="007F7994" w:rsidRPr="00572A60">
        <w:t>déposées</w:t>
      </w:r>
      <w:r w:rsidRPr="00572A60">
        <w:t xml:space="preserve"> de ZOLL Medical Corporation.</w:t>
      </w:r>
    </w:p>
    <w:p w14:paraId="2CF6CC53" w14:textId="1EFCB76F" w:rsidR="00027482" w:rsidRPr="00572A60" w:rsidRDefault="00CF7437" w:rsidP="007F7994">
      <w:pPr>
        <w:sectPr w:rsidR="00027482" w:rsidRPr="00572A60" w:rsidSect="00B76329">
          <w:headerReference w:type="default" r:id="rId8"/>
          <w:footerReference w:type="default" r:id="rId9"/>
          <w:footerReference w:type="first" r:id="rId10"/>
          <w:pgSz w:w="12240" w:h="15840" w:code="1"/>
          <w:pgMar w:top="2160" w:right="1440" w:bottom="2160" w:left="1440" w:header="432" w:footer="432" w:gutter="0"/>
          <w:pgNumType w:fmt="lowerRoman" w:start="1"/>
          <w:cols w:space="720"/>
          <w:titlePg/>
        </w:sectPr>
      </w:pPr>
      <w:r w:rsidRPr="00572A60">
        <w:t>Les autres produits et marques déposées peuvent être des marques déposées de leurs propriétaires respectifs.</w:t>
      </w:r>
    </w:p>
    <w:bookmarkEnd w:id="0" w:displacedByCustomXml="next"/>
    <w:sdt>
      <w:sdtPr>
        <w:rPr>
          <w:rFonts w:ascii="Arial" w:eastAsia="Times New Roman" w:hAnsi="Arial" w:cs="Times New Roman"/>
          <w:b w:val="0"/>
          <w:bCs w:val="0"/>
          <w:noProof/>
          <w:color w:val="auto"/>
          <w:sz w:val="22"/>
          <w:szCs w:val="20"/>
        </w:rPr>
        <w:id w:val="200760125"/>
        <w:docPartObj>
          <w:docPartGallery w:val="Table of Contents"/>
          <w:docPartUnique/>
        </w:docPartObj>
      </w:sdtPr>
      <w:sdtEndPr>
        <w:rPr>
          <w:rFonts w:ascii="Garamond" w:hAnsi="Garamond"/>
          <w:sz w:val="24"/>
          <w:szCs w:val="24"/>
        </w:rPr>
      </w:sdtEndPr>
      <w:sdtContent>
        <w:p w14:paraId="13095489" w14:textId="77777777" w:rsidR="00732FD6" w:rsidRPr="00572A60" w:rsidRDefault="007E7E25" w:rsidP="00D8007F">
          <w:pPr>
            <w:pStyle w:val="Inhaltsverzeichnisberschrift"/>
            <w:spacing w:before="0"/>
          </w:pPr>
          <w:r w:rsidRPr="00572A60">
            <w:rPr>
              <w:rStyle w:val="berschrift2Zchn"/>
              <w:b/>
            </w:rPr>
            <w:t>Table des matières</w:t>
          </w:r>
        </w:p>
        <w:p w14:paraId="06756186" w14:textId="1913D752" w:rsidR="006C3CCB" w:rsidRDefault="0061280E">
          <w:pPr>
            <w:pStyle w:val="Verzeichnis1"/>
            <w:rPr>
              <w:rFonts w:asciiTheme="minorHAnsi" w:eastAsiaTheme="minorEastAsia" w:hAnsiTheme="minorHAnsi" w:cstheme="minorBidi"/>
              <w:color w:val="auto"/>
              <w:sz w:val="24"/>
              <w:szCs w:val="24"/>
              <w:lang w:val="de-DE" w:eastAsia="de-DE" w:bidi="ar-SA"/>
            </w:rPr>
          </w:pPr>
          <w:r w:rsidRPr="00572A60">
            <w:rPr>
              <w:sz w:val="24"/>
              <w:szCs w:val="24"/>
            </w:rPr>
            <w:fldChar w:fldCharType="begin"/>
          </w:r>
          <w:r w:rsidR="00732FD6" w:rsidRPr="00572A60">
            <w:rPr>
              <w:sz w:val="24"/>
              <w:szCs w:val="24"/>
            </w:rPr>
            <w:instrText xml:space="preserve"> TOC \o "1-3" \h \z \u </w:instrText>
          </w:r>
          <w:r w:rsidRPr="00572A60">
            <w:rPr>
              <w:sz w:val="24"/>
              <w:szCs w:val="24"/>
            </w:rPr>
            <w:fldChar w:fldCharType="separate"/>
          </w:r>
          <w:hyperlink w:anchor="_Toc526928746" w:history="1">
            <w:r w:rsidR="006C3CCB" w:rsidRPr="00664507">
              <w:rPr>
                <w:rStyle w:val="Hyperlink"/>
              </w:rPr>
              <w:t>À propos de ce document</w:t>
            </w:r>
            <w:r w:rsidR="006C3CCB">
              <w:rPr>
                <w:webHidden/>
              </w:rPr>
              <w:tab/>
            </w:r>
            <w:r w:rsidR="006C3CCB">
              <w:rPr>
                <w:webHidden/>
              </w:rPr>
              <w:fldChar w:fldCharType="begin"/>
            </w:r>
            <w:r w:rsidR="006C3CCB">
              <w:rPr>
                <w:webHidden/>
              </w:rPr>
              <w:instrText xml:space="preserve"> PAGEREF _Toc526928746 \h </w:instrText>
            </w:r>
            <w:r w:rsidR="006C3CCB">
              <w:rPr>
                <w:webHidden/>
              </w:rPr>
            </w:r>
            <w:r w:rsidR="006C3CCB">
              <w:rPr>
                <w:webHidden/>
              </w:rPr>
              <w:fldChar w:fldCharType="separate"/>
            </w:r>
            <w:r w:rsidR="006C3CCB">
              <w:rPr>
                <w:webHidden/>
              </w:rPr>
              <w:t>1</w:t>
            </w:r>
            <w:r w:rsidR="006C3CCB">
              <w:rPr>
                <w:webHidden/>
              </w:rPr>
              <w:fldChar w:fldCharType="end"/>
            </w:r>
          </w:hyperlink>
        </w:p>
        <w:p w14:paraId="602AFAD0" w14:textId="31BF2575" w:rsidR="006C3CCB" w:rsidRDefault="009A195F">
          <w:pPr>
            <w:pStyle w:val="Verzeichnis1"/>
            <w:rPr>
              <w:rFonts w:asciiTheme="minorHAnsi" w:eastAsiaTheme="minorEastAsia" w:hAnsiTheme="minorHAnsi" w:cstheme="minorBidi"/>
              <w:color w:val="auto"/>
              <w:sz w:val="24"/>
              <w:szCs w:val="24"/>
              <w:lang w:val="de-DE" w:eastAsia="de-DE" w:bidi="ar-SA"/>
            </w:rPr>
          </w:pPr>
          <w:hyperlink w:anchor="_Toc526928747" w:history="1">
            <w:r w:rsidR="006C3CCB" w:rsidRPr="00664507">
              <w:rPr>
                <w:rStyle w:val="Hyperlink"/>
              </w:rPr>
              <w:t>Spécifications matérielles et logicielles</w:t>
            </w:r>
            <w:r w:rsidR="006C3CCB">
              <w:rPr>
                <w:webHidden/>
              </w:rPr>
              <w:tab/>
            </w:r>
            <w:r w:rsidR="006C3CCB">
              <w:rPr>
                <w:webHidden/>
              </w:rPr>
              <w:fldChar w:fldCharType="begin"/>
            </w:r>
            <w:r w:rsidR="006C3CCB">
              <w:rPr>
                <w:webHidden/>
              </w:rPr>
              <w:instrText xml:space="preserve"> PAGEREF _Toc526928747 \h </w:instrText>
            </w:r>
            <w:r w:rsidR="006C3CCB">
              <w:rPr>
                <w:webHidden/>
              </w:rPr>
            </w:r>
            <w:r w:rsidR="006C3CCB">
              <w:rPr>
                <w:webHidden/>
              </w:rPr>
              <w:fldChar w:fldCharType="separate"/>
            </w:r>
            <w:r w:rsidR="006C3CCB">
              <w:rPr>
                <w:webHidden/>
              </w:rPr>
              <w:t>1</w:t>
            </w:r>
            <w:r w:rsidR="006C3CCB">
              <w:rPr>
                <w:webHidden/>
              </w:rPr>
              <w:fldChar w:fldCharType="end"/>
            </w:r>
          </w:hyperlink>
        </w:p>
        <w:p w14:paraId="6BE4F30C" w14:textId="160CF7C4" w:rsidR="006C3CCB" w:rsidRDefault="009A195F">
          <w:pPr>
            <w:pStyle w:val="Verzeichnis1"/>
            <w:rPr>
              <w:rFonts w:asciiTheme="minorHAnsi" w:eastAsiaTheme="minorEastAsia" w:hAnsiTheme="minorHAnsi" w:cstheme="minorBidi"/>
              <w:color w:val="auto"/>
              <w:sz w:val="24"/>
              <w:szCs w:val="24"/>
              <w:lang w:val="de-DE" w:eastAsia="de-DE" w:bidi="ar-SA"/>
            </w:rPr>
          </w:pPr>
          <w:hyperlink w:anchor="_Toc526928748" w:history="1">
            <w:r w:rsidR="006C3CCB" w:rsidRPr="00664507">
              <w:rPr>
                <w:rStyle w:val="Hyperlink"/>
              </w:rPr>
              <w:t>Description de l'intégration</w:t>
            </w:r>
            <w:r w:rsidR="006C3CCB">
              <w:rPr>
                <w:webHidden/>
              </w:rPr>
              <w:tab/>
            </w:r>
            <w:r w:rsidR="006C3CCB">
              <w:rPr>
                <w:webHidden/>
              </w:rPr>
              <w:fldChar w:fldCharType="begin"/>
            </w:r>
            <w:r w:rsidR="006C3CCB">
              <w:rPr>
                <w:webHidden/>
              </w:rPr>
              <w:instrText xml:space="preserve"> PAGEREF _Toc526928748 \h </w:instrText>
            </w:r>
            <w:r w:rsidR="006C3CCB">
              <w:rPr>
                <w:webHidden/>
              </w:rPr>
            </w:r>
            <w:r w:rsidR="006C3CCB">
              <w:rPr>
                <w:webHidden/>
              </w:rPr>
              <w:fldChar w:fldCharType="separate"/>
            </w:r>
            <w:r w:rsidR="006C3CCB">
              <w:rPr>
                <w:webHidden/>
              </w:rPr>
              <w:t>1</w:t>
            </w:r>
            <w:r w:rsidR="006C3CCB">
              <w:rPr>
                <w:webHidden/>
              </w:rPr>
              <w:fldChar w:fldCharType="end"/>
            </w:r>
          </w:hyperlink>
        </w:p>
        <w:p w14:paraId="494D0C5E" w14:textId="288E61A1" w:rsidR="006C3CCB" w:rsidRDefault="009A195F">
          <w:pPr>
            <w:pStyle w:val="Verzeichnis1"/>
            <w:rPr>
              <w:rFonts w:asciiTheme="minorHAnsi" w:eastAsiaTheme="minorEastAsia" w:hAnsiTheme="minorHAnsi" w:cstheme="minorBidi"/>
              <w:color w:val="auto"/>
              <w:sz w:val="24"/>
              <w:szCs w:val="24"/>
              <w:lang w:val="de-DE" w:eastAsia="de-DE" w:bidi="ar-SA"/>
            </w:rPr>
          </w:pPr>
          <w:hyperlink w:anchor="_Toc526928749" w:history="1">
            <w:r w:rsidR="006C3CCB" w:rsidRPr="00664507">
              <w:rPr>
                <w:rStyle w:val="Hyperlink"/>
              </w:rPr>
              <w:t>Format de fichier</w:t>
            </w:r>
            <w:r w:rsidR="006C3CCB">
              <w:rPr>
                <w:webHidden/>
              </w:rPr>
              <w:tab/>
            </w:r>
            <w:r w:rsidR="006C3CCB">
              <w:rPr>
                <w:webHidden/>
              </w:rPr>
              <w:fldChar w:fldCharType="begin"/>
            </w:r>
            <w:r w:rsidR="006C3CCB">
              <w:rPr>
                <w:webHidden/>
              </w:rPr>
              <w:instrText xml:space="preserve"> PAGEREF _Toc526928749 \h </w:instrText>
            </w:r>
            <w:r w:rsidR="006C3CCB">
              <w:rPr>
                <w:webHidden/>
              </w:rPr>
            </w:r>
            <w:r w:rsidR="006C3CCB">
              <w:rPr>
                <w:webHidden/>
              </w:rPr>
              <w:fldChar w:fldCharType="separate"/>
            </w:r>
            <w:r w:rsidR="006C3CCB">
              <w:rPr>
                <w:webHidden/>
              </w:rPr>
              <w:t>3</w:t>
            </w:r>
            <w:r w:rsidR="006C3CCB">
              <w:rPr>
                <w:webHidden/>
              </w:rPr>
              <w:fldChar w:fldCharType="end"/>
            </w:r>
          </w:hyperlink>
        </w:p>
        <w:p w14:paraId="2BE0597A" w14:textId="7DF6E0BA"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0" w:history="1">
            <w:r w:rsidR="006C3CCB" w:rsidRPr="00664507">
              <w:rPr>
                <w:rStyle w:val="Hyperlink"/>
                <w:noProof/>
              </w:rPr>
              <w:t>Address</w:t>
            </w:r>
            <w:r w:rsidR="006C3CCB">
              <w:rPr>
                <w:noProof/>
                <w:webHidden/>
              </w:rPr>
              <w:tab/>
            </w:r>
            <w:r w:rsidR="006C3CCB">
              <w:rPr>
                <w:noProof/>
                <w:webHidden/>
              </w:rPr>
              <w:fldChar w:fldCharType="begin"/>
            </w:r>
            <w:r w:rsidR="006C3CCB">
              <w:rPr>
                <w:noProof/>
                <w:webHidden/>
              </w:rPr>
              <w:instrText xml:space="preserve"> PAGEREF _Toc526928750 \h </w:instrText>
            </w:r>
            <w:r w:rsidR="006C3CCB">
              <w:rPr>
                <w:noProof/>
                <w:webHidden/>
              </w:rPr>
            </w:r>
            <w:r w:rsidR="006C3CCB">
              <w:rPr>
                <w:noProof/>
                <w:webHidden/>
              </w:rPr>
              <w:fldChar w:fldCharType="separate"/>
            </w:r>
            <w:r w:rsidR="006C3CCB">
              <w:rPr>
                <w:noProof/>
                <w:webHidden/>
              </w:rPr>
              <w:t>3</w:t>
            </w:r>
            <w:r w:rsidR="006C3CCB">
              <w:rPr>
                <w:noProof/>
                <w:webHidden/>
              </w:rPr>
              <w:fldChar w:fldCharType="end"/>
            </w:r>
          </w:hyperlink>
        </w:p>
        <w:p w14:paraId="58D5634D" w14:textId="624B9596"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1" w:history="1">
            <w:r w:rsidR="006C3CCB" w:rsidRPr="00664507">
              <w:rPr>
                <w:rStyle w:val="Hyperlink"/>
                <w:noProof/>
              </w:rPr>
              <w:t>Object</w:t>
            </w:r>
            <w:r w:rsidR="006C3CCB">
              <w:rPr>
                <w:noProof/>
                <w:webHidden/>
              </w:rPr>
              <w:tab/>
            </w:r>
            <w:r w:rsidR="006C3CCB">
              <w:rPr>
                <w:noProof/>
                <w:webHidden/>
              </w:rPr>
              <w:fldChar w:fldCharType="begin"/>
            </w:r>
            <w:r w:rsidR="006C3CCB">
              <w:rPr>
                <w:noProof/>
                <w:webHidden/>
              </w:rPr>
              <w:instrText xml:space="preserve"> PAGEREF _Toc526928751 \h </w:instrText>
            </w:r>
            <w:r w:rsidR="006C3CCB">
              <w:rPr>
                <w:noProof/>
                <w:webHidden/>
              </w:rPr>
            </w:r>
            <w:r w:rsidR="006C3CCB">
              <w:rPr>
                <w:noProof/>
                <w:webHidden/>
              </w:rPr>
              <w:fldChar w:fldCharType="separate"/>
            </w:r>
            <w:r w:rsidR="006C3CCB">
              <w:rPr>
                <w:noProof/>
                <w:webHidden/>
              </w:rPr>
              <w:t>3</w:t>
            </w:r>
            <w:r w:rsidR="006C3CCB">
              <w:rPr>
                <w:noProof/>
                <w:webHidden/>
              </w:rPr>
              <w:fldChar w:fldCharType="end"/>
            </w:r>
          </w:hyperlink>
        </w:p>
        <w:p w14:paraId="0D4F73D7" w14:textId="10C76DFB"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2" w:history="1">
            <w:r w:rsidR="006C3CCB" w:rsidRPr="00664507">
              <w:rPr>
                <w:rStyle w:val="Hyperlink"/>
                <w:noProof/>
              </w:rPr>
              <w:t>Billing</w:t>
            </w:r>
            <w:r w:rsidR="006C3CCB">
              <w:rPr>
                <w:noProof/>
                <w:webHidden/>
              </w:rPr>
              <w:tab/>
            </w:r>
            <w:r w:rsidR="006C3CCB">
              <w:rPr>
                <w:noProof/>
                <w:webHidden/>
              </w:rPr>
              <w:fldChar w:fldCharType="begin"/>
            </w:r>
            <w:r w:rsidR="006C3CCB">
              <w:rPr>
                <w:noProof/>
                <w:webHidden/>
              </w:rPr>
              <w:instrText xml:space="preserve"> PAGEREF _Toc526928752 \h </w:instrText>
            </w:r>
            <w:r w:rsidR="006C3CCB">
              <w:rPr>
                <w:noProof/>
                <w:webHidden/>
              </w:rPr>
            </w:r>
            <w:r w:rsidR="006C3CCB">
              <w:rPr>
                <w:noProof/>
                <w:webHidden/>
              </w:rPr>
              <w:fldChar w:fldCharType="separate"/>
            </w:r>
            <w:r w:rsidR="006C3CCB">
              <w:rPr>
                <w:noProof/>
                <w:webHidden/>
              </w:rPr>
              <w:t>3</w:t>
            </w:r>
            <w:r w:rsidR="006C3CCB">
              <w:rPr>
                <w:noProof/>
                <w:webHidden/>
              </w:rPr>
              <w:fldChar w:fldCharType="end"/>
            </w:r>
          </w:hyperlink>
        </w:p>
        <w:p w14:paraId="3C1BC40A" w14:textId="0A803E87"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3" w:history="1">
            <w:r w:rsidR="006C3CCB" w:rsidRPr="00664507">
              <w:rPr>
                <w:rStyle w:val="Hyperlink"/>
                <w:noProof/>
              </w:rPr>
              <w:t>Patient</w:t>
            </w:r>
            <w:r w:rsidR="006C3CCB">
              <w:rPr>
                <w:noProof/>
                <w:webHidden/>
              </w:rPr>
              <w:tab/>
            </w:r>
            <w:r w:rsidR="006C3CCB">
              <w:rPr>
                <w:noProof/>
                <w:webHidden/>
              </w:rPr>
              <w:fldChar w:fldCharType="begin"/>
            </w:r>
            <w:r w:rsidR="006C3CCB">
              <w:rPr>
                <w:noProof/>
                <w:webHidden/>
              </w:rPr>
              <w:instrText xml:space="preserve"> PAGEREF _Toc526928753 \h </w:instrText>
            </w:r>
            <w:r w:rsidR="006C3CCB">
              <w:rPr>
                <w:noProof/>
                <w:webHidden/>
              </w:rPr>
            </w:r>
            <w:r w:rsidR="006C3CCB">
              <w:rPr>
                <w:noProof/>
                <w:webHidden/>
              </w:rPr>
              <w:fldChar w:fldCharType="separate"/>
            </w:r>
            <w:r w:rsidR="006C3CCB">
              <w:rPr>
                <w:noProof/>
                <w:webHidden/>
              </w:rPr>
              <w:t>3</w:t>
            </w:r>
            <w:r w:rsidR="006C3CCB">
              <w:rPr>
                <w:noProof/>
                <w:webHidden/>
              </w:rPr>
              <w:fldChar w:fldCharType="end"/>
            </w:r>
          </w:hyperlink>
        </w:p>
        <w:p w14:paraId="103C91AC" w14:textId="0EF0E6F7"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4" w:history="1">
            <w:r w:rsidR="006C3CCB" w:rsidRPr="00664507">
              <w:rPr>
                <w:rStyle w:val="Hyperlink"/>
                <w:noProof/>
              </w:rPr>
              <w:t>Employer</w:t>
            </w:r>
            <w:r w:rsidR="006C3CCB">
              <w:rPr>
                <w:noProof/>
                <w:webHidden/>
              </w:rPr>
              <w:tab/>
            </w:r>
            <w:r w:rsidR="006C3CCB">
              <w:rPr>
                <w:noProof/>
                <w:webHidden/>
              </w:rPr>
              <w:fldChar w:fldCharType="begin"/>
            </w:r>
            <w:r w:rsidR="006C3CCB">
              <w:rPr>
                <w:noProof/>
                <w:webHidden/>
              </w:rPr>
              <w:instrText xml:space="preserve"> PAGEREF _Toc526928754 \h </w:instrText>
            </w:r>
            <w:r w:rsidR="006C3CCB">
              <w:rPr>
                <w:noProof/>
                <w:webHidden/>
              </w:rPr>
            </w:r>
            <w:r w:rsidR="006C3CCB">
              <w:rPr>
                <w:noProof/>
                <w:webHidden/>
              </w:rPr>
              <w:fldChar w:fldCharType="separate"/>
            </w:r>
            <w:r w:rsidR="006C3CCB">
              <w:rPr>
                <w:noProof/>
                <w:webHidden/>
              </w:rPr>
              <w:t>4</w:t>
            </w:r>
            <w:r w:rsidR="006C3CCB">
              <w:rPr>
                <w:noProof/>
                <w:webHidden/>
              </w:rPr>
              <w:fldChar w:fldCharType="end"/>
            </w:r>
          </w:hyperlink>
        </w:p>
        <w:p w14:paraId="7EAD2562" w14:textId="2CB76B02"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5" w:history="1">
            <w:r w:rsidR="006C3CCB" w:rsidRPr="00664507">
              <w:rPr>
                <w:rStyle w:val="Hyperlink"/>
                <w:noProof/>
              </w:rPr>
              <w:t>Protocol</w:t>
            </w:r>
            <w:r w:rsidR="006C3CCB">
              <w:rPr>
                <w:noProof/>
                <w:webHidden/>
              </w:rPr>
              <w:tab/>
            </w:r>
            <w:r w:rsidR="006C3CCB">
              <w:rPr>
                <w:noProof/>
                <w:webHidden/>
              </w:rPr>
              <w:fldChar w:fldCharType="begin"/>
            </w:r>
            <w:r w:rsidR="006C3CCB">
              <w:rPr>
                <w:noProof/>
                <w:webHidden/>
              </w:rPr>
              <w:instrText xml:space="preserve"> PAGEREF _Toc526928755 \h </w:instrText>
            </w:r>
            <w:r w:rsidR="006C3CCB">
              <w:rPr>
                <w:noProof/>
                <w:webHidden/>
              </w:rPr>
            </w:r>
            <w:r w:rsidR="006C3CCB">
              <w:rPr>
                <w:noProof/>
                <w:webHidden/>
              </w:rPr>
              <w:fldChar w:fldCharType="separate"/>
            </w:r>
            <w:r w:rsidR="006C3CCB">
              <w:rPr>
                <w:noProof/>
                <w:webHidden/>
              </w:rPr>
              <w:t>4</w:t>
            </w:r>
            <w:r w:rsidR="006C3CCB">
              <w:rPr>
                <w:noProof/>
                <w:webHidden/>
              </w:rPr>
              <w:fldChar w:fldCharType="end"/>
            </w:r>
          </w:hyperlink>
        </w:p>
        <w:p w14:paraId="53801FC1" w14:textId="212506B9"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6" w:history="1">
            <w:r w:rsidR="006C3CCB" w:rsidRPr="00664507">
              <w:rPr>
                <w:rStyle w:val="Hyperlink"/>
                <w:noProof/>
              </w:rPr>
              <w:t>Dispatch/Update</w:t>
            </w:r>
            <w:r w:rsidR="006C3CCB">
              <w:rPr>
                <w:noProof/>
                <w:webHidden/>
              </w:rPr>
              <w:tab/>
            </w:r>
            <w:r w:rsidR="006C3CCB">
              <w:rPr>
                <w:noProof/>
                <w:webHidden/>
              </w:rPr>
              <w:fldChar w:fldCharType="begin"/>
            </w:r>
            <w:r w:rsidR="006C3CCB">
              <w:rPr>
                <w:noProof/>
                <w:webHidden/>
              </w:rPr>
              <w:instrText xml:space="preserve"> PAGEREF _Toc526928756 \h </w:instrText>
            </w:r>
            <w:r w:rsidR="006C3CCB">
              <w:rPr>
                <w:noProof/>
                <w:webHidden/>
              </w:rPr>
            </w:r>
            <w:r w:rsidR="006C3CCB">
              <w:rPr>
                <w:noProof/>
                <w:webHidden/>
              </w:rPr>
              <w:fldChar w:fldCharType="separate"/>
            </w:r>
            <w:r w:rsidR="006C3CCB">
              <w:rPr>
                <w:noProof/>
                <w:webHidden/>
              </w:rPr>
              <w:t>5</w:t>
            </w:r>
            <w:r w:rsidR="006C3CCB">
              <w:rPr>
                <w:noProof/>
                <w:webHidden/>
              </w:rPr>
              <w:fldChar w:fldCharType="end"/>
            </w:r>
          </w:hyperlink>
        </w:p>
        <w:p w14:paraId="754F1264" w14:textId="686FB34B"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7" w:history="1">
            <w:r w:rsidR="006C3CCB" w:rsidRPr="00664507">
              <w:rPr>
                <w:rStyle w:val="Hyperlink"/>
                <w:noProof/>
              </w:rPr>
              <w:t>Status</w:t>
            </w:r>
            <w:r w:rsidR="006C3CCB">
              <w:rPr>
                <w:noProof/>
                <w:webHidden/>
              </w:rPr>
              <w:tab/>
            </w:r>
            <w:r w:rsidR="006C3CCB">
              <w:rPr>
                <w:noProof/>
                <w:webHidden/>
              </w:rPr>
              <w:fldChar w:fldCharType="begin"/>
            </w:r>
            <w:r w:rsidR="006C3CCB">
              <w:rPr>
                <w:noProof/>
                <w:webHidden/>
              </w:rPr>
              <w:instrText xml:space="preserve"> PAGEREF _Toc526928757 \h </w:instrText>
            </w:r>
            <w:r w:rsidR="006C3CCB">
              <w:rPr>
                <w:noProof/>
                <w:webHidden/>
              </w:rPr>
            </w:r>
            <w:r w:rsidR="006C3CCB">
              <w:rPr>
                <w:noProof/>
                <w:webHidden/>
              </w:rPr>
              <w:fldChar w:fldCharType="separate"/>
            </w:r>
            <w:r w:rsidR="006C3CCB">
              <w:rPr>
                <w:noProof/>
                <w:webHidden/>
              </w:rPr>
              <w:t>5</w:t>
            </w:r>
            <w:r w:rsidR="006C3CCB">
              <w:rPr>
                <w:noProof/>
                <w:webHidden/>
              </w:rPr>
              <w:fldChar w:fldCharType="end"/>
            </w:r>
          </w:hyperlink>
        </w:p>
        <w:p w14:paraId="75817A04" w14:textId="0271300C"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8" w:history="1">
            <w:r w:rsidR="006C3CCB" w:rsidRPr="00664507">
              <w:rPr>
                <w:rStyle w:val="Hyperlink"/>
                <w:noProof/>
              </w:rPr>
              <w:t>Medicaldata</w:t>
            </w:r>
            <w:r w:rsidR="006C3CCB">
              <w:rPr>
                <w:noProof/>
                <w:webHidden/>
              </w:rPr>
              <w:tab/>
            </w:r>
            <w:r w:rsidR="006C3CCB">
              <w:rPr>
                <w:noProof/>
                <w:webHidden/>
              </w:rPr>
              <w:fldChar w:fldCharType="begin"/>
            </w:r>
            <w:r w:rsidR="006C3CCB">
              <w:rPr>
                <w:noProof/>
                <w:webHidden/>
              </w:rPr>
              <w:instrText xml:space="preserve"> PAGEREF _Toc526928758 \h </w:instrText>
            </w:r>
            <w:r w:rsidR="006C3CCB">
              <w:rPr>
                <w:noProof/>
                <w:webHidden/>
              </w:rPr>
            </w:r>
            <w:r w:rsidR="006C3CCB">
              <w:rPr>
                <w:noProof/>
                <w:webHidden/>
              </w:rPr>
              <w:fldChar w:fldCharType="separate"/>
            </w:r>
            <w:r w:rsidR="006C3CCB">
              <w:rPr>
                <w:noProof/>
                <w:webHidden/>
              </w:rPr>
              <w:t>6</w:t>
            </w:r>
            <w:r w:rsidR="006C3CCB">
              <w:rPr>
                <w:noProof/>
                <w:webHidden/>
              </w:rPr>
              <w:fldChar w:fldCharType="end"/>
            </w:r>
          </w:hyperlink>
        </w:p>
        <w:p w14:paraId="0332D6AE" w14:textId="7E7BC529" w:rsidR="006C3CCB" w:rsidRDefault="009A195F">
          <w:pPr>
            <w:pStyle w:val="Verzeichnis3"/>
            <w:rPr>
              <w:rFonts w:asciiTheme="minorHAnsi" w:eastAsiaTheme="minorEastAsia" w:hAnsiTheme="minorHAnsi" w:cstheme="minorBidi"/>
              <w:noProof/>
              <w:color w:val="auto"/>
              <w:sz w:val="24"/>
              <w:szCs w:val="24"/>
              <w:lang w:val="de-DE" w:eastAsia="de-DE" w:bidi="ar-SA"/>
            </w:rPr>
          </w:pPr>
          <w:hyperlink w:anchor="_Toc526928759" w:history="1">
            <w:r w:rsidR="006C3CCB" w:rsidRPr="00664507">
              <w:rPr>
                <w:rStyle w:val="Hyperlink"/>
                <w:noProof/>
              </w:rPr>
              <w:t>Coords</w:t>
            </w:r>
            <w:r w:rsidR="006C3CCB">
              <w:rPr>
                <w:noProof/>
                <w:webHidden/>
              </w:rPr>
              <w:tab/>
            </w:r>
            <w:r w:rsidR="006C3CCB">
              <w:rPr>
                <w:noProof/>
                <w:webHidden/>
              </w:rPr>
              <w:fldChar w:fldCharType="begin"/>
            </w:r>
            <w:r w:rsidR="006C3CCB">
              <w:rPr>
                <w:noProof/>
                <w:webHidden/>
              </w:rPr>
              <w:instrText xml:space="preserve"> PAGEREF _Toc526928759 \h </w:instrText>
            </w:r>
            <w:r w:rsidR="006C3CCB">
              <w:rPr>
                <w:noProof/>
                <w:webHidden/>
              </w:rPr>
            </w:r>
            <w:r w:rsidR="006C3CCB">
              <w:rPr>
                <w:noProof/>
                <w:webHidden/>
              </w:rPr>
              <w:fldChar w:fldCharType="separate"/>
            </w:r>
            <w:r w:rsidR="006C3CCB">
              <w:rPr>
                <w:noProof/>
                <w:webHidden/>
              </w:rPr>
              <w:t>6</w:t>
            </w:r>
            <w:r w:rsidR="006C3CCB">
              <w:rPr>
                <w:noProof/>
                <w:webHidden/>
              </w:rPr>
              <w:fldChar w:fldCharType="end"/>
            </w:r>
          </w:hyperlink>
        </w:p>
        <w:p w14:paraId="506281FD" w14:textId="3130FA15" w:rsidR="006C3CCB" w:rsidRDefault="009A195F">
          <w:pPr>
            <w:pStyle w:val="Verzeichnis1"/>
            <w:rPr>
              <w:rFonts w:asciiTheme="minorHAnsi" w:eastAsiaTheme="minorEastAsia" w:hAnsiTheme="minorHAnsi" w:cstheme="minorBidi"/>
              <w:color w:val="auto"/>
              <w:sz w:val="24"/>
              <w:szCs w:val="24"/>
              <w:lang w:val="de-DE" w:eastAsia="de-DE" w:bidi="ar-SA"/>
            </w:rPr>
          </w:pPr>
          <w:hyperlink w:anchor="_Toc526928760" w:history="1">
            <w:r w:rsidR="006C3CCB" w:rsidRPr="00664507">
              <w:rPr>
                <w:rStyle w:val="Hyperlink"/>
              </w:rPr>
              <w:t>Fichier type</w:t>
            </w:r>
            <w:r w:rsidR="006C3CCB">
              <w:rPr>
                <w:webHidden/>
              </w:rPr>
              <w:tab/>
            </w:r>
            <w:r w:rsidR="006C3CCB">
              <w:rPr>
                <w:webHidden/>
              </w:rPr>
              <w:fldChar w:fldCharType="begin"/>
            </w:r>
            <w:r w:rsidR="006C3CCB">
              <w:rPr>
                <w:webHidden/>
              </w:rPr>
              <w:instrText xml:space="preserve"> PAGEREF _Toc526928760 \h </w:instrText>
            </w:r>
            <w:r w:rsidR="006C3CCB">
              <w:rPr>
                <w:webHidden/>
              </w:rPr>
            </w:r>
            <w:r w:rsidR="006C3CCB">
              <w:rPr>
                <w:webHidden/>
              </w:rPr>
              <w:fldChar w:fldCharType="separate"/>
            </w:r>
            <w:r w:rsidR="006C3CCB">
              <w:rPr>
                <w:webHidden/>
              </w:rPr>
              <w:t>7</w:t>
            </w:r>
            <w:r w:rsidR="006C3CCB">
              <w:rPr>
                <w:webHidden/>
              </w:rPr>
              <w:fldChar w:fldCharType="end"/>
            </w:r>
          </w:hyperlink>
        </w:p>
        <w:p w14:paraId="73164F25" w14:textId="3658C474" w:rsidR="00D33F6E" w:rsidRPr="00572A60" w:rsidRDefault="0061280E">
          <w:pPr>
            <w:pStyle w:val="Verzeichnis1"/>
            <w:rPr>
              <w:rFonts w:asciiTheme="minorHAnsi" w:eastAsiaTheme="minorEastAsia" w:hAnsiTheme="minorHAnsi" w:cstheme="minorBidi"/>
              <w:color w:val="auto"/>
              <w:sz w:val="24"/>
              <w:szCs w:val="24"/>
            </w:rPr>
          </w:pPr>
          <w:r w:rsidRPr="00572A60">
            <w:rPr>
              <w:b/>
              <w:bCs/>
              <w:szCs w:val="24"/>
            </w:rPr>
            <w:fldChar w:fldCharType="end"/>
          </w:r>
        </w:p>
      </w:sdtContent>
    </w:sdt>
    <w:p w14:paraId="39E72BB0" w14:textId="77777777" w:rsidR="00971EE3" w:rsidRPr="00572A60" w:rsidRDefault="00971EE3" w:rsidP="00556907">
      <w:pPr>
        <w:tabs>
          <w:tab w:val="left" w:pos="3822"/>
        </w:tabs>
      </w:pPr>
    </w:p>
    <w:p w14:paraId="7483D27B" w14:textId="77777777" w:rsidR="00971EE3" w:rsidRPr="00572A60" w:rsidRDefault="00971EE3" w:rsidP="00971EE3"/>
    <w:p w14:paraId="002EA6D5" w14:textId="77777777" w:rsidR="00971EE3" w:rsidRPr="00572A60" w:rsidRDefault="00971EE3" w:rsidP="00971EE3"/>
    <w:p w14:paraId="18C2ED75" w14:textId="77777777" w:rsidR="00971EE3" w:rsidRPr="00572A60" w:rsidRDefault="00971EE3" w:rsidP="00971EE3"/>
    <w:p w14:paraId="091C5E33" w14:textId="77777777" w:rsidR="00971EE3" w:rsidRPr="00572A60" w:rsidRDefault="00971EE3" w:rsidP="00971EE3"/>
    <w:p w14:paraId="20569151" w14:textId="77777777" w:rsidR="00971EE3" w:rsidRPr="00572A60" w:rsidRDefault="00971EE3" w:rsidP="00971EE3"/>
    <w:p w14:paraId="3411A4B4" w14:textId="77777777" w:rsidR="00971EE3" w:rsidRPr="00572A60" w:rsidRDefault="00971EE3" w:rsidP="00971EE3"/>
    <w:p w14:paraId="23E85600" w14:textId="77777777" w:rsidR="00971EE3" w:rsidRPr="00572A60" w:rsidRDefault="00971EE3" w:rsidP="00971EE3"/>
    <w:p w14:paraId="2337F1DA" w14:textId="77777777" w:rsidR="00971EE3" w:rsidRPr="00572A60" w:rsidRDefault="00971EE3" w:rsidP="00971EE3">
      <w:pPr>
        <w:tabs>
          <w:tab w:val="left" w:pos="6495"/>
        </w:tabs>
      </w:pPr>
      <w:r w:rsidRPr="00572A60">
        <w:tab/>
      </w:r>
    </w:p>
    <w:p w14:paraId="34460659" w14:textId="77777777" w:rsidR="00971EE3" w:rsidRPr="00572A60" w:rsidRDefault="00971EE3" w:rsidP="00971EE3"/>
    <w:p w14:paraId="7D6E491D" w14:textId="77777777" w:rsidR="00E97040" w:rsidRPr="00572A60" w:rsidRDefault="00E97040" w:rsidP="00971EE3">
      <w:pPr>
        <w:sectPr w:rsidR="00E97040" w:rsidRPr="00572A60" w:rsidSect="00556907">
          <w:headerReference w:type="even" r:id="rId11"/>
          <w:headerReference w:type="default" r:id="rId12"/>
          <w:footerReference w:type="default" r:id="rId13"/>
          <w:headerReference w:type="first" r:id="rId14"/>
          <w:footerReference w:type="first" r:id="rId15"/>
          <w:pgSz w:w="12240" w:h="15840" w:code="1"/>
          <w:pgMar w:top="1872" w:right="1440" w:bottom="1872" w:left="1440" w:header="432" w:footer="432" w:gutter="0"/>
          <w:pgNumType w:fmt="lowerRoman" w:start="1"/>
          <w:cols w:space="720"/>
          <w:titlePg/>
          <w:docGrid w:linePitch="299"/>
        </w:sectPr>
      </w:pPr>
    </w:p>
    <w:p w14:paraId="0AF7D400" w14:textId="77777777" w:rsidR="001F4D0A" w:rsidRPr="00572A60" w:rsidRDefault="007C0D20" w:rsidP="008D192E">
      <w:pPr>
        <w:pStyle w:val="berschrift1"/>
        <w:spacing w:before="0"/>
        <w:rPr>
          <w:szCs w:val="52"/>
        </w:rPr>
      </w:pPr>
      <w:bookmarkStart w:id="6" w:name="_Toc402266152"/>
      <w:bookmarkStart w:id="7" w:name="_Toc526928746"/>
      <w:r w:rsidRPr="00572A60">
        <w:lastRenderedPageBreak/>
        <w:t>À propos de ce document</w:t>
      </w:r>
      <w:bookmarkEnd w:id="6"/>
      <w:bookmarkEnd w:id="7"/>
    </w:p>
    <w:p w14:paraId="608CBE38" w14:textId="76459EF3" w:rsidR="007C0D20" w:rsidRPr="00572A60" w:rsidRDefault="007C0D20" w:rsidP="007C0D20">
      <w:r w:rsidRPr="00572A60">
        <w:t xml:space="preserve">Ce document décrit l'interface standard utilisée pour intégrer RescueNet AmbulancePad avec un système tiers de Répartition Assistée par Ordinateur (RAO). L'interface prend en charge la communication bidirectionnelle entre AmbulancePad et le </w:t>
      </w:r>
      <w:r w:rsidR="007C5FE3" w:rsidRPr="00572A60">
        <w:t xml:space="preserve">système </w:t>
      </w:r>
      <w:r w:rsidRPr="00572A60">
        <w:t xml:space="preserve">RAO pour assurer que le centre d’affectation et les équipes soient </w:t>
      </w:r>
      <w:r w:rsidR="007C5FE3" w:rsidRPr="00572A60">
        <w:t>au</w:t>
      </w:r>
      <w:r w:rsidRPr="00572A60">
        <w:t xml:space="preserve"> courant de tout changement. Le format décrit dans ce document est utilisé à la fois pour recevoir des données dans, et pour envoyer des données depuis AmbulancePad. Une fois que l'interface est fonction</w:t>
      </w:r>
      <w:r w:rsidR="00230731">
        <w:t>nelle, AmbulancePad crée des fiches de liaison et actualise les fiches de liaison</w:t>
      </w:r>
      <w:r w:rsidRPr="00572A60">
        <w:t xml:space="preserve"> existant</w:t>
      </w:r>
      <w:r w:rsidR="00230731">
        <w:t>e</w:t>
      </w:r>
      <w:r w:rsidRPr="00572A60">
        <w:t xml:space="preserve">s </w:t>
      </w:r>
      <w:r w:rsidR="008C7EC2" w:rsidRPr="00572A60">
        <w:t>avec</w:t>
      </w:r>
      <w:r w:rsidRPr="00572A60">
        <w:t xml:space="preserve"> les informations qu'il reçoit du</w:t>
      </w:r>
      <w:r w:rsidR="008C7EC2" w:rsidRPr="00572A60">
        <w:t xml:space="preserve"> </w:t>
      </w:r>
      <w:r w:rsidRPr="00572A60">
        <w:t>RAO.</w:t>
      </w:r>
    </w:p>
    <w:p w14:paraId="126A495B" w14:textId="30E05236" w:rsidR="00C63EA0" w:rsidRPr="00572A60" w:rsidRDefault="00C63EA0" w:rsidP="007C0D20">
      <w:r w:rsidRPr="00572A60">
        <w:t xml:space="preserve">Il est possible que l'interface standard ne réponde pas à tous les besoins de votre </w:t>
      </w:r>
      <w:r w:rsidR="004F6BF6">
        <w:t>mise en œuvre</w:t>
      </w:r>
      <w:r w:rsidRPr="00572A60">
        <w:t>. Dans ce cas, ZOLL développera une interface personnalisée. Une telle interface personnalisée nécessite</w:t>
      </w:r>
      <w:r w:rsidR="008C7EC2" w:rsidRPr="00572A60">
        <w:t xml:space="preserve"> des spécifications détaillées qui </w:t>
      </w:r>
      <w:r w:rsidRPr="00572A60">
        <w:t xml:space="preserve">doivent être approuvées par le client et révisées par le </w:t>
      </w:r>
      <w:r w:rsidR="008C7EC2" w:rsidRPr="00572A60">
        <w:t>Groupe de Solutions Personnalisées</w:t>
      </w:r>
      <w:r w:rsidRPr="00572A60">
        <w:t xml:space="preserve"> de ZOLL. Une fois les spécifications finalisées, ZOLL établira un devis pour la mise en place de l'interface.</w:t>
      </w:r>
    </w:p>
    <w:p w14:paraId="128CE7D3" w14:textId="77777777" w:rsidR="008D192E" w:rsidRPr="00572A60" w:rsidRDefault="008D192E" w:rsidP="008D192E">
      <w:pPr>
        <w:pStyle w:val="berschrift1"/>
      </w:pPr>
      <w:bookmarkStart w:id="8" w:name="_Toc402266153"/>
      <w:bookmarkStart w:id="9" w:name="_Toc526928747"/>
      <w:r w:rsidRPr="00572A60">
        <w:t>Spécifications matérielles et logicielles</w:t>
      </w:r>
      <w:bookmarkEnd w:id="8"/>
      <w:bookmarkEnd w:id="9"/>
    </w:p>
    <w:p w14:paraId="42A6533B" w14:textId="28DA7625" w:rsidR="008D192E" w:rsidRPr="00572A60" w:rsidRDefault="008D192E" w:rsidP="008D192E">
      <w:r w:rsidRPr="00572A60">
        <w:t xml:space="preserve">L'interface standard de RAO </w:t>
      </w:r>
      <w:r w:rsidR="007C05C4" w:rsidRPr="00572A60">
        <w:t>s’</w:t>
      </w:r>
      <w:r w:rsidRPr="00572A60">
        <w:t>install</w:t>
      </w:r>
      <w:r w:rsidR="007C05C4" w:rsidRPr="00572A60">
        <w:t>e</w:t>
      </w:r>
      <w:r w:rsidRPr="00572A60">
        <w:t xml:space="preserve"> et </w:t>
      </w:r>
      <w:r w:rsidR="007C05C4" w:rsidRPr="00572A60">
        <w:t>s’</w:t>
      </w:r>
      <w:r w:rsidRPr="00572A60">
        <w:t>exécut</w:t>
      </w:r>
      <w:r w:rsidR="007C05C4" w:rsidRPr="00572A60">
        <w:t>e</w:t>
      </w:r>
      <w:r w:rsidRPr="00572A60">
        <w:t xml:space="preserve"> sur le même serveur que l'Outil d'Administration d'AmbulancePad. Bien que les spécifications requises pour le matériel et les logiciels soient généralement identiques pour l'interface et pour l'outil, l'interface utilise le framework Alpine de ZOLL pour communiquer et échanger des données avec le RAO. Ce framework est installé en même temps que l'interface et ne nécessite aucun matériel ou logiciel tiers supplémentaire.</w:t>
      </w:r>
    </w:p>
    <w:p w14:paraId="01D3E683" w14:textId="77777777" w:rsidR="008D192E" w:rsidRPr="00572A60" w:rsidRDefault="008D192E" w:rsidP="008D192E">
      <w:pPr>
        <w:pStyle w:val="berschrift1"/>
      </w:pPr>
      <w:bookmarkStart w:id="10" w:name="_Toc402266154"/>
      <w:bookmarkStart w:id="11" w:name="_Toc526928748"/>
      <w:r w:rsidRPr="00572A60">
        <w:t>Description de l'intégration</w:t>
      </w:r>
      <w:bookmarkEnd w:id="10"/>
      <w:bookmarkEnd w:id="11"/>
    </w:p>
    <w:p w14:paraId="393EEE88" w14:textId="052FFB35" w:rsidR="008D192E" w:rsidRPr="00572A60" w:rsidRDefault="008D192E" w:rsidP="008D192E">
      <w:r w:rsidRPr="00572A60">
        <w:t xml:space="preserve">Le serveur d'AmbulancePad gère l'ensemble des communications depuis et vers le RAO. AmbulancePad stocke les messages reçus du RAO dans sa base de données. Les clients d'AmbulancePad interrogent périodiquement le serveur et téléchargent des messages destinés à l'équipe qui y est actuellement associée. Quand un utilisateur apporte un changement au client, </w:t>
      </w:r>
      <w:r w:rsidR="00DE5D7C" w:rsidRPr="00572A60">
        <w:t>celui-ci</w:t>
      </w:r>
      <w:r w:rsidRPr="00572A60">
        <w:t xml:space="preserve"> envoie des mises à jour au serveur. À la réception </w:t>
      </w:r>
      <w:r w:rsidR="00DE5D7C" w:rsidRPr="00572A60">
        <w:t>d’une</w:t>
      </w:r>
      <w:r w:rsidRPr="00572A60">
        <w:t xml:space="preserve"> mise à jour, le serveur l'envoie immédiatement au RAO. </w:t>
      </w:r>
    </w:p>
    <w:p w14:paraId="3E51A110" w14:textId="131E385B" w:rsidR="00821C03" w:rsidRPr="00572A60" w:rsidRDefault="00821C03" w:rsidP="00821C03">
      <w:pPr>
        <w:spacing w:before="240"/>
        <w:ind w:left="634" w:hanging="634"/>
      </w:pPr>
      <w:r w:rsidRPr="00572A60">
        <w:rPr>
          <w:noProof/>
          <w:lang w:val="de-DE" w:eastAsia="de-DE" w:bidi="ar-SA"/>
        </w:rPr>
        <w:drawing>
          <wp:anchor distT="0" distB="0" distL="114300" distR="114300" simplePos="0" relativeHeight="251659264" behindDoc="1" locked="0" layoutInCell="1" allowOverlap="1" wp14:anchorId="02CF860B" wp14:editId="6E55F2F0">
            <wp:simplePos x="0" y="0"/>
            <wp:positionH relativeFrom="column">
              <wp:posOffset>0</wp:posOffset>
            </wp:positionH>
            <wp:positionV relativeFrom="paragraph">
              <wp:posOffset>133350</wp:posOffset>
            </wp:positionV>
            <wp:extent cx="276860" cy="275590"/>
            <wp:effectExtent l="0" t="0" r="8890" b="0"/>
            <wp:wrapThrough wrapText="bothSides">
              <wp:wrapPolygon edited="0">
                <wp:start x="0" y="0"/>
                <wp:lineTo x="0" y="19410"/>
                <wp:lineTo x="20807" y="19410"/>
                <wp:lineTo x="20807" y="0"/>
                <wp:lineTo x="0" y="0"/>
              </wp:wrapPolygon>
            </wp:wrapThrough>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860" cy="275590"/>
                    </a:xfrm>
                    <a:prstGeom prst="rect">
                      <a:avLst/>
                    </a:prstGeom>
                  </pic:spPr>
                </pic:pic>
              </a:graphicData>
            </a:graphic>
            <wp14:sizeRelH relativeFrom="page">
              <wp14:pctWidth>0</wp14:pctWidth>
            </wp14:sizeRelH>
            <wp14:sizeRelV relativeFrom="page">
              <wp14:pctHeight>0</wp14:pctHeight>
            </wp14:sizeRelV>
          </wp:anchor>
        </w:drawing>
      </w:r>
      <w:r w:rsidRPr="00572A60">
        <w:t>Pour recevoir et envoyer des données, les clients AmbulancePad doivent tous avoir une con</w:t>
      </w:r>
      <w:r w:rsidR="00DE5D7C" w:rsidRPr="00572A60">
        <w:t xml:space="preserve">nexion active avec le serveur </w:t>
      </w:r>
      <w:r w:rsidRPr="00572A60">
        <w:t xml:space="preserve">AmbulancePad. Si la connexion est perdue, les données seront échangées </w:t>
      </w:r>
      <w:r w:rsidR="00DE5D7C" w:rsidRPr="00572A60">
        <w:t>lorsque la connexion sera</w:t>
      </w:r>
      <w:r w:rsidRPr="00572A60">
        <w:t xml:space="preserve"> disponible</w:t>
      </w:r>
      <w:r w:rsidR="00DE5D7C" w:rsidRPr="00572A60">
        <w:t xml:space="preserve"> de nouveau</w:t>
      </w:r>
      <w:r w:rsidRPr="00572A60">
        <w:t>.</w:t>
      </w:r>
    </w:p>
    <w:p w14:paraId="5C9CC27F" w14:textId="77777777" w:rsidR="00821C03" w:rsidRPr="00572A60" w:rsidRDefault="0087290C" w:rsidP="0087290C">
      <w:pPr>
        <w:pageBreakBefore/>
      </w:pPr>
      <w:r w:rsidRPr="00572A60">
        <w:rPr>
          <w:rFonts w:eastAsiaTheme="majorEastAsia"/>
          <w:noProof/>
          <w:lang w:val="de-DE" w:eastAsia="de-DE" w:bidi="ar-SA"/>
        </w:rPr>
        <w:lastRenderedPageBreak/>
        <w:drawing>
          <wp:anchor distT="0" distB="0" distL="114300" distR="114300" simplePos="0" relativeHeight="251660288" behindDoc="0" locked="0" layoutInCell="1" allowOverlap="1" wp14:anchorId="7255E210" wp14:editId="63CE80E9">
            <wp:simplePos x="0" y="0"/>
            <wp:positionH relativeFrom="column">
              <wp:posOffset>443230</wp:posOffset>
            </wp:positionH>
            <wp:positionV relativeFrom="paragraph">
              <wp:posOffset>387350</wp:posOffset>
            </wp:positionV>
            <wp:extent cx="5459730" cy="3414395"/>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atch Interface.png"/>
                    <pic:cNvPicPr/>
                  </pic:nvPicPr>
                  <pic:blipFill>
                    <a:blip r:embed="rId17">
                      <a:extLst>
                        <a:ext uri="{28A0092B-C50C-407E-A947-70E740481C1C}">
                          <a14:useLocalDpi xmlns:a14="http://schemas.microsoft.com/office/drawing/2010/main" val="0"/>
                        </a:ext>
                      </a:extLst>
                    </a:blip>
                    <a:stretch>
                      <a:fillRect/>
                    </a:stretch>
                  </pic:blipFill>
                  <pic:spPr>
                    <a:xfrm>
                      <a:off x="0" y="0"/>
                      <a:ext cx="5459730" cy="3414395"/>
                    </a:xfrm>
                    <a:prstGeom prst="rect">
                      <a:avLst/>
                    </a:prstGeom>
                  </pic:spPr>
                </pic:pic>
              </a:graphicData>
            </a:graphic>
            <wp14:sizeRelH relativeFrom="page">
              <wp14:pctWidth>0</wp14:pctWidth>
            </wp14:sizeRelH>
            <wp14:sizeRelV relativeFrom="page">
              <wp14:pctHeight>0</wp14:pctHeight>
            </wp14:sizeRelV>
          </wp:anchor>
        </w:drawing>
      </w:r>
      <w:r w:rsidRPr="00572A60">
        <w:t>Le schéma suivant illustre la communication entre le RAO et le serveur d'AmbulancePad.</w:t>
      </w:r>
    </w:p>
    <w:p w14:paraId="04DE5A42" w14:textId="77777777" w:rsidR="0087290C" w:rsidRPr="00572A60" w:rsidRDefault="0087290C" w:rsidP="0087290C"/>
    <w:p w14:paraId="61393A77" w14:textId="77777777" w:rsidR="0087290C" w:rsidRPr="00572A60" w:rsidRDefault="0087290C" w:rsidP="0087290C">
      <w:r w:rsidRPr="00572A60">
        <w:t>Le serveur d'affectation envoie des messages XML en HTTP au serveur d'AmbulancePad. Le XML doit comporter « dispatch » ou « update » en balise racine. Les messages de mise à jour sont utilisés pour mettre à jour les informations d'incident, par exemple l'heure et le lieu, dans le dossier AmbulancePad correspondant. Les messages renvoyés au RAO peuvent inclure des informations sur le patient ou la destination qui ont été saisies dans AmbulancePad par l'équipe de réponse.</w:t>
      </w:r>
    </w:p>
    <w:p w14:paraId="6B84D2AD" w14:textId="13B24BDD" w:rsidR="00930438" w:rsidRPr="00572A60" w:rsidRDefault="00930438" w:rsidP="0087290C">
      <w:r w:rsidRPr="00572A60">
        <w:t>Les fichiers XML sont échangés par partage de fichiers</w:t>
      </w:r>
      <w:r w:rsidR="00BD66A8" w:rsidRPr="00572A60">
        <w:t>,</w:t>
      </w:r>
      <w:r w:rsidRPr="00572A60">
        <w:t> avec un dossier pour les messages reçus provenant du RAO et un autre pour ceux qui sont envoyés au RAO.</w:t>
      </w:r>
    </w:p>
    <w:p w14:paraId="76D3F907" w14:textId="77777777" w:rsidR="00F22557" w:rsidRDefault="00F22557">
      <w:pPr>
        <w:spacing w:before="0" w:after="0"/>
        <w:rPr>
          <w:b/>
          <w:color w:val="003366"/>
          <w:sz w:val="52"/>
        </w:rPr>
      </w:pPr>
      <w:bookmarkStart w:id="12" w:name="_Toc402266155"/>
      <w:r>
        <w:br w:type="page"/>
      </w:r>
    </w:p>
    <w:p w14:paraId="619322D1" w14:textId="1C43F9D4" w:rsidR="00930438" w:rsidRPr="00572A60" w:rsidRDefault="00930438" w:rsidP="00930438">
      <w:pPr>
        <w:pStyle w:val="berschrift1"/>
      </w:pPr>
      <w:bookmarkStart w:id="13" w:name="_Toc526928749"/>
      <w:r w:rsidRPr="00572A60">
        <w:lastRenderedPageBreak/>
        <w:t>Format de fichier</w:t>
      </w:r>
      <w:bookmarkEnd w:id="12"/>
      <w:bookmarkEnd w:id="13"/>
    </w:p>
    <w:p w14:paraId="64ABA263" w14:textId="27545165" w:rsidR="00930438" w:rsidRDefault="002D37CE" w:rsidP="00930438">
      <w:r>
        <w:rPr>
          <w:noProof/>
        </w:rPr>
        <w:drawing>
          <wp:anchor distT="0" distB="0" distL="114300" distR="114300" simplePos="0" relativeHeight="251662336" behindDoc="0" locked="0" layoutInCell="1" allowOverlap="1" wp14:anchorId="539B916F" wp14:editId="748FBD89">
            <wp:simplePos x="0" y="0"/>
            <wp:positionH relativeFrom="column">
              <wp:posOffset>2385392</wp:posOffset>
            </wp:positionH>
            <wp:positionV relativeFrom="paragraph">
              <wp:posOffset>179401</wp:posOffset>
            </wp:positionV>
            <wp:extent cx="190500" cy="1905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930438" w:rsidRPr="00572A60">
        <w:t xml:space="preserve">Le système utilise le format suivant pour échanger des données entre le RAO et AmbulancePad. </w:t>
      </w:r>
      <w:r w:rsidRPr="002D37CE">
        <w:t>Les éléments obligatoires sont marqués d'un</w:t>
      </w:r>
      <w:r>
        <w:t xml:space="preserve">      </w:t>
      </w:r>
      <w:r w:rsidR="00930438" w:rsidRPr="00572A60">
        <w:t>. Les autres éléments peuvent être omis du XML.</w:t>
      </w:r>
    </w:p>
    <w:p w14:paraId="5D909361" w14:textId="3B95BFBA" w:rsidR="00F22557" w:rsidRPr="00572A60" w:rsidRDefault="00F22557" w:rsidP="00930438">
      <w:r w:rsidRPr="00F22557">
        <w:t>La dernière colonne représente la version minimale de AmbulancePad nécessaire pour prendre en charge la fonction.</w:t>
      </w:r>
    </w:p>
    <w:p w14:paraId="3315B1B2" w14:textId="77777777" w:rsidR="00F22557" w:rsidRDefault="00F22557" w:rsidP="00F22557">
      <w:pPr>
        <w:pStyle w:val="berschrift3"/>
      </w:pPr>
      <w:bookmarkStart w:id="14" w:name="_Ref402256519"/>
      <w:bookmarkStart w:id="15" w:name="_Toc500151325"/>
      <w:bookmarkStart w:id="16" w:name="_Toc526928750"/>
      <w:r>
        <w:t>Address</w:t>
      </w:r>
      <w:bookmarkEnd w:id="14"/>
      <w:bookmarkEnd w:id="15"/>
      <w:bookmarkEnd w:id="16"/>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31AFBEAC" w14:textId="791F9A3E" w:rsidTr="00F22557">
        <w:tc>
          <w:tcPr>
            <w:tcW w:w="1843" w:type="dxa"/>
          </w:tcPr>
          <w:p w14:paraId="30904A00" w14:textId="77777777" w:rsidR="00F22557" w:rsidRPr="00572A60" w:rsidRDefault="00F22557" w:rsidP="00930438">
            <w:r w:rsidRPr="00572A60">
              <w:t>city</w:t>
            </w:r>
          </w:p>
        </w:tc>
        <w:tc>
          <w:tcPr>
            <w:tcW w:w="6237" w:type="dxa"/>
          </w:tcPr>
          <w:p w14:paraId="2A73A5E3" w14:textId="188CF2C3" w:rsidR="00F22557" w:rsidRPr="00572A60" w:rsidRDefault="00F22557" w:rsidP="00930438">
            <w:r w:rsidRPr="00572A60">
              <w:t>Ville</w:t>
            </w:r>
          </w:p>
        </w:tc>
        <w:tc>
          <w:tcPr>
            <w:tcW w:w="1418" w:type="dxa"/>
          </w:tcPr>
          <w:p w14:paraId="4C6D3156" w14:textId="77777777" w:rsidR="00F22557" w:rsidRPr="00572A60" w:rsidRDefault="00F22557" w:rsidP="00930438"/>
        </w:tc>
      </w:tr>
      <w:tr w:rsidR="00F22557" w:rsidRPr="00572A60" w14:paraId="51ADAB1C" w14:textId="140A90FA" w:rsidTr="00F22557">
        <w:tc>
          <w:tcPr>
            <w:tcW w:w="1843" w:type="dxa"/>
          </w:tcPr>
          <w:p w14:paraId="3E3291B8" w14:textId="77777777" w:rsidR="00F22557" w:rsidRPr="00572A60" w:rsidRDefault="00F22557" w:rsidP="00930438">
            <w:r w:rsidRPr="00572A60">
              <w:t>street</w:t>
            </w:r>
          </w:p>
        </w:tc>
        <w:tc>
          <w:tcPr>
            <w:tcW w:w="6237" w:type="dxa"/>
          </w:tcPr>
          <w:p w14:paraId="350D1364" w14:textId="5C8CD146" w:rsidR="00F22557" w:rsidRPr="00572A60" w:rsidRDefault="00F22557" w:rsidP="00930438">
            <w:r w:rsidRPr="00572A60">
              <w:t>Nom de rue</w:t>
            </w:r>
          </w:p>
        </w:tc>
        <w:tc>
          <w:tcPr>
            <w:tcW w:w="1418" w:type="dxa"/>
          </w:tcPr>
          <w:p w14:paraId="74688D66" w14:textId="77777777" w:rsidR="00F22557" w:rsidRPr="00572A60" w:rsidRDefault="00F22557" w:rsidP="00930438"/>
        </w:tc>
      </w:tr>
      <w:tr w:rsidR="00F22557" w:rsidRPr="00572A60" w14:paraId="7DF50492" w14:textId="6A05864D" w:rsidTr="00F22557">
        <w:tc>
          <w:tcPr>
            <w:tcW w:w="1843" w:type="dxa"/>
          </w:tcPr>
          <w:p w14:paraId="0E8A2B77" w14:textId="77777777" w:rsidR="00F22557" w:rsidRPr="00572A60" w:rsidRDefault="00F22557" w:rsidP="00930438">
            <w:r w:rsidRPr="00572A60">
              <w:t>streetnumber</w:t>
            </w:r>
          </w:p>
        </w:tc>
        <w:tc>
          <w:tcPr>
            <w:tcW w:w="6237" w:type="dxa"/>
          </w:tcPr>
          <w:p w14:paraId="65B222FC" w14:textId="77777777" w:rsidR="00F22557" w:rsidRPr="00572A60" w:rsidRDefault="00F22557" w:rsidP="00930438">
            <w:r w:rsidRPr="00572A60">
              <w:t>Numéro de maison</w:t>
            </w:r>
          </w:p>
        </w:tc>
        <w:tc>
          <w:tcPr>
            <w:tcW w:w="1418" w:type="dxa"/>
          </w:tcPr>
          <w:p w14:paraId="70FE28BD" w14:textId="77777777" w:rsidR="00F22557" w:rsidRPr="00572A60" w:rsidRDefault="00F22557" w:rsidP="00930438"/>
        </w:tc>
      </w:tr>
      <w:tr w:rsidR="00F22557" w:rsidRPr="00572A60" w14:paraId="7C514BF5" w14:textId="616DC2A9" w:rsidTr="00F22557">
        <w:tc>
          <w:tcPr>
            <w:tcW w:w="1843" w:type="dxa"/>
          </w:tcPr>
          <w:p w14:paraId="3BBD4BE0" w14:textId="77D5313D" w:rsidR="00F22557" w:rsidRPr="00572A60" w:rsidRDefault="00F22557" w:rsidP="00930438">
            <w:r w:rsidRPr="00572A60">
              <w:t>zip</w:t>
            </w:r>
          </w:p>
        </w:tc>
        <w:tc>
          <w:tcPr>
            <w:tcW w:w="6237" w:type="dxa"/>
          </w:tcPr>
          <w:p w14:paraId="6814AD82" w14:textId="77777777" w:rsidR="00F22557" w:rsidRPr="00572A60" w:rsidRDefault="00F22557" w:rsidP="00930438">
            <w:r w:rsidRPr="00572A60">
              <w:t>Code postal</w:t>
            </w:r>
          </w:p>
        </w:tc>
        <w:tc>
          <w:tcPr>
            <w:tcW w:w="1418" w:type="dxa"/>
          </w:tcPr>
          <w:p w14:paraId="4AD1ABBB" w14:textId="77777777" w:rsidR="00F22557" w:rsidRPr="00572A60" w:rsidRDefault="00F22557" w:rsidP="00930438"/>
        </w:tc>
      </w:tr>
      <w:tr w:rsidR="00F22557" w:rsidRPr="00572A60" w14:paraId="17B74AB6" w14:textId="68B5F2B5" w:rsidTr="00F22557">
        <w:tc>
          <w:tcPr>
            <w:tcW w:w="1843" w:type="dxa"/>
          </w:tcPr>
          <w:p w14:paraId="55DC003F" w14:textId="2D6F7DE0" w:rsidR="00F22557" w:rsidRPr="00572A60" w:rsidRDefault="00F22557" w:rsidP="00930438">
            <w:r w:rsidRPr="00572A60">
              <w:t>extra</w:t>
            </w:r>
          </w:p>
        </w:tc>
        <w:tc>
          <w:tcPr>
            <w:tcW w:w="6237" w:type="dxa"/>
          </w:tcPr>
          <w:p w14:paraId="74024FAB" w14:textId="77777777" w:rsidR="00F22557" w:rsidRPr="00572A60" w:rsidRDefault="00F22557" w:rsidP="00930438">
            <w:r w:rsidRPr="00572A60">
              <w:t>Informations supplémentaires d'adresse</w:t>
            </w:r>
          </w:p>
        </w:tc>
        <w:tc>
          <w:tcPr>
            <w:tcW w:w="1418" w:type="dxa"/>
          </w:tcPr>
          <w:p w14:paraId="272CF86D" w14:textId="77777777" w:rsidR="00F22557" w:rsidRPr="00572A60" w:rsidRDefault="00F22557" w:rsidP="00930438"/>
        </w:tc>
      </w:tr>
    </w:tbl>
    <w:p w14:paraId="1866FF77" w14:textId="68C34710" w:rsidR="00F22557" w:rsidRDefault="002D37CE" w:rsidP="00F22557">
      <w:pPr>
        <w:pStyle w:val="berschrift3"/>
      </w:pPr>
      <w:bookmarkStart w:id="17" w:name="_Objet"/>
      <w:bookmarkStart w:id="18" w:name="_Ref402264344"/>
      <w:bookmarkStart w:id="19" w:name="_Toc500151326"/>
      <w:bookmarkStart w:id="20" w:name="_Toc526928751"/>
      <w:bookmarkEnd w:id="17"/>
      <w:r>
        <w:rPr>
          <w:noProof/>
        </w:rPr>
        <w:drawing>
          <wp:anchor distT="0" distB="0" distL="114300" distR="114300" simplePos="0" relativeHeight="251664384" behindDoc="0" locked="0" layoutInCell="1" allowOverlap="1" wp14:anchorId="10A60E0E" wp14:editId="3E9BC9A8">
            <wp:simplePos x="0" y="0"/>
            <wp:positionH relativeFrom="column">
              <wp:posOffset>-229594</wp:posOffset>
            </wp:positionH>
            <wp:positionV relativeFrom="paragraph">
              <wp:posOffset>423711</wp:posOffset>
            </wp:positionV>
            <wp:extent cx="190500" cy="1905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F22557">
        <w:t>Object</w:t>
      </w:r>
      <w:bookmarkEnd w:id="18"/>
      <w:bookmarkEnd w:id="19"/>
      <w:bookmarkEnd w:id="20"/>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212ABAC5" w14:textId="05A7156F" w:rsidTr="00F22557">
        <w:tc>
          <w:tcPr>
            <w:tcW w:w="1843" w:type="dxa"/>
            <w:shd w:val="clear" w:color="auto" w:fill="FFFF81"/>
          </w:tcPr>
          <w:p w14:paraId="0D94AE9E" w14:textId="1A1681C9" w:rsidR="00F22557" w:rsidRPr="00572A60" w:rsidRDefault="00F22557" w:rsidP="00A3642A">
            <w:r w:rsidRPr="00572A60">
              <w:t>type</w:t>
            </w:r>
          </w:p>
        </w:tc>
        <w:tc>
          <w:tcPr>
            <w:tcW w:w="6237" w:type="dxa"/>
            <w:shd w:val="clear" w:color="auto" w:fill="FFFF81"/>
          </w:tcPr>
          <w:p w14:paraId="1BFBAD0E" w14:textId="22EDBF7E" w:rsidR="00F22557" w:rsidRPr="00572A60" w:rsidRDefault="00F22557" w:rsidP="00A3642A">
            <w:r w:rsidRPr="00572A60">
              <w:t>Type d'objet (</w:t>
            </w:r>
            <w:r>
              <w:t>‘Location’ ou ‘Destination’</w:t>
            </w:r>
            <w:r w:rsidRPr="00572A60">
              <w:t>)</w:t>
            </w:r>
          </w:p>
        </w:tc>
        <w:tc>
          <w:tcPr>
            <w:tcW w:w="1418" w:type="dxa"/>
            <w:shd w:val="clear" w:color="auto" w:fill="FFFF81"/>
          </w:tcPr>
          <w:p w14:paraId="75EDFDFD" w14:textId="77777777" w:rsidR="00F22557" w:rsidRPr="00572A60" w:rsidRDefault="00F22557" w:rsidP="00A3642A"/>
        </w:tc>
      </w:tr>
      <w:tr w:rsidR="00F22557" w:rsidRPr="00572A60" w14:paraId="2867A0CC" w14:textId="4635DBBB" w:rsidTr="00F22557">
        <w:tc>
          <w:tcPr>
            <w:tcW w:w="1843" w:type="dxa"/>
          </w:tcPr>
          <w:p w14:paraId="7F4BD262" w14:textId="77777777" w:rsidR="00F22557" w:rsidRPr="00572A60" w:rsidRDefault="00F22557" w:rsidP="00A3642A">
            <w:r w:rsidRPr="00572A60">
              <w:t>name</w:t>
            </w:r>
          </w:p>
        </w:tc>
        <w:tc>
          <w:tcPr>
            <w:tcW w:w="6237" w:type="dxa"/>
          </w:tcPr>
          <w:p w14:paraId="1AD2E9FF" w14:textId="77777777" w:rsidR="00F22557" w:rsidRPr="00572A60" w:rsidRDefault="00F22557" w:rsidP="00A3642A">
            <w:r w:rsidRPr="00572A60">
              <w:t>Nom de l'objet</w:t>
            </w:r>
          </w:p>
        </w:tc>
        <w:tc>
          <w:tcPr>
            <w:tcW w:w="1418" w:type="dxa"/>
          </w:tcPr>
          <w:p w14:paraId="1B3B627D" w14:textId="77777777" w:rsidR="00F22557" w:rsidRPr="00572A60" w:rsidRDefault="00F22557" w:rsidP="00A3642A"/>
        </w:tc>
      </w:tr>
      <w:tr w:rsidR="00F22557" w:rsidRPr="00572A60" w14:paraId="63429F05" w14:textId="503E08CF" w:rsidTr="00F22557">
        <w:tc>
          <w:tcPr>
            <w:tcW w:w="1843" w:type="dxa"/>
          </w:tcPr>
          <w:p w14:paraId="2A907EB0" w14:textId="77777777" w:rsidR="00F22557" w:rsidRPr="00572A60" w:rsidRDefault="00F22557" w:rsidP="00A3642A">
            <w:r w:rsidRPr="00572A60">
              <w:t>part</w:t>
            </w:r>
          </w:p>
        </w:tc>
        <w:tc>
          <w:tcPr>
            <w:tcW w:w="6237" w:type="dxa"/>
          </w:tcPr>
          <w:p w14:paraId="0458F1D8" w14:textId="77777777" w:rsidR="00F22557" w:rsidRPr="00572A60" w:rsidRDefault="00F22557" w:rsidP="00A3642A">
            <w:r w:rsidRPr="00572A60">
              <w:t>Partie de l'objet : département, numéro de chambre, etc.</w:t>
            </w:r>
          </w:p>
        </w:tc>
        <w:tc>
          <w:tcPr>
            <w:tcW w:w="1418" w:type="dxa"/>
          </w:tcPr>
          <w:p w14:paraId="76E4DE43" w14:textId="77777777" w:rsidR="00F22557" w:rsidRPr="00572A60" w:rsidRDefault="00F22557" w:rsidP="00A3642A"/>
        </w:tc>
      </w:tr>
      <w:tr w:rsidR="00F22557" w:rsidRPr="00572A60" w14:paraId="2F69B688" w14:textId="452FB437" w:rsidTr="00F22557">
        <w:tc>
          <w:tcPr>
            <w:tcW w:w="1843" w:type="dxa"/>
          </w:tcPr>
          <w:p w14:paraId="0DDB5B76" w14:textId="77777777" w:rsidR="00F22557" w:rsidRPr="00572A60" w:rsidRDefault="00F22557" w:rsidP="00A3642A">
            <w:r w:rsidRPr="00572A60">
              <w:t>address</w:t>
            </w:r>
          </w:p>
        </w:tc>
        <w:tc>
          <w:tcPr>
            <w:tcW w:w="6237" w:type="dxa"/>
          </w:tcPr>
          <w:p w14:paraId="33506CC6" w14:textId="6894BB91" w:rsidR="00F22557" w:rsidRPr="00572A60" w:rsidRDefault="00F22557" w:rsidP="00A3642A">
            <w:r w:rsidRPr="00572A60">
              <w:t xml:space="preserve">Composant d'adresse, voir </w:t>
            </w:r>
            <w:r>
              <w:t>Address</w:t>
            </w:r>
          </w:p>
        </w:tc>
        <w:tc>
          <w:tcPr>
            <w:tcW w:w="1418" w:type="dxa"/>
          </w:tcPr>
          <w:p w14:paraId="52216FD5" w14:textId="77777777" w:rsidR="00F22557" w:rsidRPr="00572A60" w:rsidRDefault="00F22557" w:rsidP="00A3642A"/>
        </w:tc>
      </w:tr>
      <w:tr w:rsidR="00F22557" w:rsidRPr="00572A60" w14:paraId="269619A0" w14:textId="77777777" w:rsidTr="00F22557">
        <w:tc>
          <w:tcPr>
            <w:tcW w:w="1843" w:type="dxa"/>
          </w:tcPr>
          <w:p w14:paraId="641B52F5" w14:textId="31EB40A3" w:rsidR="00F22557" w:rsidRPr="00572A60" w:rsidRDefault="00F22557" w:rsidP="00A3642A">
            <w:r>
              <w:t>coords</w:t>
            </w:r>
          </w:p>
        </w:tc>
        <w:tc>
          <w:tcPr>
            <w:tcW w:w="6237" w:type="dxa"/>
          </w:tcPr>
          <w:p w14:paraId="074A5CCB" w14:textId="28F7B482" w:rsidR="00F22557" w:rsidRPr="00572A60" w:rsidRDefault="00F22557" w:rsidP="00A3642A">
            <w:r w:rsidRPr="00F22557">
              <w:t>En option, données GPS WGS84, voir Coords</w:t>
            </w:r>
          </w:p>
        </w:tc>
        <w:tc>
          <w:tcPr>
            <w:tcW w:w="1418" w:type="dxa"/>
          </w:tcPr>
          <w:p w14:paraId="4AD69EC7" w14:textId="77777777" w:rsidR="00F22557" w:rsidRPr="00572A60" w:rsidRDefault="00F22557" w:rsidP="00A3642A"/>
        </w:tc>
      </w:tr>
    </w:tbl>
    <w:p w14:paraId="43929BFE" w14:textId="77777777" w:rsidR="00F22557" w:rsidRDefault="00F22557" w:rsidP="00F22557">
      <w:pPr>
        <w:pStyle w:val="berschrift3"/>
      </w:pPr>
      <w:bookmarkStart w:id="21" w:name="_Ref402258050"/>
      <w:bookmarkStart w:id="22" w:name="_Toc500151327"/>
      <w:bookmarkStart w:id="23" w:name="_Toc526928752"/>
      <w:r>
        <w:t>Billing</w:t>
      </w:r>
      <w:bookmarkEnd w:id="21"/>
      <w:bookmarkEnd w:id="22"/>
      <w:bookmarkEnd w:id="23"/>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13839255" w14:textId="7BCEEEB3" w:rsidTr="00F22557">
        <w:trPr>
          <w:trHeight w:val="557"/>
        </w:trPr>
        <w:tc>
          <w:tcPr>
            <w:tcW w:w="1843" w:type="dxa"/>
          </w:tcPr>
          <w:p w14:paraId="71A515F3" w14:textId="77777777" w:rsidR="00F22557" w:rsidRPr="00572A60" w:rsidRDefault="00F22557" w:rsidP="00A3642A">
            <w:r w:rsidRPr="00572A60">
              <w:t>lastname</w:t>
            </w:r>
          </w:p>
        </w:tc>
        <w:tc>
          <w:tcPr>
            <w:tcW w:w="6237" w:type="dxa"/>
          </w:tcPr>
          <w:p w14:paraId="6547EE08" w14:textId="77777777" w:rsidR="00F22557" w:rsidRPr="00572A60" w:rsidRDefault="00F22557" w:rsidP="00A3642A">
            <w:r w:rsidRPr="00572A60">
              <w:t>Nom de famille de la personne à facturer</w:t>
            </w:r>
          </w:p>
        </w:tc>
        <w:tc>
          <w:tcPr>
            <w:tcW w:w="1418" w:type="dxa"/>
          </w:tcPr>
          <w:p w14:paraId="4CA84AA7" w14:textId="77777777" w:rsidR="00F22557" w:rsidRPr="00572A60" w:rsidRDefault="00F22557" w:rsidP="00A3642A"/>
        </w:tc>
      </w:tr>
      <w:tr w:rsidR="00F22557" w:rsidRPr="00572A60" w14:paraId="5B522B81" w14:textId="6F44CBCC" w:rsidTr="00F22557">
        <w:tc>
          <w:tcPr>
            <w:tcW w:w="1843" w:type="dxa"/>
          </w:tcPr>
          <w:p w14:paraId="39919029" w14:textId="77777777" w:rsidR="00F22557" w:rsidRPr="00572A60" w:rsidRDefault="00F22557" w:rsidP="008F7942">
            <w:r w:rsidRPr="00572A60">
              <w:t>firstname</w:t>
            </w:r>
          </w:p>
        </w:tc>
        <w:tc>
          <w:tcPr>
            <w:tcW w:w="6237" w:type="dxa"/>
          </w:tcPr>
          <w:p w14:paraId="20544119" w14:textId="77777777" w:rsidR="00F22557" w:rsidRPr="00572A60" w:rsidRDefault="00F22557" w:rsidP="00A3642A">
            <w:r w:rsidRPr="00572A60">
              <w:t>Prénom de la personne à facturer</w:t>
            </w:r>
          </w:p>
        </w:tc>
        <w:tc>
          <w:tcPr>
            <w:tcW w:w="1418" w:type="dxa"/>
          </w:tcPr>
          <w:p w14:paraId="3D4B36DD" w14:textId="77777777" w:rsidR="00F22557" w:rsidRPr="00572A60" w:rsidRDefault="00F22557" w:rsidP="00A3642A"/>
        </w:tc>
      </w:tr>
      <w:tr w:rsidR="00F22557" w:rsidRPr="00572A60" w14:paraId="0FFD1D2E" w14:textId="0984898A" w:rsidTr="00F22557">
        <w:tc>
          <w:tcPr>
            <w:tcW w:w="1843" w:type="dxa"/>
          </w:tcPr>
          <w:p w14:paraId="7A5BE261" w14:textId="77777777" w:rsidR="00F22557" w:rsidRPr="00572A60" w:rsidRDefault="00F22557" w:rsidP="008F7942">
            <w:r w:rsidRPr="00572A60">
              <w:t>title</w:t>
            </w:r>
          </w:p>
        </w:tc>
        <w:tc>
          <w:tcPr>
            <w:tcW w:w="6237" w:type="dxa"/>
          </w:tcPr>
          <w:p w14:paraId="3208A05F" w14:textId="77777777" w:rsidR="00F22557" w:rsidRPr="00572A60" w:rsidRDefault="00F22557" w:rsidP="00A3642A">
            <w:r w:rsidRPr="00572A60">
              <w:t>Titre de la personne à facturer</w:t>
            </w:r>
          </w:p>
        </w:tc>
        <w:tc>
          <w:tcPr>
            <w:tcW w:w="1418" w:type="dxa"/>
          </w:tcPr>
          <w:p w14:paraId="3C9D3106" w14:textId="77777777" w:rsidR="00F22557" w:rsidRPr="00572A60" w:rsidRDefault="00F22557" w:rsidP="00A3642A"/>
        </w:tc>
      </w:tr>
      <w:tr w:rsidR="00F22557" w:rsidRPr="00572A60" w14:paraId="289A574E" w14:textId="756E8E5D" w:rsidTr="00F22557">
        <w:tc>
          <w:tcPr>
            <w:tcW w:w="1843" w:type="dxa"/>
          </w:tcPr>
          <w:p w14:paraId="7C5517D1" w14:textId="77777777" w:rsidR="00F22557" w:rsidRPr="00572A60" w:rsidRDefault="00F22557" w:rsidP="00A3642A">
            <w:r w:rsidRPr="00572A60">
              <w:t>address</w:t>
            </w:r>
          </w:p>
        </w:tc>
        <w:tc>
          <w:tcPr>
            <w:tcW w:w="6237" w:type="dxa"/>
          </w:tcPr>
          <w:p w14:paraId="677FB046" w14:textId="4B5525F4" w:rsidR="00F22557" w:rsidRPr="00572A60" w:rsidRDefault="00F22557" w:rsidP="00A3642A">
            <w:r w:rsidRPr="00572A60">
              <w:t xml:space="preserve">Adresse de la personne à facturer, voir </w:t>
            </w:r>
            <w:r w:rsidRPr="00572A60">
              <w:rPr>
                <w:color w:val="17365D" w:themeColor="text2" w:themeShade="BF"/>
              </w:rPr>
              <w:t>Adresse</w:t>
            </w:r>
          </w:p>
        </w:tc>
        <w:tc>
          <w:tcPr>
            <w:tcW w:w="1418" w:type="dxa"/>
          </w:tcPr>
          <w:p w14:paraId="2D588829" w14:textId="77777777" w:rsidR="00F22557" w:rsidRPr="00572A60" w:rsidRDefault="00F22557" w:rsidP="00A3642A"/>
        </w:tc>
      </w:tr>
    </w:tbl>
    <w:p w14:paraId="44141810" w14:textId="77777777" w:rsidR="003A0810" w:rsidRPr="00572A60" w:rsidRDefault="008F7942" w:rsidP="008F7942">
      <w:pPr>
        <w:pStyle w:val="berschrift3"/>
      </w:pPr>
      <w:bookmarkStart w:id="24" w:name="_Ref402264955"/>
      <w:bookmarkStart w:id="25" w:name="_Toc402266159"/>
      <w:bookmarkStart w:id="26" w:name="_Toc526928753"/>
      <w:r w:rsidRPr="00572A60">
        <w:t>Patient</w:t>
      </w:r>
      <w:bookmarkEnd w:id="24"/>
      <w:bookmarkEnd w:id="25"/>
      <w:bookmarkEnd w:id="26"/>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668949FE" w14:textId="2DD1D7C9" w:rsidTr="00F22557">
        <w:trPr>
          <w:trHeight w:val="557"/>
        </w:trPr>
        <w:tc>
          <w:tcPr>
            <w:tcW w:w="1843" w:type="dxa"/>
          </w:tcPr>
          <w:p w14:paraId="51EBF7A7" w14:textId="77777777" w:rsidR="00F22557" w:rsidRPr="00572A60" w:rsidRDefault="00F22557" w:rsidP="00A3642A">
            <w:r w:rsidRPr="00572A60">
              <w:t>name</w:t>
            </w:r>
          </w:p>
        </w:tc>
        <w:tc>
          <w:tcPr>
            <w:tcW w:w="6237" w:type="dxa"/>
          </w:tcPr>
          <w:p w14:paraId="64889357" w14:textId="77777777" w:rsidR="00F22557" w:rsidRPr="00572A60" w:rsidRDefault="00F22557" w:rsidP="00A3642A">
            <w:r w:rsidRPr="00572A60">
              <w:t>Nom de famille du patient</w:t>
            </w:r>
          </w:p>
        </w:tc>
        <w:tc>
          <w:tcPr>
            <w:tcW w:w="1418" w:type="dxa"/>
          </w:tcPr>
          <w:p w14:paraId="664FF463" w14:textId="77777777" w:rsidR="00F22557" w:rsidRPr="00572A60" w:rsidRDefault="00F22557" w:rsidP="00A3642A"/>
        </w:tc>
      </w:tr>
      <w:tr w:rsidR="00F22557" w:rsidRPr="00572A60" w14:paraId="3930DE9C" w14:textId="245F66EA" w:rsidTr="00F22557">
        <w:tc>
          <w:tcPr>
            <w:tcW w:w="1843" w:type="dxa"/>
          </w:tcPr>
          <w:p w14:paraId="3BE889DD" w14:textId="77777777" w:rsidR="00F22557" w:rsidRPr="00572A60" w:rsidRDefault="00F22557" w:rsidP="00A3642A">
            <w:r w:rsidRPr="00572A60">
              <w:lastRenderedPageBreak/>
              <w:t>firstname</w:t>
            </w:r>
          </w:p>
        </w:tc>
        <w:tc>
          <w:tcPr>
            <w:tcW w:w="6237" w:type="dxa"/>
          </w:tcPr>
          <w:p w14:paraId="62FDAF09" w14:textId="77777777" w:rsidR="00F22557" w:rsidRPr="00572A60" w:rsidRDefault="00F22557" w:rsidP="008F7942">
            <w:r w:rsidRPr="00572A60">
              <w:t>Prénom du patient</w:t>
            </w:r>
          </w:p>
        </w:tc>
        <w:tc>
          <w:tcPr>
            <w:tcW w:w="1418" w:type="dxa"/>
          </w:tcPr>
          <w:p w14:paraId="7AFBD687" w14:textId="77777777" w:rsidR="00F22557" w:rsidRPr="00572A60" w:rsidRDefault="00F22557" w:rsidP="008F7942"/>
        </w:tc>
      </w:tr>
      <w:tr w:rsidR="00F22557" w:rsidRPr="00572A60" w14:paraId="5E756C73" w14:textId="2A61E9BD" w:rsidTr="00F22557">
        <w:tc>
          <w:tcPr>
            <w:tcW w:w="1843" w:type="dxa"/>
          </w:tcPr>
          <w:p w14:paraId="22D8E78E" w14:textId="77777777" w:rsidR="00F22557" w:rsidRPr="00572A60" w:rsidRDefault="00F22557" w:rsidP="00A3642A">
            <w:r w:rsidRPr="00572A60">
              <w:t>dateofbirth</w:t>
            </w:r>
          </w:p>
        </w:tc>
        <w:tc>
          <w:tcPr>
            <w:tcW w:w="6237" w:type="dxa"/>
          </w:tcPr>
          <w:p w14:paraId="7638071A" w14:textId="77777777" w:rsidR="00F22557" w:rsidRPr="00572A60" w:rsidRDefault="00F22557" w:rsidP="00A3642A">
            <w:r w:rsidRPr="00572A60">
              <w:t>Date de naissance, AAAA-MM-JJ</w:t>
            </w:r>
          </w:p>
        </w:tc>
        <w:tc>
          <w:tcPr>
            <w:tcW w:w="1418" w:type="dxa"/>
          </w:tcPr>
          <w:p w14:paraId="0950B255" w14:textId="77777777" w:rsidR="00F22557" w:rsidRPr="00572A60" w:rsidRDefault="00F22557" w:rsidP="00A3642A"/>
        </w:tc>
      </w:tr>
      <w:tr w:rsidR="00F22557" w:rsidRPr="00572A60" w14:paraId="44E0FD61" w14:textId="77D622F8" w:rsidTr="00F22557">
        <w:tc>
          <w:tcPr>
            <w:tcW w:w="1843" w:type="dxa"/>
          </w:tcPr>
          <w:p w14:paraId="59CE694B" w14:textId="77777777" w:rsidR="00F22557" w:rsidRPr="00572A60" w:rsidRDefault="00F22557" w:rsidP="00A3642A">
            <w:r w:rsidRPr="00572A60">
              <w:t>sex</w:t>
            </w:r>
          </w:p>
        </w:tc>
        <w:tc>
          <w:tcPr>
            <w:tcW w:w="6237" w:type="dxa"/>
          </w:tcPr>
          <w:p w14:paraId="5EAA4334" w14:textId="0E93B5F9" w:rsidR="00F22557" w:rsidRPr="00572A60" w:rsidRDefault="00F22557" w:rsidP="00DC2091">
            <w:r w:rsidRPr="00572A60">
              <w:t xml:space="preserve">Sexe </w:t>
            </w:r>
            <w:r w:rsidR="00553EE3">
              <w:t>(‘Unknown’, ‘Male’, or ‘Female’)</w:t>
            </w:r>
          </w:p>
        </w:tc>
        <w:tc>
          <w:tcPr>
            <w:tcW w:w="1418" w:type="dxa"/>
          </w:tcPr>
          <w:p w14:paraId="6D0877DB" w14:textId="77777777" w:rsidR="00F22557" w:rsidRPr="00572A60" w:rsidRDefault="00F22557" w:rsidP="00DC2091"/>
        </w:tc>
      </w:tr>
      <w:tr w:rsidR="00F22557" w:rsidRPr="00572A60" w14:paraId="7AEC22B6" w14:textId="78EAFED2" w:rsidTr="00F22557">
        <w:tc>
          <w:tcPr>
            <w:tcW w:w="1843" w:type="dxa"/>
          </w:tcPr>
          <w:p w14:paraId="066543C4" w14:textId="77777777" w:rsidR="00F22557" w:rsidRPr="00572A60" w:rsidRDefault="00F22557" w:rsidP="00A3642A">
            <w:r w:rsidRPr="00572A60">
              <w:t>id</w:t>
            </w:r>
          </w:p>
        </w:tc>
        <w:tc>
          <w:tcPr>
            <w:tcW w:w="6237" w:type="dxa"/>
          </w:tcPr>
          <w:p w14:paraId="75E55B4A" w14:textId="77777777" w:rsidR="00F22557" w:rsidRPr="00572A60" w:rsidRDefault="00F22557" w:rsidP="00DC2091">
            <w:r w:rsidRPr="00572A60">
              <w:t>ID du patient</w:t>
            </w:r>
          </w:p>
        </w:tc>
        <w:tc>
          <w:tcPr>
            <w:tcW w:w="1418" w:type="dxa"/>
          </w:tcPr>
          <w:p w14:paraId="6A3EBEA4" w14:textId="77777777" w:rsidR="00F22557" w:rsidRPr="00572A60" w:rsidRDefault="00F22557" w:rsidP="00DC2091"/>
        </w:tc>
      </w:tr>
      <w:tr w:rsidR="00F22557" w:rsidRPr="00572A60" w14:paraId="6ED2C48E" w14:textId="04247944" w:rsidTr="00F22557">
        <w:tc>
          <w:tcPr>
            <w:tcW w:w="1843" w:type="dxa"/>
          </w:tcPr>
          <w:p w14:paraId="4FFC91A2" w14:textId="77777777" w:rsidR="00F22557" w:rsidRPr="00572A60" w:rsidRDefault="00F22557" w:rsidP="00A3642A">
            <w:r w:rsidRPr="00572A60">
              <w:t>insurance</w:t>
            </w:r>
          </w:p>
        </w:tc>
        <w:tc>
          <w:tcPr>
            <w:tcW w:w="6237" w:type="dxa"/>
          </w:tcPr>
          <w:p w14:paraId="276BD4E3" w14:textId="77777777" w:rsidR="00F22557" w:rsidRPr="00572A60" w:rsidRDefault="00F22557" w:rsidP="00DC2091">
            <w:r w:rsidRPr="00572A60">
              <w:t>Identifiant de la compagnie d'assurance</w:t>
            </w:r>
          </w:p>
        </w:tc>
        <w:tc>
          <w:tcPr>
            <w:tcW w:w="1418" w:type="dxa"/>
          </w:tcPr>
          <w:p w14:paraId="064CD776" w14:textId="77777777" w:rsidR="00F22557" w:rsidRPr="00572A60" w:rsidRDefault="00F22557" w:rsidP="00DC2091"/>
        </w:tc>
      </w:tr>
      <w:tr w:rsidR="00F22557" w:rsidRPr="00572A60" w14:paraId="520D167F" w14:textId="4CF26E5B" w:rsidTr="00F22557">
        <w:tc>
          <w:tcPr>
            <w:tcW w:w="1843" w:type="dxa"/>
          </w:tcPr>
          <w:p w14:paraId="26CB6F5A" w14:textId="77777777" w:rsidR="00F22557" w:rsidRPr="00572A60" w:rsidRDefault="00F22557" w:rsidP="00A3642A">
            <w:r w:rsidRPr="00572A60">
              <w:t>insurancenr</w:t>
            </w:r>
          </w:p>
        </w:tc>
        <w:tc>
          <w:tcPr>
            <w:tcW w:w="6237" w:type="dxa"/>
          </w:tcPr>
          <w:p w14:paraId="657B9B99" w14:textId="77777777" w:rsidR="00F22557" w:rsidRPr="00572A60" w:rsidRDefault="00F22557" w:rsidP="00DC2091">
            <w:r w:rsidRPr="00572A60">
              <w:t>Numéro d'assurance émis par la compagnie d'assurance</w:t>
            </w:r>
          </w:p>
        </w:tc>
        <w:tc>
          <w:tcPr>
            <w:tcW w:w="1418" w:type="dxa"/>
          </w:tcPr>
          <w:p w14:paraId="0B808482" w14:textId="77777777" w:rsidR="00F22557" w:rsidRPr="00572A60" w:rsidRDefault="00F22557" w:rsidP="00DC2091"/>
        </w:tc>
      </w:tr>
      <w:tr w:rsidR="00F22557" w:rsidRPr="00572A60" w14:paraId="38435BEA" w14:textId="5C6834D5" w:rsidTr="00F22557">
        <w:tc>
          <w:tcPr>
            <w:tcW w:w="1843" w:type="dxa"/>
          </w:tcPr>
          <w:p w14:paraId="5B24DEC7" w14:textId="77777777" w:rsidR="00F22557" w:rsidRPr="00572A60" w:rsidRDefault="00F22557" w:rsidP="00A3642A">
            <w:r w:rsidRPr="00572A60">
              <w:t>info</w:t>
            </w:r>
          </w:p>
        </w:tc>
        <w:tc>
          <w:tcPr>
            <w:tcW w:w="6237" w:type="dxa"/>
          </w:tcPr>
          <w:p w14:paraId="30834D90" w14:textId="77777777" w:rsidR="00F22557" w:rsidRPr="00572A60" w:rsidRDefault="00F22557" w:rsidP="00DC2091">
            <w:r w:rsidRPr="00572A60">
              <w:t>Informations supplémentaires</w:t>
            </w:r>
          </w:p>
        </w:tc>
        <w:tc>
          <w:tcPr>
            <w:tcW w:w="1418" w:type="dxa"/>
          </w:tcPr>
          <w:p w14:paraId="24BFC5C5" w14:textId="77777777" w:rsidR="00F22557" w:rsidRPr="00572A60" w:rsidRDefault="00F22557" w:rsidP="00DC2091"/>
        </w:tc>
      </w:tr>
      <w:tr w:rsidR="00F22557" w:rsidRPr="00572A60" w14:paraId="0282B8F3" w14:textId="6C12C9BD" w:rsidTr="00F22557">
        <w:tc>
          <w:tcPr>
            <w:tcW w:w="1843" w:type="dxa"/>
          </w:tcPr>
          <w:p w14:paraId="0B29E83E" w14:textId="77777777" w:rsidR="00F22557" w:rsidRPr="00572A60" w:rsidRDefault="00F22557" w:rsidP="00A3642A">
            <w:r w:rsidRPr="00572A60">
              <w:t>employer</w:t>
            </w:r>
          </w:p>
        </w:tc>
        <w:tc>
          <w:tcPr>
            <w:tcW w:w="6237" w:type="dxa"/>
          </w:tcPr>
          <w:p w14:paraId="61BF49E5" w14:textId="7318851D" w:rsidR="00F22557" w:rsidRPr="00572A60" w:rsidRDefault="00F22557" w:rsidP="00DC2091">
            <w:r w:rsidRPr="00572A60">
              <w:t xml:space="preserve">Informations d'employeur, voir </w:t>
            </w:r>
            <w:r w:rsidR="00553EE3">
              <w:rPr>
                <w:color w:val="17365D" w:themeColor="text2" w:themeShade="BF"/>
              </w:rPr>
              <w:t>Employer</w:t>
            </w:r>
          </w:p>
        </w:tc>
        <w:tc>
          <w:tcPr>
            <w:tcW w:w="1418" w:type="dxa"/>
          </w:tcPr>
          <w:p w14:paraId="27D25A30" w14:textId="77777777" w:rsidR="00F22557" w:rsidRPr="00572A60" w:rsidRDefault="00F22557" w:rsidP="00DC2091"/>
        </w:tc>
      </w:tr>
      <w:tr w:rsidR="00F22557" w:rsidRPr="00572A60" w14:paraId="7B524AF6" w14:textId="4BDAA719" w:rsidTr="00F22557">
        <w:tc>
          <w:tcPr>
            <w:tcW w:w="1843" w:type="dxa"/>
          </w:tcPr>
          <w:p w14:paraId="6BFE0530" w14:textId="77777777" w:rsidR="00F22557" w:rsidRPr="00572A60" w:rsidRDefault="00F22557" w:rsidP="00A3642A">
            <w:r w:rsidRPr="00572A60">
              <w:t>billing</w:t>
            </w:r>
          </w:p>
        </w:tc>
        <w:tc>
          <w:tcPr>
            <w:tcW w:w="6237" w:type="dxa"/>
          </w:tcPr>
          <w:p w14:paraId="0B19E426" w14:textId="1B240FDA" w:rsidR="00F22557" w:rsidRPr="00572A60" w:rsidRDefault="00F22557" w:rsidP="004F0568">
            <w:r w:rsidRPr="00572A60">
              <w:t xml:space="preserve">Adresse alternative de facturation, voir </w:t>
            </w:r>
            <w:r w:rsidR="00553EE3">
              <w:rPr>
                <w:color w:val="17365D" w:themeColor="text2" w:themeShade="BF"/>
              </w:rPr>
              <w:t>Billing</w:t>
            </w:r>
          </w:p>
        </w:tc>
        <w:tc>
          <w:tcPr>
            <w:tcW w:w="1418" w:type="dxa"/>
          </w:tcPr>
          <w:p w14:paraId="1E4944BF" w14:textId="77777777" w:rsidR="00F22557" w:rsidRPr="00572A60" w:rsidRDefault="00F22557" w:rsidP="004F0568"/>
        </w:tc>
      </w:tr>
      <w:tr w:rsidR="00F22557" w:rsidRPr="00572A60" w14:paraId="1C40499A" w14:textId="7BDF24FB" w:rsidTr="00F22557">
        <w:tc>
          <w:tcPr>
            <w:tcW w:w="1843" w:type="dxa"/>
          </w:tcPr>
          <w:p w14:paraId="1F12B24F" w14:textId="77777777" w:rsidR="00F22557" w:rsidRPr="00572A60" w:rsidRDefault="00F22557" w:rsidP="00A3642A">
            <w:r w:rsidRPr="00572A60">
              <w:t>medicaldata</w:t>
            </w:r>
          </w:p>
        </w:tc>
        <w:tc>
          <w:tcPr>
            <w:tcW w:w="6237" w:type="dxa"/>
          </w:tcPr>
          <w:p w14:paraId="2B4F4CC1" w14:textId="379B61F6" w:rsidR="00F22557" w:rsidRPr="00572A60" w:rsidRDefault="00F22557" w:rsidP="004F0568">
            <w:r w:rsidRPr="00572A60">
              <w:t xml:space="preserve">Informations médicales, voir </w:t>
            </w:r>
            <w:r w:rsidR="00553EE3">
              <w:rPr>
                <w:color w:val="17365D" w:themeColor="text2" w:themeShade="BF"/>
              </w:rPr>
              <w:t>Medicaldata</w:t>
            </w:r>
          </w:p>
        </w:tc>
        <w:tc>
          <w:tcPr>
            <w:tcW w:w="1418" w:type="dxa"/>
          </w:tcPr>
          <w:p w14:paraId="3A9AA9F8" w14:textId="77777777" w:rsidR="00F22557" w:rsidRPr="00572A60" w:rsidRDefault="00F22557" w:rsidP="004F0568"/>
        </w:tc>
      </w:tr>
      <w:tr w:rsidR="00F22557" w:rsidRPr="00572A60" w14:paraId="2C2FF378" w14:textId="5A776170" w:rsidTr="00F22557">
        <w:tc>
          <w:tcPr>
            <w:tcW w:w="1843" w:type="dxa"/>
          </w:tcPr>
          <w:p w14:paraId="69546957" w14:textId="77777777" w:rsidR="00F22557" w:rsidRPr="00572A60" w:rsidRDefault="00F22557" w:rsidP="00A3642A">
            <w:r w:rsidRPr="00572A60">
              <w:t>verified</w:t>
            </w:r>
          </w:p>
        </w:tc>
        <w:tc>
          <w:tcPr>
            <w:tcW w:w="6237" w:type="dxa"/>
          </w:tcPr>
          <w:p w14:paraId="665A2AFC" w14:textId="77777777" w:rsidR="00F22557" w:rsidRPr="00572A60" w:rsidRDefault="00F22557" w:rsidP="00DC2091">
            <w:r w:rsidRPr="00572A60">
              <w:t>Usage interne uniquement</w:t>
            </w:r>
          </w:p>
        </w:tc>
        <w:tc>
          <w:tcPr>
            <w:tcW w:w="1418" w:type="dxa"/>
          </w:tcPr>
          <w:p w14:paraId="30E1F76E" w14:textId="77777777" w:rsidR="00F22557" w:rsidRPr="00572A60" w:rsidRDefault="00F22557" w:rsidP="00DC2091"/>
        </w:tc>
      </w:tr>
      <w:tr w:rsidR="00F22557" w:rsidRPr="00572A60" w14:paraId="501EE6E0" w14:textId="67DE0675" w:rsidTr="00F22557">
        <w:tc>
          <w:tcPr>
            <w:tcW w:w="1843" w:type="dxa"/>
          </w:tcPr>
          <w:p w14:paraId="469C07FA" w14:textId="77777777" w:rsidR="00F22557" w:rsidRPr="00572A60" w:rsidRDefault="00F22557" w:rsidP="00A3642A">
            <w:r w:rsidRPr="00572A60">
              <w:t>created</w:t>
            </w:r>
          </w:p>
        </w:tc>
        <w:tc>
          <w:tcPr>
            <w:tcW w:w="6237" w:type="dxa"/>
          </w:tcPr>
          <w:p w14:paraId="6AEAE34D" w14:textId="77777777" w:rsidR="00F22557" w:rsidRPr="00572A60" w:rsidRDefault="00F22557" w:rsidP="00DC2091">
            <w:r w:rsidRPr="00572A60">
              <w:t>Usage interne uniquement</w:t>
            </w:r>
          </w:p>
        </w:tc>
        <w:tc>
          <w:tcPr>
            <w:tcW w:w="1418" w:type="dxa"/>
          </w:tcPr>
          <w:p w14:paraId="4BAAABFE" w14:textId="77777777" w:rsidR="00F22557" w:rsidRPr="00572A60" w:rsidRDefault="00F22557" w:rsidP="00DC2091"/>
        </w:tc>
      </w:tr>
      <w:tr w:rsidR="00F22557" w:rsidRPr="00572A60" w14:paraId="6191D9E4" w14:textId="77777777" w:rsidTr="00F22557">
        <w:tc>
          <w:tcPr>
            <w:tcW w:w="1843" w:type="dxa"/>
          </w:tcPr>
          <w:p w14:paraId="071B82F6" w14:textId="3360F923" w:rsidR="00F22557" w:rsidRPr="00572A60" w:rsidRDefault="00F22557" w:rsidP="00A3642A">
            <w:r>
              <w:t>hisnr</w:t>
            </w:r>
          </w:p>
        </w:tc>
        <w:tc>
          <w:tcPr>
            <w:tcW w:w="6237" w:type="dxa"/>
          </w:tcPr>
          <w:p w14:paraId="457BD376" w14:textId="6CF53F14" w:rsidR="00F22557" w:rsidRPr="00572A60" w:rsidRDefault="00F22557" w:rsidP="00DC2091">
            <w:r w:rsidRPr="00F22557">
              <w:t>Numéro attribué à partir du système d'information de l'hôpital</w:t>
            </w:r>
          </w:p>
        </w:tc>
        <w:tc>
          <w:tcPr>
            <w:tcW w:w="1418" w:type="dxa"/>
          </w:tcPr>
          <w:p w14:paraId="3A6C2345" w14:textId="6A1E3F52" w:rsidR="00F22557" w:rsidRPr="00572A60" w:rsidRDefault="00F22557" w:rsidP="00DC2091">
            <w:r>
              <w:t>1.9.1</w:t>
            </w:r>
          </w:p>
        </w:tc>
      </w:tr>
    </w:tbl>
    <w:p w14:paraId="5FA72116" w14:textId="77777777" w:rsidR="00F22557" w:rsidRDefault="00F22557" w:rsidP="00F22557">
      <w:pPr>
        <w:pStyle w:val="berschrift3"/>
      </w:pPr>
      <w:bookmarkStart w:id="27" w:name="_Employeur"/>
      <w:bookmarkStart w:id="28" w:name="_Toc500151329"/>
      <w:bookmarkStart w:id="29" w:name="_Toc526928754"/>
      <w:bookmarkEnd w:id="27"/>
      <w:r>
        <w:t>Employer</w:t>
      </w:r>
      <w:bookmarkEnd w:id="28"/>
      <w:bookmarkEnd w:id="29"/>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60B614EB" w14:textId="7EA902B7" w:rsidTr="00F22557">
        <w:trPr>
          <w:trHeight w:val="557"/>
        </w:trPr>
        <w:tc>
          <w:tcPr>
            <w:tcW w:w="1843" w:type="dxa"/>
          </w:tcPr>
          <w:p w14:paraId="31128296" w14:textId="77777777" w:rsidR="00F22557" w:rsidRPr="00572A60" w:rsidRDefault="00F22557" w:rsidP="00A3642A">
            <w:r w:rsidRPr="00572A60">
              <w:t>name</w:t>
            </w:r>
          </w:p>
        </w:tc>
        <w:tc>
          <w:tcPr>
            <w:tcW w:w="6237" w:type="dxa"/>
          </w:tcPr>
          <w:p w14:paraId="2E28724F" w14:textId="77777777" w:rsidR="00F22557" w:rsidRPr="00572A60" w:rsidRDefault="00F22557" w:rsidP="00A3642A">
            <w:r w:rsidRPr="00572A60">
              <w:t>Nom de l'employeur</w:t>
            </w:r>
          </w:p>
        </w:tc>
        <w:tc>
          <w:tcPr>
            <w:tcW w:w="1418" w:type="dxa"/>
          </w:tcPr>
          <w:p w14:paraId="34DA105B" w14:textId="77777777" w:rsidR="00F22557" w:rsidRPr="00572A60" w:rsidRDefault="00F22557" w:rsidP="00A3642A"/>
        </w:tc>
      </w:tr>
      <w:tr w:rsidR="00F22557" w:rsidRPr="00572A60" w14:paraId="5EDA1116" w14:textId="2CB23FDD" w:rsidTr="00F22557">
        <w:tc>
          <w:tcPr>
            <w:tcW w:w="1843" w:type="dxa"/>
          </w:tcPr>
          <w:p w14:paraId="444D5B81" w14:textId="77777777" w:rsidR="00F22557" w:rsidRPr="00572A60" w:rsidRDefault="00F22557" w:rsidP="00A3642A">
            <w:r w:rsidRPr="00572A60">
              <w:t>address</w:t>
            </w:r>
          </w:p>
        </w:tc>
        <w:tc>
          <w:tcPr>
            <w:tcW w:w="6237" w:type="dxa"/>
          </w:tcPr>
          <w:p w14:paraId="66BC3F6C" w14:textId="59BD21C8" w:rsidR="00F22557" w:rsidRPr="00572A60" w:rsidRDefault="00F22557" w:rsidP="00A3642A">
            <w:r w:rsidRPr="00572A60">
              <w:t xml:space="preserve">Adresse de l'employeur, voir </w:t>
            </w:r>
            <w:r w:rsidRPr="00572A60">
              <w:rPr>
                <w:color w:val="17365D" w:themeColor="text2" w:themeShade="BF"/>
              </w:rPr>
              <w:t>A</w:t>
            </w:r>
            <w:r w:rsidR="00553EE3">
              <w:rPr>
                <w:color w:val="17365D" w:themeColor="text2" w:themeShade="BF"/>
              </w:rPr>
              <w:t>ddress</w:t>
            </w:r>
          </w:p>
        </w:tc>
        <w:tc>
          <w:tcPr>
            <w:tcW w:w="1418" w:type="dxa"/>
          </w:tcPr>
          <w:p w14:paraId="4D48BBBB" w14:textId="77777777" w:rsidR="00F22557" w:rsidRPr="00572A60" w:rsidRDefault="00F22557" w:rsidP="00A3642A"/>
        </w:tc>
      </w:tr>
    </w:tbl>
    <w:p w14:paraId="521B47AD" w14:textId="3A6DBB9C" w:rsidR="00F22557" w:rsidRDefault="002D37CE" w:rsidP="00F22557">
      <w:pPr>
        <w:pStyle w:val="berschrift3"/>
      </w:pPr>
      <w:bookmarkStart w:id="30" w:name="_Protocole"/>
      <w:bookmarkStart w:id="31" w:name="_Ref402264939"/>
      <w:bookmarkStart w:id="32" w:name="_Toc500151330"/>
      <w:bookmarkStart w:id="33" w:name="_Toc526928755"/>
      <w:bookmarkEnd w:id="30"/>
      <w:r>
        <w:rPr>
          <w:noProof/>
        </w:rPr>
        <w:drawing>
          <wp:anchor distT="0" distB="0" distL="114300" distR="114300" simplePos="0" relativeHeight="251674624" behindDoc="0" locked="0" layoutInCell="1" allowOverlap="1" wp14:anchorId="1EC31A74" wp14:editId="1D031C95">
            <wp:simplePos x="0" y="0"/>
            <wp:positionH relativeFrom="column">
              <wp:posOffset>-229180</wp:posOffset>
            </wp:positionH>
            <wp:positionV relativeFrom="paragraph">
              <wp:posOffset>2000526</wp:posOffset>
            </wp:positionV>
            <wp:extent cx="190500" cy="1905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A0E137B" wp14:editId="2E25AB52">
            <wp:simplePos x="0" y="0"/>
            <wp:positionH relativeFrom="column">
              <wp:posOffset>-229180</wp:posOffset>
            </wp:positionH>
            <wp:positionV relativeFrom="paragraph">
              <wp:posOffset>1690370</wp:posOffset>
            </wp:positionV>
            <wp:extent cx="190500" cy="1905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3E2344F" wp14:editId="5218A730">
            <wp:simplePos x="0" y="0"/>
            <wp:positionH relativeFrom="column">
              <wp:posOffset>-229179</wp:posOffset>
            </wp:positionH>
            <wp:positionV relativeFrom="paragraph">
              <wp:posOffset>1173287</wp:posOffset>
            </wp:positionV>
            <wp:extent cx="190500" cy="1905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BEEC2EC" wp14:editId="665B44F6">
            <wp:simplePos x="0" y="0"/>
            <wp:positionH relativeFrom="column">
              <wp:posOffset>-229180</wp:posOffset>
            </wp:positionH>
            <wp:positionV relativeFrom="paragraph">
              <wp:posOffset>768350</wp:posOffset>
            </wp:positionV>
            <wp:extent cx="190500" cy="1905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7086F59" wp14:editId="7B633F17">
            <wp:simplePos x="0" y="0"/>
            <wp:positionH relativeFrom="column">
              <wp:posOffset>-228793</wp:posOffset>
            </wp:positionH>
            <wp:positionV relativeFrom="paragraph">
              <wp:posOffset>430695</wp:posOffset>
            </wp:positionV>
            <wp:extent cx="190500" cy="1905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F22557">
        <w:t>Protocol</w:t>
      </w:r>
      <w:bookmarkEnd w:id="31"/>
      <w:bookmarkEnd w:id="32"/>
      <w:bookmarkEnd w:id="33"/>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5C7C2770" w14:textId="115372E7" w:rsidTr="00F22557">
        <w:trPr>
          <w:trHeight w:val="557"/>
        </w:trPr>
        <w:tc>
          <w:tcPr>
            <w:tcW w:w="1843" w:type="dxa"/>
            <w:shd w:val="clear" w:color="auto" w:fill="FFFF81"/>
          </w:tcPr>
          <w:p w14:paraId="7F4644C7" w14:textId="282F67A5" w:rsidR="00F22557" w:rsidRPr="00572A60" w:rsidRDefault="00F22557" w:rsidP="00A3642A">
            <w:r w:rsidRPr="00572A60">
              <w:t>number</w:t>
            </w:r>
          </w:p>
        </w:tc>
        <w:tc>
          <w:tcPr>
            <w:tcW w:w="6237" w:type="dxa"/>
            <w:shd w:val="clear" w:color="auto" w:fill="FFFF81"/>
          </w:tcPr>
          <w:p w14:paraId="45C97436" w14:textId="71464014" w:rsidR="00F22557" w:rsidRPr="00572A60" w:rsidRDefault="00F22557" w:rsidP="00A3642A">
            <w:r w:rsidRPr="00572A60">
              <w:t>Numéro global d'incident</w:t>
            </w:r>
          </w:p>
        </w:tc>
        <w:tc>
          <w:tcPr>
            <w:tcW w:w="1418" w:type="dxa"/>
            <w:shd w:val="clear" w:color="auto" w:fill="FFFF81"/>
          </w:tcPr>
          <w:p w14:paraId="496BB5B3" w14:textId="77777777" w:rsidR="00F22557" w:rsidRPr="00572A60" w:rsidRDefault="00F22557" w:rsidP="00A3642A"/>
        </w:tc>
      </w:tr>
      <w:tr w:rsidR="00F22557" w:rsidRPr="00572A60" w14:paraId="58573F8C" w14:textId="44266D31" w:rsidTr="00F22557">
        <w:tc>
          <w:tcPr>
            <w:tcW w:w="1843" w:type="dxa"/>
            <w:shd w:val="clear" w:color="auto" w:fill="FFFF81"/>
          </w:tcPr>
          <w:p w14:paraId="2201DC24" w14:textId="77777777" w:rsidR="00F22557" w:rsidRPr="00572A60" w:rsidRDefault="00F22557" w:rsidP="00A3642A">
            <w:r w:rsidRPr="00572A60">
              <w:t>assignment</w:t>
            </w:r>
          </w:p>
        </w:tc>
        <w:tc>
          <w:tcPr>
            <w:tcW w:w="6237" w:type="dxa"/>
            <w:shd w:val="clear" w:color="auto" w:fill="FFFF81"/>
          </w:tcPr>
          <w:p w14:paraId="3C670C7F" w14:textId="5A569130" w:rsidR="00F22557" w:rsidRPr="00572A60" w:rsidRDefault="00F22557" w:rsidP="007263AC">
            <w:r w:rsidRPr="00572A60">
              <w:t xml:space="preserve">Numéro individuel assigné au véhicule </w:t>
            </w:r>
          </w:p>
        </w:tc>
        <w:tc>
          <w:tcPr>
            <w:tcW w:w="1418" w:type="dxa"/>
            <w:shd w:val="clear" w:color="auto" w:fill="FFFF81"/>
          </w:tcPr>
          <w:p w14:paraId="1137D07D" w14:textId="77777777" w:rsidR="00F22557" w:rsidRPr="00572A60" w:rsidRDefault="00F22557" w:rsidP="007263AC"/>
        </w:tc>
      </w:tr>
      <w:tr w:rsidR="00F22557" w:rsidRPr="00572A60" w14:paraId="4A9D55BE" w14:textId="2545FD2A" w:rsidTr="00F22557">
        <w:trPr>
          <w:trHeight w:val="872"/>
        </w:trPr>
        <w:tc>
          <w:tcPr>
            <w:tcW w:w="1843" w:type="dxa"/>
            <w:shd w:val="clear" w:color="auto" w:fill="FFFF81"/>
          </w:tcPr>
          <w:p w14:paraId="262DCEC7" w14:textId="5B7C6F97" w:rsidR="00F22557" w:rsidRPr="00572A60" w:rsidRDefault="00F22557" w:rsidP="00A3642A">
            <w:r w:rsidRPr="00572A60">
              <w:t>year</w:t>
            </w:r>
          </w:p>
        </w:tc>
        <w:tc>
          <w:tcPr>
            <w:tcW w:w="6237" w:type="dxa"/>
            <w:shd w:val="clear" w:color="auto" w:fill="FFFF81"/>
          </w:tcPr>
          <w:p w14:paraId="466277DE" w14:textId="77777777" w:rsidR="00F22557" w:rsidRPr="00572A60" w:rsidRDefault="00F22557" w:rsidP="00A3642A">
            <w:r w:rsidRPr="00572A60">
              <w:t>Année de l'incident : la combinaison année+numéro/assignement doit être unique</w:t>
            </w:r>
          </w:p>
        </w:tc>
        <w:tc>
          <w:tcPr>
            <w:tcW w:w="1418" w:type="dxa"/>
            <w:shd w:val="clear" w:color="auto" w:fill="FFFF81"/>
          </w:tcPr>
          <w:p w14:paraId="090DFF1D" w14:textId="77777777" w:rsidR="00F22557" w:rsidRPr="00572A60" w:rsidRDefault="00F22557" w:rsidP="00A3642A"/>
        </w:tc>
      </w:tr>
      <w:tr w:rsidR="00F22557" w:rsidRPr="00572A60" w14:paraId="3248F8E8" w14:textId="7900C09E" w:rsidTr="00F22557">
        <w:tc>
          <w:tcPr>
            <w:tcW w:w="1843" w:type="dxa"/>
            <w:shd w:val="clear" w:color="auto" w:fill="FFFF81"/>
          </w:tcPr>
          <w:p w14:paraId="10EF288D" w14:textId="77777777" w:rsidR="00F22557" w:rsidRPr="00572A60" w:rsidRDefault="00F22557" w:rsidP="00A3642A">
            <w:r w:rsidRPr="00572A60">
              <w:t>pager</w:t>
            </w:r>
          </w:p>
        </w:tc>
        <w:tc>
          <w:tcPr>
            <w:tcW w:w="6237" w:type="dxa"/>
            <w:shd w:val="clear" w:color="auto" w:fill="FFFF81"/>
          </w:tcPr>
          <w:p w14:paraId="41F36A7C" w14:textId="77777777" w:rsidR="00F22557" w:rsidRPr="00572A60" w:rsidRDefault="00F22557" w:rsidP="00A3642A">
            <w:r w:rsidRPr="00572A60">
              <w:t>Identification de l'équipe/du véhicule sur la tablette PC</w:t>
            </w:r>
          </w:p>
        </w:tc>
        <w:tc>
          <w:tcPr>
            <w:tcW w:w="1418" w:type="dxa"/>
            <w:shd w:val="clear" w:color="auto" w:fill="FFFF81"/>
          </w:tcPr>
          <w:p w14:paraId="2CEA595F" w14:textId="77777777" w:rsidR="00F22557" w:rsidRPr="00572A60" w:rsidRDefault="00F22557" w:rsidP="00A3642A"/>
        </w:tc>
      </w:tr>
      <w:tr w:rsidR="00F22557" w:rsidRPr="00572A60" w14:paraId="5DC9CDBA" w14:textId="3573619C" w:rsidTr="00F22557">
        <w:tc>
          <w:tcPr>
            <w:tcW w:w="1843" w:type="dxa"/>
            <w:shd w:val="clear" w:color="auto" w:fill="FFFF81"/>
          </w:tcPr>
          <w:p w14:paraId="3481984D" w14:textId="77777777" w:rsidR="00F22557" w:rsidRPr="00572A60" w:rsidRDefault="00F22557" w:rsidP="00A3642A">
            <w:r w:rsidRPr="00572A60">
              <w:t>timestamp</w:t>
            </w:r>
          </w:p>
        </w:tc>
        <w:tc>
          <w:tcPr>
            <w:tcW w:w="6237" w:type="dxa"/>
            <w:shd w:val="clear" w:color="auto" w:fill="FFFF81"/>
          </w:tcPr>
          <w:p w14:paraId="6ABC8867" w14:textId="6498D855" w:rsidR="00F22557" w:rsidRPr="00572A60" w:rsidRDefault="00F22557" w:rsidP="00A3642A">
            <w:r w:rsidRPr="00572A60">
              <w:t>Horodatage de la création de l'incident</w:t>
            </w:r>
            <w:r>
              <w:t xml:space="preserve">, </w:t>
            </w:r>
            <w:r w:rsidRPr="00AD5CF6">
              <w:t>p.ex. heure de l'alarme</w:t>
            </w:r>
          </w:p>
        </w:tc>
        <w:tc>
          <w:tcPr>
            <w:tcW w:w="1418" w:type="dxa"/>
            <w:shd w:val="clear" w:color="auto" w:fill="FFFF81"/>
          </w:tcPr>
          <w:p w14:paraId="26747E2E" w14:textId="77777777" w:rsidR="00F22557" w:rsidRPr="00572A60" w:rsidRDefault="00F22557" w:rsidP="00A3642A"/>
        </w:tc>
      </w:tr>
      <w:tr w:rsidR="00F22557" w:rsidRPr="00572A60" w14:paraId="54464EF1" w14:textId="5E1982C0" w:rsidTr="00F22557">
        <w:tc>
          <w:tcPr>
            <w:tcW w:w="1843" w:type="dxa"/>
          </w:tcPr>
          <w:p w14:paraId="21E65182" w14:textId="77777777" w:rsidR="00F22557" w:rsidRPr="00572A60" w:rsidRDefault="00F22557" w:rsidP="00A3642A">
            <w:r w:rsidRPr="00572A60">
              <w:lastRenderedPageBreak/>
              <w:t>calltime</w:t>
            </w:r>
          </w:p>
        </w:tc>
        <w:tc>
          <w:tcPr>
            <w:tcW w:w="6237" w:type="dxa"/>
          </w:tcPr>
          <w:p w14:paraId="1BD1A226" w14:textId="77777777" w:rsidR="00F22557" w:rsidRPr="00572A60" w:rsidRDefault="00F22557" w:rsidP="00A3642A">
            <w:r w:rsidRPr="00572A60">
              <w:t>Heure d'appel au centre d’affectation</w:t>
            </w:r>
          </w:p>
        </w:tc>
        <w:tc>
          <w:tcPr>
            <w:tcW w:w="1418" w:type="dxa"/>
          </w:tcPr>
          <w:p w14:paraId="13B9EA00" w14:textId="77777777" w:rsidR="00F22557" w:rsidRPr="00572A60" w:rsidRDefault="00F22557" w:rsidP="00A3642A"/>
        </w:tc>
      </w:tr>
      <w:tr w:rsidR="00F22557" w:rsidRPr="00572A60" w14:paraId="16A23263" w14:textId="5E52CB34" w:rsidTr="00F22557">
        <w:tc>
          <w:tcPr>
            <w:tcW w:w="1843" w:type="dxa"/>
          </w:tcPr>
          <w:p w14:paraId="284F43CD" w14:textId="77777777" w:rsidR="00F22557" w:rsidRPr="00572A60" w:rsidRDefault="00F22557" w:rsidP="00A3642A">
            <w:r w:rsidRPr="00572A60">
              <w:t>uuid</w:t>
            </w:r>
          </w:p>
        </w:tc>
        <w:tc>
          <w:tcPr>
            <w:tcW w:w="6237" w:type="dxa"/>
          </w:tcPr>
          <w:p w14:paraId="03E8D78F" w14:textId="7CBB2747" w:rsidR="00F22557" w:rsidRPr="00572A60" w:rsidRDefault="00F22557" w:rsidP="00A3642A">
            <w:r w:rsidRPr="00572A60">
              <w:t>Usage interne uniquement</w:t>
            </w:r>
          </w:p>
        </w:tc>
        <w:tc>
          <w:tcPr>
            <w:tcW w:w="1418" w:type="dxa"/>
          </w:tcPr>
          <w:p w14:paraId="294A757D" w14:textId="77777777" w:rsidR="00F22557" w:rsidRPr="00572A60" w:rsidRDefault="00F22557" w:rsidP="00A3642A"/>
        </w:tc>
      </w:tr>
    </w:tbl>
    <w:p w14:paraId="036FCFBB" w14:textId="6D6C107E" w:rsidR="00F22557" w:rsidRDefault="002D37CE" w:rsidP="00F22557">
      <w:pPr>
        <w:pStyle w:val="berschrift3"/>
      </w:pPr>
      <w:bookmarkStart w:id="34" w:name="_Toc500151331"/>
      <w:bookmarkStart w:id="35" w:name="_Toc526928756"/>
      <w:r>
        <w:rPr>
          <w:noProof/>
        </w:rPr>
        <w:drawing>
          <wp:anchor distT="0" distB="0" distL="114300" distR="114300" simplePos="0" relativeHeight="251676672" behindDoc="0" locked="0" layoutInCell="1" allowOverlap="1" wp14:anchorId="25F55A14" wp14:editId="6140E459">
            <wp:simplePos x="0" y="0"/>
            <wp:positionH relativeFrom="column">
              <wp:posOffset>-228793</wp:posOffset>
            </wp:positionH>
            <wp:positionV relativeFrom="paragraph">
              <wp:posOffset>406841</wp:posOffset>
            </wp:positionV>
            <wp:extent cx="190500" cy="1905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F22557">
        <w:t>Dispatch/Update</w:t>
      </w:r>
      <w:bookmarkEnd w:id="34"/>
      <w:bookmarkEnd w:id="35"/>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6506C33D" w14:textId="7150B8CA" w:rsidTr="00F22557">
        <w:trPr>
          <w:trHeight w:val="557"/>
        </w:trPr>
        <w:tc>
          <w:tcPr>
            <w:tcW w:w="1843" w:type="dxa"/>
            <w:shd w:val="clear" w:color="auto" w:fill="FFFF81"/>
          </w:tcPr>
          <w:p w14:paraId="5F4A0A1B" w14:textId="2B0B5942" w:rsidR="00F22557" w:rsidRPr="00572A60" w:rsidRDefault="00F22557" w:rsidP="00A3642A">
            <w:r w:rsidRPr="00572A60">
              <w:t>protocol</w:t>
            </w:r>
          </w:p>
        </w:tc>
        <w:tc>
          <w:tcPr>
            <w:tcW w:w="6237" w:type="dxa"/>
            <w:shd w:val="clear" w:color="auto" w:fill="FFFF81"/>
          </w:tcPr>
          <w:p w14:paraId="3672968F" w14:textId="5F421F3A" w:rsidR="00F22557" w:rsidRPr="00572A60" w:rsidRDefault="00F22557" w:rsidP="004F0568">
            <w:r w:rsidRPr="00572A60">
              <w:t xml:space="preserve">Données de description de l'incident, voir </w:t>
            </w:r>
            <w:hyperlink w:anchor="_Protocole" w:history="1">
              <w:r w:rsidRPr="00572A60">
                <w:rPr>
                  <w:color w:val="17365D" w:themeColor="text2" w:themeShade="BF"/>
                </w:rPr>
                <w:t>Protocole</w:t>
              </w:r>
            </w:hyperlink>
          </w:p>
        </w:tc>
        <w:tc>
          <w:tcPr>
            <w:tcW w:w="1418" w:type="dxa"/>
            <w:shd w:val="clear" w:color="auto" w:fill="FFFF81"/>
          </w:tcPr>
          <w:p w14:paraId="40CE1A37" w14:textId="77777777" w:rsidR="00F22557" w:rsidRPr="00572A60" w:rsidRDefault="00F22557" w:rsidP="004F0568"/>
        </w:tc>
      </w:tr>
      <w:tr w:rsidR="00F22557" w:rsidRPr="00572A60" w14:paraId="273041A7" w14:textId="3DD08686" w:rsidTr="00F22557">
        <w:tc>
          <w:tcPr>
            <w:tcW w:w="1843" w:type="dxa"/>
          </w:tcPr>
          <w:p w14:paraId="4F7CEC73" w14:textId="77777777" w:rsidR="00F22557" w:rsidRPr="00572A60" w:rsidRDefault="00F22557" w:rsidP="00A3642A">
            <w:r w:rsidRPr="00572A60">
              <w:t>patient</w:t>
            </w:r>
          </w:p>
        </w:tc>
        <w:tc>
          <w:tcPr>
            <w:tcW w:w="6237" w:type="dxa"/>
          </w:tcPr>
          <w:p w14:paraId="0687EA32" w14:textId="155D66B8" w:rsidR="00F22557" w:rsidRPr="00572A60" w:rsidRDefault="00F22557" w:rsidP="00A3642A">
            <w:r w:rsidRPr="00572A60">
              <w:t xml:space="preserve">Informations du patient, voir </w:t>
            </w:r>
            <w:r w:rsidRPr="00572A60">
              <w:fldChar w:fldCharType="begin"/>
            </w:r>
            <w:r w:rsidRPr="00572A60">
              <w:instrText xml:space="preserve"> REF _Ref402264955 \h </w:instrText>
            </w:r>
            <w:r w:rsidRPr="00572A60">
              <w:fldChar w:fldCharType="separate"/>
            </w:r>
            <w:r w:rsidRPr="00572A60">
              <w:t>Patient</w:t>
            </w:r>
            <w:r w:rsidRPr="00572A60">
              <w:fldChar w:fldCharType="end"/>
            </w:r>
          </w:p>
        </w:tc>
        <w:tc>
          <w:tcPr>
            <w:tcW w:w="1418" w:type="dxa"/>
          </w:tcPr>
          <w:p w14:paraId="03C594A8" w14:textId="77777777" w:rsidR="00F22557" w:rsidRPr="00572A60" w:rsidRDefault="00F22557" w:rsidP="00A3642A"/>
        </w:tc>
      </w:tr>
      <w:tr w:rsidR="00F22557" w:rsidRPr="00572A60" w14:paraId="6B60F3B8" w14:textId="4DE49991" w:rsidTr="00F22557">
        <w:tc>
          <w:tcPr>
            <w:tcW w:w="1843" w:type="dxa"/>
          </w:tcPr>
          <w:p w14:paraId="01537412" w14:textId="77777777" w:rsidR="00F22557" w:rsidRPr="00572A60" w:rsidRDefault="00F22557" w:rsidP="00A3642A">
            <w:r w:rsidRPr="00572A60">
              <w:t>object</w:t>
            </w:r>
          </w:p>
        </w:tc>
        <w:tc>
          <w:tcPr>
            <w:tcW w:w="6237" w:type="dxa"/>
          </w:tcPr>
          <w:p w14:paraId="79988631" w14:textId="4868B3CD" w:rsidR="00F22557" w:rsidRPr="00572A60" w:rsidRDefault="00F22557" w:rsidP="004F0568">
            <w:r w:rsidRPr="00572A60">
              <w:t xml:space="preserve">Liste d'objets, voir </w:t>
            </w:r>
            <w:hyperlink w:anchor="_Objet" w:history="1">
              <w:r w:rsidRPr="00572A60">
                <w:rPr>
                  <w:color w:val="17365D" w:themeColor="text2" w:themeShade="BF"/>
                </w:rPr>
                <w:t>Objet</w:t>
              </w:r>
            </w:hyperlink>
          </w:p>
        </w:tc>
        <w:tc>
          <w:tcPr>
            <w:tcW w:w="1418" w:type="dxa"/>
          </w:tcPr>
          <w:p w14:paraId="55E433C7" w14:textId="77777777" w:rsidR="00F22557" w:rsidRPr="00572A60" w:rsidRDefault="00F22557" w:rsidP="004F0568"/>
        </w:tc>
      </w:tr>
      <w:tr w:rsidR="00F22557" w:rsidRPr="00572A60" w14:paraId="5A7EAD11" w14:textId="2EA34CE9" w:rsidTr="00F22557">
        <w:tc>
          <w:tcPr>
            <w:tcW w:w="1843" w:type="dxa"/>
          </w:tcPr>
          <w:p w14:paraId="0172D135" w14:textId="77777777" w:rsidR="00F22557" w:rsidRPr="00572A60" w:rsidRDefault="00F22557" w:rsidP="00A3642A">
            <w:r w:rsidRPr="00572A60">
              <w:t>status</w:t>
            </w:r>
          </w:p>
        </w:tc>
        <w:tc>
          <w:tcPr>
            <w:tcW w:w="6237" w:type="dxa"/>
          </w:tcPr>
          <w:p w14:paraId="2CD09F5E" w14:textId="1B0264A2" w:rsidR="00F22557" w:rsidRPr="00572A60" w:rsidRDefault="00F22557" w:rsidP="004F0568">
            <w:r w:rsidRPr="00572A60">
              <w:t xml:space="preserve">Liste des heures associées aux statuts, voir </w:t>
            </w:r>
            <w:hyperlink w:anchor="_Statut" w:history="1">
              <w:r w:rsidRPr="00572A60">
                <w:rPr>
                  <w:color w:val="17365D" w:themeColor="text2" w:themeShade="BF"/>
                </w:rPr>
                <w:t>Statut</w:t>
              </w:r>
            </w:hyperlink>
          </w:p>
        </w:tc>
        <w:tc>
          <w:tcPr>
            <w:tcW w:w="1418" w:type="dxa"/>
          </w:tcPr>
          <w:p w14:paraId="49CA4489" w14:textId="77777777" w:rsidR="00F22557" w:rsidRPr="00572A60" w:rsidRDefault="00F22557" w:rsidP="004F0568"/>
        </w:tc>
      </w:tr>
      <w:tr w:rsidR="00F22557" w:rsidRPr="00572A60" w14:paraId="13B090AE" w14:textId="6FB416F4" w:rsidTr="00F22557">
        <w:tc>
          <w:tcPr>
            <w:tcW w:w="1843" w:type="dxa"/>
          </w:tcPr>
          <w:p w14:paraId="48C25B4D" w14:textId="77777777" w:rsidR="00F22557" w:rsidRPr="00572A60" w:rsidRDefault="00F22557" w:rsidP="00A3642A">
            <w:r w:rsidRPr="00572A60">
              <w:t>keyword</w:t>
            </w:r>
          </w:p>
        </w:tc>
        <w:tc>
          <w:tcPr>
            <w:tcW w:w="6237" w:type="dxa"/>
          </w:tcPr>
          <w:p w14:paraId="63356D57" w14:textId="53793C38" w:rsidR="00F22557" w:rsidRPr="00572A60" w:rsidRDefault="00F22557" w:rsidP="00A3642A">
            <w:r w:rsidRPr="00572A60">
              <w:t>Utilisé pour spécifier le type d'affectation, par exemple urgence, transport, etc. Champ de texte libre qui peut comprendre n'importe quelle valeur définie par le système RAO.</w:t>
            </w:r>
          </w:p>
        </w:tc>
        <w:tc>
          <w:tcPr>
            <w:tcW w:w="1418" w:type="dxa"/>
          </w:tcPr>
          <w:p w14:paraId="6AE19103" w14:textId="77777777" w:rsidR="00F22557" w:rsidRPr="00572A60" w:rsidRDefault="00F22557" w:rsidP="00A3642A"/>
        </w:tc>
      </w:tr>
      <w:tr w:rsidR="00F22557" w:rsidRPr="00572A60" w14:paraId="7E4B50A5" w14:textId="6A852263" w:rsidTr="00F22557">
        <w:tc>
          <w:tcPr>
            <w:tcW w:w="1843" w:type="dxa"/>
          </w:tcPr>
          <w:p w14:paraId="77AB102A" w14:textId="77777777" w:rsidR="00F22557" w:rsidRPr="00572A60" w:rsidRDefault="00F22557" w:rsidP="00A3642A">
            <w:r w:rsidRPr="00572A60">
              <w:t>message</w:t>
            </w:r>
          </w:p>
        </w:tc>
        <w:tc>
          <w:tcPr>
            <w:tcW w:w="6237" w:type="dxa"/>
          </w:tcPr>
          <w:p w14:paraId="78981ADC" w14:textId="77777777" w:rsidR="00F22557" w:rsidRPr="00572A60" w:rsidRDefault="00F22557" w:rsidP="00A3642A">
            <w:r w:rsidRPr="00572A60">
              <w:t>Informations supplémentaires pour l'équipe</w:t>
            </w:r>
          </w:p>
        </w:tc>
        <w:tc>
          <w:tcPr>
            <w:tcW w:w="1418" w:type="dxa"/>
          </w:tcPr>
          <w:p w14:paraId="10852B60" w14:textId="77777777" w:rsidR="00F22557" w:rsidRPr="00572A60" w:rsidRDefault="00F22557" w:rsidP="00A3642A"/>
        </w:tc>
      </w:tr>
      <w:tr w:rsidR="00F22557" w:rsidRPr="00572A60" w14:paraId="3DDE130C" w14:textId="5FDDBB91" w:rsidTr="00F22557">
        <w:tc>
          <w:tcPr>
            <w:tcW w:w="1843" w:type="dxa"/>
          </w:tcPr>
          <w:p w14:paraId="2A61CB58" w14:textId="77777777" w:rsidR="00F22557" w:rsidRPr="00572A60" w:rsidRDefault="00F22557" w:rsidP="00A3642A">
            <w:r w:rsidRPr="00572A60">
              <w:t>origin</w:t>
            </w:r>
          </w:p>
        </w:tc>
        <w:tc>
          <w:tcPr>
            <w:tcW w:w="6237" w:type="dxa"/>
          </w:tcPr>
          <w:p w14:paraId="04C2BD1F" w14:textId="432DF69F" w:rsidR="00F22557" w:rsidRPr="00572A60" w:rsidRDefault="00F22557" w:rsidP="00A3642A">
            <w:r w:rsidRPr="00572A60">
              <w:t>Informations supplémentaires au sujet de l'origine de l'appel. Champ de texte libre qui peut inclure des informations comme le numéro de téléphone avec lequel le centre d’affectation a été appelé, la ville ou le lieu d'origine de l'appel, etc.</w:t>
            </w:r>
          </w:p>
        </w:tc>
        <w:tc>
          <w:tcPr>
            <w:tcW w:w="1418" w:type="dxa"/>
          </w:tcPr>
          <w:p w14:paraId="5871A4A2" w14:textId="77777777" w:rsidR="00F22557" w:rsidRPr="00572A60" w:rsidRDefault="00F22557" w:rsidP="00A3642A"/>
        </w:tc>
      </w:tr>
      <w:tr w:rsidR="00F22557" w:rsidRPr="00572A60" w14:paraId="41824B21" w14:textId="1AC5B777" w:rsidTr="00F22557">
        <w:tc>
          <w:tcPr>
            <w:tcW w:w="1843" w:type="dxa"/>
          </w:tcPr>
          <w:p w14:paraId="0B8D8376" w14:textId="77777777" w:rsidR="00F22557" w:rsidRPr="00572A60" w:rsidRDefault="00F22557" w:rsidP="00A3642A">
            <w:r w:rsidRPr="00572A60">
              <w:t>instruction</w:t>
            </w:r>
          </w:p>
        </w:tc>
        <w:tc>
          <w:tcPr>
            <w:tcW w:w="6237" w:type="dxa"/>
          </w:tcPr>
          <w:p w14:paraId="4EF90003" w14:textId="77777777" w:rsidR="00F22557" w:rsidRPr="00572A60" w:rsidRDefault="00F22557" w:rsidP="00A3642A">
            <w:r w:rsidRPr="00572A60">
              <w:t>Champ de texte libre avec des informations permettant d'aider l'équipe à localiser le patient. Par exemple, une instruction d'entrer par l'arrière du bâtiment.</w:t>
            </w:r>
          </w:p>
        </w:tc>
        <w:tc>
          <w:tcPr>
            <w:tcW w:w="1418" w:type="dxa"/>
          </w:tcPr>
          <w:p w14:paraId="2E1C1730" w14:textId="77777777" w:rsidR="00F22557" w:rsidRPr="00572A60" w:rsidRDefault="00F22557" w:rsidP="00A3642A"/>
        </w:tc>
      </w:tr>
      <w:tr w:rsidR="00F22557" w:rsidRPr="00572A60" w14:paraId="2AD52762" w14:textId="06B266CE" w:rsidTr="00F22557">
        <w:tc>
          <w:tcPr>
            <w:tcW w:w="1843" w:type="dxa"/>
          </w:tcPr>
          <w:p w14:paraId="3E891B3D" w14:textId="77777777" w:rsidR="00F22557" w:rsidRPr="00572A60" w:rsidRDefault="00F22557" w:rsidP="00A3642A">
            <w:r w:rsidRPr="00572A60">
              <w:t>reason</w:t>
            </w:r>
          </w:p>
        </w:tc>
        <w:tc>
          <w:tcPr>
            <w:tcW w:w="6237" w:type="dxa"/>
          </w:tcPr>
          <w:p w14:paraId="2CE6BC5E" w14:textId="77777777" w:rsidR="00F22557" w:rsidRPr="00572A60" w:rsidRDefault="00F22557" w:rsidP="00A3642A">
            <w:r w:rsidRPr="00572A60">
              <w:t>Principale plainte formulée par le patient.</w:t>
            </w:r>
          </w:p>
        </w:tc>
        <w:tc>
          <w:tcPr>
            <w:tcW w:w="1418" w:type="dxa"/>
          </w:tcPr>
          <w:p w14:paraId="051EA290" w14:textId="77777777" w:rsidR="00F22557" w:rsidRPr="00572A60" w:rsidRDefault="00F22557" w:rsidP="00A3642A"/>
        </w:tc>
      </w:tr>
      <w:tr w:rsidR="00F22557" w:rsidRPr="00572A60" w14:paraId="05C1E7C9" w14:textId="034F2ADC" w:rsidTr="00F22557">
        <w:tc>
          <w:tcPr>
            <w:tcW w:w="1843" w:type="dxa"/>
          </w:tcPr>
          <w:p w14:paraId="4E54AE25" w14:textId="77777777" w:rsidR="00F22557" w:rsidRPr="00572A60" w:rsidRDefault="00F22557" w:rsidP="00A3642A">
            <w:r w:rsidRPr="00572A60">
              <w:t>defib</w:t>
            </w:r>
          </w:p>
        </w:tc>
        <w:tc>
          <w:tcPr>
            <w:tcW w:w="6237" w:type="dxa"/>
          </w:tcPr>
          <w:p w14:paraId="21A9AF97" w14:textId="77777777" w:rsidR="00F22557" w:rsidRPr="00572A60" w:rsidRDefault="00F22557" w:rsidP="00A3642A">
            <w:r w:rsidRPr="00572A60">
              <w:t>Usage interne uniquement</w:t>
            </w:r>
          </w:p>
        </w:tc>
        <w:tc>
          <w:tcPr>
            <w:tcW w:w="1418" w:type="dxa"/>
          </w:tcPr>
          <w:p w14:paraId="0F2BE469" w14:textId="77777777" w:rsidR="00F22557" w:rsidRPr="00572A60" w:rsidRDefault="00F22557" w:rsidP="00A3642A"/>
        </w:tc>
      </w:tr>
      <w:tr w:rsidR="00F22557" w:rsidRPr="00572A60" w14:paraId="2A8A098E" w14:textId="21E64340" w:rsidTr="00F22557">
        <w:tc>
          <w:tcPr>
            <w:tcW w:w="1843" w:type="dxa"/>
          </w:tcPr>
          <w:p w14:paraId="7AE5B8C6" w14:textId="77777777" w:rsidR="00F22557" w:rsidRPr="00572A60" w:rsidRDefault="00F22557" w:rsidP="00A3642A">
            <w:r w:rsidRPr="00572A60">
              <w:t>patients</w:t>
            </w:r>
          </w:p>
        </w:tc>
        <w:tc>
          <w:tcPr>
            <w:tcW w:w="6237" w:type="dxa"/>
          </w:tcPr>
          <w:p w14:paraId="59EE6AF4" w14:textId="77777777" w:rsidR="00F22557" w:rsidRPr="00572A60" w:rsidRDefault="00F22557" w:rsidP="00A3642A">
            <w:r w:rsidRPr="00572A60">
              <w:t>Usage interne uniquement</w:t>
            </w:r>
          </w:p>
        </w:tc>
        <w:tc>
          <w:tcPr>
            <w:tcW w:w="1418" w:type="dxa"/>
          </w:tcPr>
          <w:p w14:paraId="19AEB416" w14:textId="77777777" w:rsidR="00F22557" w:rsidRPr="00572A60" w:rsidRDefault="00F22557" w:rsidP="00A3642A"/>
        </w:tc>
      </w:tr>
      <w:tr w:rsidR="00F22557" w:rsidRPr="00572A60" w14:paraId="18A980AE" w14:textId="5E3F6E8E" w:rsidTr="00F22557">
        <w:tc>
          <w:tcPr>
            <w:tcW w:w="1843" w:type="dxa"/>
          </w:tcPr>
          <w:p w14:paraId="0C9D4A2E" w14:textId="77777777" w:rsidR="00F22557" w:rsidRPr="00572A60" w:rsidRDefault="00F22557" w:rsidP="00A3642A">
            <w:r w:rsidRPr="00572A60">
              <w:t>patient</w:t>
            </w:r>
          </w:p>
        </w:tc>
        <w:tc>
          <w:tcPr>
            <w:tcW w:w="6237" w:type="dxa"/>
          </w:tcPr>
          <w:p w14:paraId="09338607" w14:textId="77777777" w:rsidR="00F22557" w:rsidRPr="00572A60" w:rsidRDefault="00F22557" w:rsidP="00A3642A">
            <w:r w:rsidRPr="00572A60">
              <w:t>Usage interne uniquement</w:t>
            </w:r>
          </w:p>
        </w:tc>
        <w:tc>
          <w:tcPr>
            <w:tcW w:w="1418" w:type="dxa"/>
          </w:tcPr>
          <w:p w14:paraId="42813120" w14:textId="77777777" w:rsidR="00F22557" w:rsidRPr="00572A60" w:rsidRDefault="00F22557" w:rsidP="00A3642A"/>
        </w:tc>
      </w:tr>
    </w:tbl>
    <w:p w14:paraId="6171B19D" w14:textId="2C52F783" w:rsidR="00F22557" w:rsidRDefault="002D37CE" w:rsidP="00F22557">
      <w:pPr>
        <w:pStyle w:val="berschrift3"/>
      </w:pPr>
      <w:bookmarkStart w:id="36" w:name="_Statut"/>
      <w:bookmarkStart w:id="37" w:name="_Toc500151332"/>
      <w:bookmarkStart w:id="38" w:name="_Toc526928757"/>
      <w:bookmarkEnd w:id="36"/>
      <w:r>
        <w:rPr>
          <w:noProof/>
        </w:rPr>
        <w:drawing>
          <wp:anchor distT="0" distB="0" distL="114300" distR="114300" simplePos="0" relativeHeight="251678720" behindDoc="0" locked="0" layoutInCell="1" allowOverlap="1" wp14:anchorId="4DFBCD6F" wp14:editId="1B60B187">
            <wp:simplePos x="0" y="0"/>
            <wp:positionH relativeFrom="column">
              <wp:posOffset>-228793</wp:posOffset>
            </wp:positionH>
            <wp:positionV relativeFrom="paragraph">
              <wp:posOffset>534063</wp:posOffset>
            </wp:positionV>
            <wp:extent cx="190500" cy="1905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F22557">
        <w:t>Status</w:t>
      </w:r>
      <w:bookmarkEnd w:id="37"/>
      <w:bookmarkEnd w:id="38"/>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1B7C9EAA" w14:textId="2EC47D72" w:rsidTr="00F22557">
        <w:trPr>
          <w:trHeight w:val="557"/>
        </w:trPr>
        <w:tc>
          <w:tcPr>
            <w:tcW w:w="1843" w:type="dxa"/>
            <w:shd w:val="clear" w:color="auto" w:fill="FFFF81"/>
          </w:tcPr>
          <w:p w14:paraId="3A4D9E93" w14:textId="09F3A7A2" w:rsidR="00F22557" w:rsidRPr="00572A60" w:rsidRDefault="00F22557" w:rsidP="00A3642A">
            <w:r w:rsidRPr="00572A60">
              <w:t>type</w:t>
            </w:r>
          </w:p>
        </w:tc>
        <w:tc>
          <w:tcPr>
            <w:tcW w:w="6237" w:type="dxa"/>
            <w:shd w:val="clear" w:color="auto" w:fill="FFFF81"/>
          </w:tcPr>
          <w:p w14:paraId="4EC94C30" w14:textId="68E8B9D4" w:rsidR="00F22557" w:rsidRPr="00572A60" w:rsidRDefault="00F22557" w:rsidP="00BD66A8">
            <w:r w:rsidRPr="00572A60">
              <w:t>Identifie le type d'horodatage du champ suivant. Par exemple, le type 1 peut être l'heure à laquelle le centre d’affectation a reçu l'appel, le type 2 l'heure à laquelle le répartiteur a contacté l'équipe, etc.</w:t>
            </w:r>
          </w:p>
        </w:tc>
        <w:tc>
          <w:tcPr>
            <w:tcW w:w="1418" w:type="dxa"/>
            <w:shd w:val="clear" w:color="auto" w:fill="FFFF81"/>
          </w:tcPr>
          <w:p w14:paraId="430D5C73" w14:textId="77777777" w:rsidR="00F22557" w:rsidRPr="00572A60" w:rsidRDefault="00F22557" w:rsidP="00BD66A8"/>
        </w:tc>
      </w:tr>
      <w:tr w:rsidR="00F22557" w:rsidRPr="00572A60" w14:paraId="7A88F0AA" w14:textId="72A0800A" w:rsidTr="00F22557">
        <w:tc>
          <w:tcPr>
            <w:tcW w:w="1843" w:type="dxa"/>
            <w:shd w:val="clear" w:color="auto" w:fill="FFFF81"/>
          </w:tcPr>
          <w:p w14:paraId="16DF8F57" w14:textId="0CEDBDD4" w:rsidR="00F22557" w:rsidRPr="00572A60" w:rsidRDefault="00F22557" w:rsidP="00A3642A">
            <w:r w:rsidRPr="00572A60">
              <w:lastRenderedPageBreak/>
              <w:t>timestamp</w:t>
            </w:r>
          </w:p>
        </w:tc>
        <w:tc>
          <w:tcPr>
            <w:tcW w:w="6237" w:type="dxa"/>
            <w:shd w:val="clear" w:color="auto" w:fill="FFFF81"/>
          </w:tcPr>
          <w:p w14:paraId="198ABD32" w14:textId="5D61BCB4" w:rsidR="00F22557" w:rsidRPr="00572A60" w:rsidRDefault="00F22557" w:rsidP="00BD66A8">
            <w:r w:rsidRPr="00572A60">
              <w:t xml:space="preserve">Heure associée au statut </w:t>
            </w:r>
          </w:p>
        </w:tc>
        <w:tc>
          <w:tcPr>
            <w:tcW w:w="1418" w:type="dxa"/>
            <w:shd w:val="clear" w:color="auto" w:fill="FFFF81"/>
          </w:tcPr>
          <w:p w14:paraId="125CFECA" w14:textId="77777777" w:rsidR="00F22557" w:rsidRPr="00572A60" w:rsidRDefault="00F22557" w:rsidP="00BD66A8"/>
        </w:tc>
      </w:tr>
    </w:tbl>
    <w:p w14:paraId="69872AB5" w14:textId="1798235E" w:rsidR="00F22557" w:rsidRDefault="002D37CE" w:rsidP="00F22557">
      <w:pPr>
        <w:pStyle w:val="berschrift3"/>
      </w:pPr>
      <w:bookmarkStart w:id="39" w:name="_Données_médicales"/>
      <w:bookmarkStart w:id="40" w:name="_Toc500151333"/>
      <w:bookmarkStart w:id="41" w:name="_Toc526928758"/>
      <w:bookmarkEnd w:id="39"/>
      <w:r>
        <w:rPr>
          <w:noProof/>
        </w:rPr>
        <w:drawing>
          <wp:anchor distT="0" distB="0" distL="114300" distR="114300" simplePos="0" relativeHeight="251680768" behindDoc="0" locked="0" layoutInCell="1" allowOverlap="1" wp14:anchorId="142EF016" wp14:editId="2543AFCA">
            <wp:simplePos x="0" y="0"/>
            <wp:positionH relativeFrom="column">
              <wp:posOffset>-228793</wp:posOffset>
            </wp:positionH>
            <wp:positionV relativeFrom="paragraph">
              <wp:posOffset>-236137</wp:posOffset>
            </wp:positionV>
            <wp:extent cx="190500" cy="1905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_12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00F22557">
        <w:t>Medicaldata</w:t>
      </w:r>
      <w:bookmarkEnd w:id="40"/>
      <w:bookmarkEnd w:id="41"/>
    </w:p>
    <w:tbl>
      <w:tblPr>
        <w:tblStyle w:val="Tabellenraster"/>
        <w:tblW w:w="0" w:type="auto"/>
        <w:tblInd w:w="108" w:type="dxa"/>
        <w:tblLook w:val="04A0" w:firstRow="1" w:lastRow="0" w:firstColumn="1" w:lastColumn="0" w:noHBand="0" w:noVBand="1"/>
      </w:tblPr>
      <w:tblGrid>
        <w:gridCol w:w="1843"/>
        <w:gridCol w:w="6237"/>
        <w:gridCol w:w="1418"/>
      </w:tblGrid>
      <w:tr w:rsidR="00F22557" w:rsidRPr="00572A60" w14:paraId="5D4100F1" w14:textId="00406391" w:rsidTr="00F22557">
        <w:trPr>
          <w:trHeight w:val="557"/>
        </w:trPr>
        <w:tc>
          <w:tcPr>
            <w:tcW w:w="1843" w:type="dxa"/>
          </w:tcPr>
          <w:p w14:paraId="0DECE77F" w14:textId="77777777" w:rsidR="00F22557" w:rsidRPr="00572A60" w:rsidRDefault="00F22557" w:rsidP="00A3642A">
            <w:r w:rsidRPr="00572A60">
              <w:t>doctor</w:t>
            </w:r>
          </w:p>
        </w:tc>
        <w:tc>
          <w:tcPr>
            <w:tcW w:w="6237" w:type="dxa"/>
          </w:tcPr>
          <w:p w14:paraId="5479BC7E" w14:textId="77777777" w:rsidR="00F22557" w:rsidRPr="00572A60" w:rsidRDefault="00F22557" w:rsidP="00A3642A">
            <w:r w:rsidRPr="00572A60">
              <w:t>Nom du médecin</w:t>
            </w:r>
          </w:p>
        </w:tc>
        <w:tc>
          <w:tcPr>
            <w:tcW w:w="1418" w:type="dxa"/>
          </w:tcPr>
          <w:p w14:paraId="41386CA5" w14:textId="77777777" w:rsidR="00F22557" w:rsidRPr="00572A60" w:rsidRDefault="00F22557" w:rsidP="00A3642A"/>
        </w:tc>
      </w:tr>
      <w:tr w:rsidR="00F22557" w:rsidRPr="00572A60" w14:paraId="7344279E" w14:textId="2CACCDE9" w:rsidTr="00F22557">
        <w:tc>
          <w:tcPr>
            <w:tcW w:w="1843" w:type="dxa"/>
          </w:tcPr>
          <w:p w14:paraId="21CE0F38" w14:textId="77777777" w:rsidR="00F22557" w:rsidRPr="00572A60" w:rsidRDefault="00F22557" w:rsidP="00A3642A">
            <w:r w:rsidRPr="00572A60">
              <w:t>costunit</w:t>
            </w:r>
          </w:p>
        </w:tc>
        <w:tc>
          <w:tcPr>
            <w:tcW w:w="6237" w:type="dxa"/>
          </w:tcPr>
          <w:p w14:paraId="792A9FDF" w14:textId="77777777" w:rsidR="00F22557" w:rsidRPr="00572A60" w:rsidRDefault="00F22557" w:rsidP="00A3642A">
            <w:r w:rsidRPr="00572A60">
              <w:t>Numéro d'assurance maladie du patient ou autre numéro</w:t>
            </w:r>
          </w:p>
        </w:tc>
        <w:tc>
          <w:tcPr>
            <w:tcW w:w="1418" w:type="dxa"/>
          </w:tcPr>
          <w:p w14:paraId="7C642EF2" w14:textId="77777777" w:rsidR="00F22557" w:rsidRPr="00572A60" w:rsidRDefault="00F22557" w:rsidP="00A3642A"/>
        </w:tc>
      </w:tr>
      <w:tr w:rsidR="00F22557" w:rsidRPr="00572A60" w14:paraId="51FFD297" w14:textId="2A69E8CF" w:rsidTr="00F22557">
        <w:tc>
          <w:tcPr>
            <w:tcW w:w="1843" w:type="dxa"/>
          </w:tcPr>
          <w:p w14:paraId="18B0D11C" w14:textId="77777777" w:rsidR="00F22557" w:rsidRPr="00572A60" w:rsidRDefault="00F22557" w:rsidP="00A3642A">
            <w:r w:rsidRPr="00572A60">
              <w:t>insurancestatus</w:t>
            </w:r>
          </w:p>
        </w:tc>
        <w:tc>
          <w:tcPr>
            <w:tcW w:w="6237" w:type="dxa"/>
          </w:tcPr>
          <w:p w14:paraId="5252EAA0" w14:textId="77777777" w:rsidR="00F22557" w:rsidRPr="00572A60" w:rsidRDefault="00F22557" w:rsidP="00A3642A">
            <w:r w:rsidRPr="00572A60">
              <w:t>Le statut de l'assurance maladie du patient. Ce champ est souvent lu depuis la carte d'assuré du patient.</w:t>
            </w:r>
          </w:p>
        </w:tc>
        <w:tc>
          <w:tcPr>
            <w:tcW w:w="1418" w:type="dxa"/>
          </w:tcPr>
          <w:p w14:paraId="3C152072" w14:textId="77777777" w:rsidR="00F22557" w:rsidRPr="00572A60" w:rsidRDefault="00F22557" w:rsidP="00A3642A"/>
        </w:tc>
      </w:tr>
      <w:tr w:rsidR="00F22557" w:rsidRPr="00572A60" w14:paraId="2980484D" w14:textId="118A87B0" w:rsidTr="00F22557">
        <w:tc>
          <w:tcPr>
            <w:tcW w:w="1843" w:type="dxa"/>
          </w:tcPr>
          <w:p w14:paraId="5E3EDC38" w14:textId="77777777" w:rsidR="00F22557" w:rsidRPr="00572A60" w:rsidRDefault="00F22557" w:rsidP="00A3642A">
            <w:r w:rsidRPr="00572A60">
              <w:t>type</w:t>
            </w:r>
          </w:p>
        </w:tc>
        <w:tc>
          <w:tcPr>
            <w:tcW w:w="6237" w:type="dxa"/>
          </w:tcPr>
          <w:p w14:paraId="2C9349BB" w14:textId="77777777" w:rsidR="00F22557" w:rsidRPr="00572A60" w:rsidRDefault="00F22557" w:rsidP="00A3642A">
            <w:r w:rsidRPr="00572A60">
              <w:t xml:space="preserve">Champ de texte libre qui décrit le type d'assurance du patient. Par exemple : privée, nationale, etc. </w:t>
            </w:r>
          </w:p>
        </w:tc>
        <w:tc>
          <w:tcPr>
            <w:tcW w:w="1418" w:type="dxa"/>
          </w:tcPr>
          <w:p w14:paraId="0A842F5A" w14:textId="77777777" w:rsidR="00F22557" w:rsidRPr="00572A60" w:rsidRDefault="00F22557" w:rsidP="00A3642A"/>
        </w:tc>
      </w:tr>
      <w:tr w:rsidR="00F22557" w:rsidRPr="00572A60" w14:paraId="6654D66A" w14:textId="0C193CF5" w:rsidTr="00F22557">
        <w:tc>
          <w:tcPr>
            <w:tcW w:w="1843" w:type="dxa"/>
          </w:tcPr>
          <w:p w14:paraId="396282BF" w14:textId="77777777" w:rsidR="00F22557" w:rsidRPr="00572A60" w:rsidRDefault="00F22557" w:rsidP="00A3642A">
            <w:r w:rsidRPr="00572A60">
              <w:t>indication</w:t>
            </w:r>
          </w:p>
        </w:tc>
        <w:tc>
          <w:tcPr>
            <w:tcW w:w="6237" w:type="dxa"/>
          </w:tcPr>
          <w:p w14:paraId="133EABE3" w14:textId="77777777" w:rsidR="00F22557" w:rsidRPr="00572A60" w:rsidRDefault="00F22557" w:rsidP="00A3642A">
            <w:r w:rsidRPr="00572A60">
              <w:t>Raison de transport du patient.</w:t>
            </w:r>
          </w:p>
        </w:tc>
        <w:tc>
          <w:tcPr>
            <w:tcW w:w="1418" w:type="dxa"/>
          </w:tcPr>
          <w:p w14:paraId="3F442B64" w14:textId="77777777" w:rsidR="00F22557" w:rsidRPr="00572A60" w:rsidRDefault="00F22557" w:rsidP="00A3642A"/>
        </w:tc>
      </w:tr>
      <w:tr w:rsidR="00F22557" w:rsidRPr="00572A60" w14:paraId="7B4E84E2" w14:textId="3541717F" w:rsidTr="00F22557">
        <w:tc>
          <w:tcPr>
            <w:tcW w:w="1843" w:type="dxa"/>
          </w:tcPr>
          <w:p w14:paraId="5FB28E20" w14:textId="77777777" w:rsidR="00F22557" w:rsidRPr="00572A60" w:rsidRDefault="00F22557" w:rsidP="00A3642A">
            <w:r w:rsidRPr="00572A60">
              <w:t>diagnosis</w:t>
            </w:r>
          </w:p>
        </w:tc>
        <w:tc>
          <w:tcPr>
            <w:tcW w:w="6237" w:type="dxa"/>
          </w:tcPr>
          <w:p w14:paraId="600357DC" w14:textId="27D4CAD5" w:rsidR="00F22557" w:rsidRPr="00572A60" w:rsidRDefault="00F22557" w:rsidP="004F0568">
            <w:r w:rsidRPr="00572A60">
              <w:t>Si un diagnostic a été établi avant le transport, il peut être communiqué dans ce champ.</w:t>
            </w:r>
          </w:p>
        </w:tc>
        <w:tc>
          <w:tcPr>
            <w:tcW w:w="1418" w:type="dxa"/>
          </w:tcPr>
          <w:p w14:paraId="2AABEAA2" w14:textId="77777777" w:rsidR="00F22557" w:rsidRPr="00572A60" w:rsidRDefault="00F22557" w:rsidP="004F0568"/>
        </w:tc>
      </w:tr>
    </w:tbl>
    <w:p w14:paraId="5E5457FD" w14:textId="77777777" w:rsidR="00972C3D" w:rsidRDefault="00972C3D" w:rsidP="00972C3D">
      <w:pPr>
        <w:pStyle w:val="berschrift3"/>
      </w:pPr>
      <w:bookmarkStart w:id="42" w:name="_Toc500151334"/>
      <w:bookmarkStart w:id="43" w:name="_Toc526928759"/>
      <w:bookmarkStart w:id="44" w:name="_Toc402266165"/>
      <w:r>
        <w:t>Coords</w:t>
      </w:r>
      <w:bookmarkEnd w:id="42"/>
      <w:bookmarkEnd w:id="43"/>
    </w:p>
    <w:tbl>
      <w:tblPr>
        <w:tblStyle w:val="Tabellenraster"/>
        <w:tblW w:w="0" w:type="auto"/>
        <w:tblInd w:w="108" w:type="dxa"/>
        <w:tblLook w:val="04A0" w:firstRow="1" w:lastRow="0" w:firstColumn="1" w:lastColumn="0" w:noHBand="0" w:noVBand="1"/>
      </w:tblPr>
      <w:tblGrid>
        <w:gridCol w:w="1843"/>
        <w:gridCol w:w="6237"/>
        <w:gridCol w:w="1418"/>
      </w:tblGrid>
      <w:tr w:rsidR="00F22557" w14:paraId="30FF0B3C" w14:textId="1A08D8C2" w:rsidTr="00F22557">
        <w:trPr>
          <w:trHeight w:val="362"/>
        </w:trPr>
        <w:tc>
          <w:tcPr>
            <w:tcW w:w="1843" w:type="dxa"/>
          </w:tcPr>
          <w:p w14:paraId="64C05C46" w14:textId="77777777" w:rsidR="00F22557" w:rsidRDefault="00F22557" w:rsidP="006550C2">
            <w:r>
              <w:t>lat</w:t>
            </w:r>
          </w:p>
        </w:tc>
        <w:tc>
          <w:tcPr>
            <w:tcW w:w="6237" w:type="dxa"/>
          </w:tcPr>
          <w:p w14:paraId="42A0E1B1" w14:textId="77777777" w:rsidR="00F22557" w:rsidRDefault="00F22557" w:rsidP="006550C2">
            <w:r>
              <w:t>Latitude</w:t>
            </w:r>
          </w:p>
        </w:tc>
        <w:tc>
          <w:tcPr>
            <w:tcW w:w="1418" w:type="dxa"/>
          </w:tcPr>
          <w:p w14:paraId="60704E49" w14:textId="77777777" w:rsidR="00F22557" w:rsidRDefault="00F22557" w:rsidP="006550C2"/>
        </w:tc>
      </w:tr>
      <w:tr w:rsidR="00F22557" w14:paraId="3A5A0CD8" w14:textId="4F782F1E" w:rsidTr="00F22557">
        <w:trPr>
          <w:trHeight w:val="362"/>
        </w:trPr>
        <w:tc>
          <w:tcPr>
            <w:tcW w:w="1843" w:type="dxa"/>
          </w:tcPr>
          <w:p w14:paraId="435EBEA9" w14:textId="77777777" w:rsidR="00F22557" w:rsidRDefault="00F22557" w:rsidP="006550C2">
            <w:r>
              <w:t>lon</w:t>
            </w:r>
          </w:p>
        </w:tc>
        <w:tc>
          <w:tcPr>
            <w:tcW w:w="6237" w:type="dxa"/>
          </w:tcPr>
          <w:p w14:paraId="24C52646" w14:textId="77777777" w:rsidR="00F22557" w:rsidRDefault="00F22557" w:rsidP="006550C2">
            <w:r>
              <w:t>Longitude</w:t>
            </w:r>
          </w:p>
        </w:tc>
        <w:tc>
          <w:tcPr>
            <w:tcW w:w="1418" w:type="dxa"/>
          </w:tcPr>
          <w:p w14:paraId="50B4819E" w14:textId="77777777" w:rsidR="00F22557" w:rsidRDefault="00F22557" w:rsidP="006550C2"/>
        </w:tc>
      </w:tr>
    </w:tbl>
    <w:p w14:paraId="76B7CD6C" w14:textId="77777777" w:rsidR="00972C3D" w:rsidRDefault="00972C3D" w:rsidP="00A3642A">
      <w:pPr>
        <w:pStyle w:val="berschrift1"/>
      </w:pPr>
    </w:p>
    <w:p w14:paraId="21F3A98C" w14:textId="77777777" w:rsidR="00972C3D" w:rsidRDefault="00972C3D">
      <w:pPr>
        <w:spacing w:before="0" w:after="0"/>
        <w:rPr>
          <w:b/>
          <w:color w:val="003366"/>
          <w:sz w:val="52"/>
        </w:rPr>
      </w:pPr>
      <w:r>
        <w:br w:type="page"/>
      </w:r>
    </w:p>
    <w:p w14:paraId="0E4CDCDF" w14:textId="045091BD" w:rsidR="00A3642A" w:rsidRPr="00572A60" w:rsidRDefault="00A3642A" w:rsidP="00A3642A">
      <w:pPr>
        <w:pStyle w:val="berschrift1"/>
      </w:pPr>
      <w:bookmarkStart w:id="45" w:name="_Toc526928760"/>
      <w:r w:rsidRPr="00572A60">
        <w:lastRenderedPageBreak/>
        <w:t>Fichier type</w:t>
      </w:r>
      <w:bookmarkEnd w:id="44"/>
      <w:bookmarkEnd w:id="45"/>
    </w:p>
    <w:p w14:paraId="35C219C6" w14:textId="19B4C432" w:rsidR="00A3642A" w:rsidRPr="00572A60" w:rsidRDefault="00E733CE" w:rsidP="00A3642A">
      <w:pPr>
        <w:rPr>
          <w:rFonts w:eastAsiaTheme="majorEastAsia"/>
        </w:rPr>
      </w:pPr>
      <w:r w:rsidRPr="00572A60">
        <w:t xml:space="preserve">L'exemple suivant illustre une </w:t>
      </w:r>
      <w:r w:rsidR="00A3642A" w:rsidRPr="00572A60">
        <w:t>utilisation correcte du format décrit ci-dessus :</w:t>
      </w:r>
    </w:p>
    <w:p w14:paraId="0E818DB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&lt;dispatch&gt;</w:t>
      </w:r>
    </w:p>
    <w:p w14:paraId="1B273F83"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&lt;protocol&gt;</w:t>
      </w:r>
    </w:p>
    <w:p w14:paraId="4BBC52B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&lt;year&gt;2014&lt;/year&gt;</w:t>
      </w:r>
    </w:p>
    <w:p w14:paraId="12BF07D0"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&lt;number&gt;1218819&lt;/number&gt;</w:t>
      </w:r>
    </w:p>
    <w:p w14:paraId="459B604C"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&lt;assignment&gt;12188147&lt;/assignment&gt;</w:t>
      </w:r>
    </w:p>
    <w:p w14:paraId="74CA241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&lt;pager&gt;%s&lt;/pager&gt;</w:t>
      </w:r>
    </w:p>
    <w:p w14:paraId="09D86AF1"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&lt;timestamp&gt;2013-12-12T09:30:12&lt;/timestamp&gt;</w:t>
      </w:r>
    </w:p>
    <w:p w14:paraId="4E8B6383"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&lt;calltime&gt;2013-12-12T09:28:47&lt;/calltime&gt;</w:t>
      </w:r>
    </w:p>
    <w:p w14:paraId="547568C3"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&lt;uuid&gt;0e445526-c121-4d5e-a0a6-5a6606fa0e23&lt;/uuid&gt;</w:t>
      </w:r>
    </w:p>
    <w:p w14:paraId="3740E851"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&lt;/protocol&gt;</w:t>
      </w:r>
    </w:p>
    <w:p w14:paraId="501D3F58"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&lt;status&gt;</w:t>
      </w:r>
    </w:p>
    <w:p w14:paraId="0D13FD98"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&lt;type&gt;1&lt;/type&gt;</w:t>
      </w:r>
    </w:p>
    <w:p w14:paraId="52F475E7"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&lt;timestamp&gt;2013-12-12T09:30:12&lt;/timestamp&gt;</w:t>
      </w:r>
    </w:p>
    <w:p w14:paraId="075BF5EA"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&lt;/status&gt;</w:t>
      </w:r>
    </w:p>
    <w:p w14:paraId="6DF5C10F"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&lt;object&gt;</w:t>
      </w:r>
    </w:p>
    <w:p w14:paraId="07FC5F5A"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&lt;type&gt;Location&lt;/type&gt;</w:t>
      </w:r>
    </w:p>
    <w:p w14:paraId="77E2BFC2"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&lt;name&gt;</w:t>
      </w:r>
      <w:r>
        <w:rPr>
          <w:rFonts w:ascii="Arial" w:eastAsiaTheme="majorEastAsia" w:hAnsi="Arial"/>
          <w:sz w:val="20"/>
          <w:lang w:val="en-US"/>
        </w:rPr>
        <w:t>ZOLL Hospital</w:t>
      </w:r>
      <w:r w:rsidRPr="006652C4">
        <w:rPr>
          <w:rFonts w:ascii="Arial" w:eastAsiaTheme="majorEastAsia" w:hAnsi="Arial"/>
          <w:sz w:val="20"/>
          <w:lang w:val="en-US"/>
        </w:rPr>
        <w:t>&lt;/name&gt;</w:t>
      </w:r>
    </w:p>
    <w:p w14:paraId="50E35AEE"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&lt;address&gt;</w:t>
      </w:r>
    </w:p>
    <w:p w14:paraId="3D243434"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&lt;city&gt;</w:t>
      </w:r>
      <w:r>
        <w:rPr>
          <w:rFonts w:ascii="Arial" w:eastAsiaTheme="majorEastAsia" w:hAnsi="Arial"/>
          <w:sz w:val="20"/>
          <w:lang w:val="en-US"/>
        </w:rPr>
        <w:t>Köln</w:t>
      </w:r>
      <w:r w:rsidRPr="006652C4">
        <w:rPr>
          <w:rFonts w:ascii="Arial" w:eastAsiaTheme="majorEastAsia" w:hAnsi="Arial"/>
          <w:sz w:val="20"/>
          <w:lang w:val="en-US"/>
        </w:rPr>
        <w:t>&lt;/city&gt;</w:t>
      </w:r>
    </w:p>
    <w:p w14:paraId="30F37D44"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&lt;street&gt;LKH&lt;/street&gt;</w:t>
      </w:r>
    </w:p>
    <w:p w14:paraId="08197365"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&lt;streetnumber&gt;</w:t>
      </w:r>
      <w:r>
        <w:rPr>
          <w:rFonts w:ascii="Arial" w:eastAsiaTheme="majorEastAsia" w:hAnsi="Arial"/>
          <w:sz w:val="20"/>
          <w:lang w:val="en-US"/>
        </w:rPr>
        <w:t>9</w:t>
      </w:r>
      <w:r w:rsidRPr="006652C4">
        <w:rPr>
          <w:rFonts w:ascii="Arial" w:eastAsiaTheme="majorEastAsia" w:hAnsi="Arial"/>
          <w:sz w:val="20"/>
          <w:lang w:val="en-US"/>
        </w:rPr>
        <w:t>&lt;/streetnumber&gt;</w:t>
      </w:r>
    </w:p>
    <w:p w14:paraId="536CAD6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&lt;zip&gt;</w:t>
      </w:r>
      <w:r>
        <w:rPr>
          <w:rFonts w:ascii="Arial" w:eastAsiaTheme="majorEastAsia" w:hAnsi="Arial"/>
          <w:sz w:val="20"/>
          <w:lang w:val="en-US"/>
        </w:rPr>
        <w:t>50999</w:t>
      </w:r>
      <w:r w:rsidRPr="006652C4">
        <w:rPr>
          <w:rFonts w:ascii="Arial" w:eastAsiaTheme="majorEastAsia" w:hAnsi="Arial"/>
          <w:sz w:val="20"/>
          <w:lang w:val="en-US"/>
        </w:rPr>
        <w:t>&lt;/zip&gt;</w:t>
      </w:r>
    </w:p>
    <w:p w14:paraId="0B46103C"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&lt;country&gt;</w:t>
      </w:r>
      <w:r>
        <w:rPr>
          <w:rFonts w:ascii="Arial" w:eastAsiaTheme="majorEastAsia" w:hAnsi="Arial"/>
          <w:sz w:val="20"/>
          <w:lang w:val="en-US"/>
        </w:rPr>
        <w:t>DE</w:t>
      </w:r>
      <w:r w:rsidRPr="006652C4">
        <w:rPr>
          <w:rFonts w:ascii="Arial" w:eastAsiaTheme="majorEastAsia" w:hAnsi="Arial"/>
          <w:sz w:val="20"/>
          <w:lang w:val="en-US"/>
        </w:rPr>
        <w:t>&lt;/country&gt;</w:t>
      </w:r>
    </w:p>
    <w:p w14:paraId="19E974E9" w14:textId="77777777" w:rsidR="002D37CE" w:rsidRPr="0061015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w:t>
      </w:r>
      <w:r w:rsidRPr="00610154">
        <w:rPr>
          <w:rFonts w:ascii="Arial" w:eastAsiaTheme="majorEastAsia" w:hAnsi="Arial"/>
          <w:sz w:val="20"/>
          <w:lang w:val="en-US"/>
        </w:rPr>
        <w:t>&lt;/address&gt;</w:t>
      </w:r>
    </w:p>
    <w:p w14:paraId="2C36E171" w14:textId="77777777" w:rsidR="002D37CE" w:rsidRPr="00610154" w:rsidRDefault="002D37CE" w:rsidP="002D37CE">
      <w:pPr>
        <w:spacing w:before="0" w:after="0"/>
        <w:ind w:right="1152"/>
        <w:rPr>
          <w:rFonts w:ascii="Arial" w:eastAsiaTheme="majorEastAsia" w:hAnsi="Arial"/>
          <w:sz w:val="20"/>
          <w:lang w:val="en-US"/>
        </w:rPr>
      </w:pPr>
      <w:r w:rsidRPr="00610154">
        <w:rPr>
          <w:rFonts w:ascii="Arial" w:eastAsiaTheme="majorEastAsia" w:hAnsi="Arial"/>
          <w:sz w:val="20"/>
          <w:lang w:val="en-US"/>
        </w:rPr>
        <w:t xml:space="preserve">    &lt;/object&gt;</w:t>
      </w:r>
    </w:p>
    <w:p w14:paraId="50737AE0" w14:textId="77777777" w:rsidR="002D37CE" w:rsidRPr="00610154" w:rsidRDefault="002D37CE" w:rsidP="002D37CE">
      <w:pPr>
        <w:spacing w:before="0" w:after="0"/>
        <w:ind w:right="1152"/>
        <w:rPr>
          <w:rFonts w:ascii="Arial" w:eastAsiaTheme="majorEastAsia" w:hAnsi="Arial"/>
          <w:sz w:val="20"/>
          <w:lang w:val="en-US"/>
        </w:rPr>
      </w:pPr>
      <w:r w:rsidRPr="00610154">
        <w:rPr>
          <w:rFonts w:ascii="Arial" w:eastAsiaTheme="majorEastAsia" w:hAnsi="Arial"/>
          <w:sz w:val="20"/>
          <w:lang w:val="en-US"/>
        </w:rPr>
        <w:t xml:space="preserve">    &lt;object&gt;</w:t>
      </w:r>
    </w:p>
    <w:p w14:paraId="793DC082" w14:textId="77777777" w:rsidR="002D37CE" w:rsidRPr="00610154" w:rsidRDefault="002D37CE" w:rsidP="002D37CE">
      <w:pPr>
        <w:spacing w:before="0" w:after="0"/>
        <w:ind w:right="1152"/>
        <w:rPr>
          <w:rFonts w:ascii="Arial" w:eastAsiaTheme="majorEastAsia" w:hAnsi="Arial"/>
          <w:sz w:val="20"/>
          <w:lang w:val="en-US"/>
        </w:rPr>
      </w:pPr>
      <w:r w:rsidRPr="00610154">
        <w:rPr>
          <w:rFonts w:ascii="Arial" w:eastAsiaTheme="majorEastAsia" w:hAnsi="Arial"/>
          <w:sz w:val="20"/>
          <w:lang w:val="en-US"/>
        </w:rPr>
        <w:t xml:space="preserve">        &lt;type&gt;Destination&lt;/type&gt;</w:t>
      </w:r>
    </w:p>
    <w:p w14:paraId="510F32F6" w14:textId="77777777" w:rsidR="002D37CE" w:rsidRPr="00A3642A" w:rsidRDefault="002D37CE" w:rsidP="002D37CE">
      <w:pPr>
        <w:spacing w:before="0" w:after="0"/>
        <w:ind w:right="1152"/>
        <w:rPr>
          <w:rFonts w:ascii="Arial" w:eastAsiaTheme="majorEastAsia" w:hAnsi="Arial"/>
          <w:sz w:val="20"/>
        </w:rPr>
      </w:pPr>
      <w:r>
        <w:rPr>
          <w:rFonts w:ascii="Arial" w:eastAsiaTheme="majorEastAsia" w:hAnsi="Arial"/>
          <w:sz w:val="20"/>
        </w:rPr>
        <w:t xml:space="preserve">        &lt;name&gt;HELIOS KLINIKUM BARMEN&lt;/name&gt;</w:t>
      </w:r>
    </w:p>
    <w:p w14:paraId="4F22EB65" w14:textId="77777777" w:rsidR="002D37CE" w:rsidRPr="006652C4" w:rsidRDefault="002D37CE" w:rsidP="002D37CE">
      <w:pPr>
        <w:spacing w:before="0" w:after="0"/>
        <w:ind w:right="1152"/>
        <w:rPr>
          <w:rFonts w:ascii="Arial" w:eastAsiaTheme="majorEastAsia" w:hAnsi="Arial"/>
          <w:sz w:val="20"/>
          <w:lang w:val="en-US"/>
        </w:rPr>
      </w:pPr>
      <w:r>
        <w:rPr>
          <w:rFonts w:ascii="Arial" w:eastAsiaTheme="majorEastAsia" w:hAnsi="Arial"/>
          <w:sz w:val="20"/>
        </w:rPr>
        <w:t xml:space="preserve">        </w:t>
      </w:r>
      <w:r w:rsidRPr="006652C4">
        <w:rPr>
          <w:rFonts w:ascii="Arial" w:eastAsiaTheme="majorEastAsia" w:hAnsi="Arial"/>
          <w:sz w:val="20"/>
          <w:lang w:val="en-US"/>
        </w:rPr>
        <w:t>&lt;address&gt;</w:t>
      </w:r>
    </w:p>
    <w:p w14:paraId="09AD6E57"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&lt;city&gt;</w:t>
      </w:r>
      <w:r>
        <w:rPr>
          <w:rFonts w:ascii="Arial" w:eastAsiaTheme="majorEastAsia" w:hAnsi="Arial"/>
          <w:sz w:val="20"/>
          <w:lang w:val="en-US"/>
        </w:rPr>
        <w:t>Wuppertal</w:t>
      </w:r>
      <w:r w:rsidRPr="006652C4">
        <w:rPr>
          <w:rFonts w:ascii="Arial" w:eastAsiaTheme="majorEastAsia" w:hAnsi="Arial"/>
          <w:sz w:val="20"/>
          <w:lang w:val="en-US"/>
        </w:rPr>
        <w:t>&lt;/city&gt;</w:t>
      </w:r>
    </w:p>
    <w:p w14:paraId="5D6EC19E"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&lt;street&gt;LKH&lt;/street&gt;</w:t>
      </w:r>
    </w:p>
    <w:p w14:paraId="7D06A535"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&lt;streetnumber&gt;</w:t>
      </w:r>
      <w:r>
        <w:rPr>
          <w:rFonts w:ascii="Arial" w:eastAsiaTheme="majorEastAsia" w:hAnsi="Arial"/>
          <w:sz w:val="20"/>
          <w:lang w:val="en-US"/>
        </w:rPr>
        <w:t>7</w:t>
      </w:r>
      <w:r w:rsidRPr="006652C4">
        <w:rPr>
          <w:rFonts w:ascii="Arial" w:eastAsiaTheme="majorEastAsia" w:hAnsi="Arial"/>
          <w:sz w:val="20"/>
          <w:lang w:val="en-US"/>
        </w:rPr>
        <w:t>&lt;/streetnumber&gt;</w:t>
      </w:r>
    </w:p>
    <w:p w14:paraId="02FCE828"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&lt;zip&gt;</w:t>
      </w:r>
      <w:r>
        <w:rPr>
          <w:rFonts w:ascii="Arial" w:eastAsiaTheme="majorEastAsia" w:hAnsi="Arial"/>
          <w:sz w:val="20"/>
          <w:lang w:val="en-US"/>
        </w:rPr>
        <w:t>55555</w:t>
      </w:r>
      <w:r w:rsidRPr="006652C4">
        <w:rPr>
          <w:rFonts w:ascii="Arial" w:eastAsiaTheme="majorEastAsia" w:hAnsi="Arial"/>
          <w:sz w:val="20"/>
          <w:lang w:val="en-US"/>
        </w:rPr>
        <w:t>&lt;/zip&gt;</w:t>
      </w:r>
    </w:p>
    <w:p w14:paraId="3B62EA6C"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&lt;country&gt;</w:t>
      </w:r>
      <w:r>
        <w:rPr>
          <w:rFonts w:ascii="Arial" w:eastAsiaTheme="majorEastAsia" w:hAnsi="Arial"/>
          <w:sz w:val="20"/>
          <w:lang w:val="en-US"/>
        </w:rPr>
        <w:t>DE&lt;</w:t>
      </w:r>
      <w:r w:rsidRPr="006652C4">
        <w:rPr>
          <w:rFonts w:ascii="Arial" w:eastAsiaTheme="majorEastAsia" w:hAnsi="Arial"/>
          <w:sz w:val="20"/>
          <w:lang w:val="en-US"/>
        </w:rPr>
        <w:t>country&gt;</w:t>
      </w:r>
    </w:p>
    <w:p w14:paraId="5CC80B4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&lt;/address&gt;</w:t>
      </w:r>
    </w:p>
    <w:p w14:paraId="01666031"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&lt;/object&gt;</w:t>
      </w:r>
    </w:p>
    <w:p w14:paraId="4F84FBC3" w14:textId="77777777" w:rsidR="002D37CE" w:rsidRPr="0061015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w:t>
      </w:r>
      <w:r w:rsidRPr="00610154">
        <w:rPr>
          <w:rFonts w:ascii="Arial" w:eastAsiaTheme="majorEastAsia" w:hAnsi="Arial"/>
          <w:sz w:val="20"/>
          <w:lang w:val="en-US"/>
        </w:rPr>
        <w:t>&lt;patient&gt;</w:t>
      </w:r>
    </w:p>
    <w:p w14:paraId="3BBB3804" w14:textId="77777777" w:rsidR="002D37CE" w:rsidRPr="00610154" w:rsidRDefault="002D37CE" w:rsidP="002D37CE">
      <w:pPr>
        <w:spacing w:before="0" w:after="0"/>
        <w:ind w:right="1152"/>
        <w:rPr>
          <w:rFonts w:ascii="Arial" w:eastAsiaTheme="majorEastAsia" w:hAnsi="Arial"/>
          <w:sz w:val="20"/>
          <w:lang w:val="en-US"/>
        </w:rPr>
      </w:pPr>
      <w:r w:rsidRPr="00610154">
        <w:rPr>
          <w:rFonts w:ascii="Arial" w:eastAsiaTheme="majorEastAsia" w:hAnsi="Arial"/>
          <w:sz w:val="20"/>
          <w:lang w:val="en-US"/>
        </w:rPr>
        <w:t xml:space="preserve">        &lt;name&gt;</w:t>
      </w:r>
      <w:r>
        <w:rPr>
          <w:rFonts w:ascii="Arial" w:eastAsiaTheme="majorEastAsia" w:hAnsi="Arial"/>
          <w:sz w:val="20"/>
          <w:lang w:val="en-US"/>
        </w:rPr>
        <w:t>Mustermann</w:t>
      </w:r>
      <w:r w:rsidRPr="00610154">
        <w:rPr>
          <w:rFonts w:ascii="Arial" w:eastAsiaTheme="majorEastAsia" w:hAnsi="Arial"/>
          <w:sz w:val="20"/>
          <w:lang w:val="en-US"/>
        </w:rPr>
        <w:t>&lt;/name&gt;</w:t>
      </w:r>
    </w:p>
    <w:p w14:paraId="1860BE08" w14:textId="77777777" w:rsidR="002D37CE" w:rsidRPr="00610154" w:rsidRDefault="002D37CE" w:rsidP="002D37CE">
      <w:pPr>
        <w:spacing w:before="0" w:after="0"/>
        <w:ind w:right="1152"/>
        <w:rPr>
          <w:rFonts w:ascii="Arial" w:eastAsiaTheme="majorEastAsia" w:hAnsi="Arial"/>
          <w:sz w:val="20"/>
          <w:lang w:val="en-US"/>
        </w:rPr>
      </w:pPr>
      <w:r w:rsidRPr="00610154">
        <w:rPr>
          <w:rFonts w:ascii="Arial" w:eastAsiaTheme="majorEastAsia" w:hAnsi="Arial"/>
          <w:sz w:val="20"/>
          <w:lang w:val="en-US"/>
        </w:rPr>
        <w:t xml:space="preserve">        &lt;info&gt;2&lt;/info&gt;</w:t>
      </w:r>
    </w:p>
    <w:p w14:paraId="526704CF" w14:textId="77777777" w:rsidR="002D37CE" w:rsidRPr="006652C4" w:rsidRDefault="002D37CE" w:rsidP="002D37CE">
      <w:pPr>
        <w:spacing w:before="0" w:after="0"/>
        <w:ind w:right="1152"/>
        <w:rPr>
          <w:rFonts w:ascii="Arial" w:eastAsiaTheme="majorEastAsia" w:hAnsi="Arial"/>
          <w:sz w:val="20"/>
          <w:lang w:val="en-US"/>
        </w:rPr>
      </w:pPr>
      <w:r w:rsidRPr="00610154">
        <w:rPr>
          <w:rFonts w:ascii="Arial" w:eastAsiaTheme="majorEastAsia" w:hAnsi="Arial"/>
          <w:sz w:val="20"/>
          <w:lang w:val="en-US"/>
        </w:rPr>
        <w:t xml:space="preserve">        </w:t>
      </w:r>
      <w:r w:rsidRPr="006652C4">
        <w:rPr>
          <w:rFonts w:ascii="Arial" w:eastAsiaTheme="majorEastAsia" w:hAnsi="Arial"/>
          <w:sz w:val="20"/>
          <w:lang w:val="en-US"/>
        </w:rPr>
        <w:t>&lt;firstname&gt;</w:t>
      </w:r>
      <w:r>
        <w:rPr>
          <w:rFonts w:ascii="Arial" w:eastAsiaTheme="majorEastAsia" w:hAnsi="Arial"/>
          <w:sz w:val="20"/>
          <w:lang w:val="en-US"/>
        </w:rPr>
        <w:t>Max</w:t>
      </w:r>
      <w:r w:rsidRPr="006652C4">
        <w:rPr>
          <w:rFonts w:ascii="Arial" w:eastAsiaTheme="majorEastAsia" w:hAnsi="Arial"/>
          <w:sz w:val="20"/>
          <w:lang w:val="en-US"/>
        </w:rPr>
        <w:t>&lt;/firstname&gt;</w:t>
      </w:r>
    </w:p>
    <w:p w14:paraId="5530531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&lt;dateofbirth&gt;1923-05-17&lt;/dateofbirth&gt;</w:t>
      </w:r>
    </w:p>
    <w:p w14:paraId="39F1582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&lt;address&gt;</w:t>
      </w:r>
    </w:p>
    <w:p w14:paraId="7AD08B9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&lt;city&gt;</w:t>
      </w:r>
      <w:r>
        <w:rPr>
          <w:rFonts w:ascii="Arial" w:eastAsiaTheme="majorEastAsia" w:hAnsi="Arial"/>
          <w:sz w:val="20"/>
          <w:lang w:val="en-US"/>
        </w:rPr>
        <w:t>Wetzlar</w:t>
      </w:r>
      <w:r w:rsidRPr="006652C4">
        <w:rPr>
          <w:rFonts w:ascii="Arial" w:eastAsiaTheme="majorEastAsia" w:hAnsi="Arial"/>
          <w:sz w:val="20"/>
          <w:lang w:val="en-US"/>
        </w:rPr>
        <w:t>&lt;/city&gt;</w:t>
      </w:r>
    </w:p>
    <w:p w14:paraId="2D88FB00"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&lt;street&gt;Hofsteigstra</w:t>
      </w:r>
      <w:r>
        <w:rPr>
          <w:rFonts w:ascii="Arial" w:eastAsiaTheme="majorEastAsia" w:hAnsi="Arial"/>
          <w:sz w:val="20"/>
          <w:lang w:val="en-US"/>
        </w:rPr>
        <w:t>ss</w:t>
      </w:r>
      <w:r w:rsidRPr="006652C4">
        <w:rPr>
          <w:rFonts w:ascii="Arial" w:eastAsiaTheme="majorEastAsia" w:hAnsi="Arial"/>
          <w:sz w:val="20"/>
          <w:lang w:val="en-US"/>
        </w:rPr>
        <w:t>e&lt;/street&gt;</w:t>
      </w:r>
    </w:p>
    <w:p w14:paraId="7B11F74D"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&lt;streetnumber&gt;2b&lt;/streetnumber&gt;</w:t>
      </w:r>
    </w:p>
    <w:p w14:paraId="7B495009"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&lt;zip&gt;</w:t>
      </w:r>
      <w:r>
        <w:rPr>
          <w:rFonts w:ascii="Arial" w:eastAsiaTheme="majorEastAsia" w:hAnsi="Arial"/>
          <w:sz w:val="20"/>
          <w:lang w:val="en-US"/>
        </w:rPr>
        <w:t>35491</w:t>
      </w:r>
      <w:r w:rsidRPr="006652C4">
        <w:rPr>
          <w:rFonts w:ascii="Arial" w:eastAsiaTheme="majorEastAsia" w:hAnsi="Arial"/>
          <w:sz w:val="20"/>
          <w:lang w:val="en-US"/>
        </w:rPr>
        <w:t>&lt;/zip&gt;</w:t>
      </w:r>
    </w:p>
    <w:p w14:paraId="46906E44"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&lt;/address&gt;</w:t>
      </w:r>
    </w:p>
    <w:p w14:paraId="2DE3106E"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lastRenderedPageBreak/>
        <w:t xml:space="preserve">        &lt;sex&gt;male&lt;/sex&gt;</w:t>
      </w:r>
    </w:p>
    <w:p w14:paraId="7AFA0ABF"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&lt;insurance&gt;3650170523&lt;/insurance&gt;</w:t>
      </w:r>
    </w:p>
    <w:p w14:paraId="657B49D4"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&lt;/patient&gt;</w:t>
      </w:r>
    </w:p>
    <w:p w14:paraId="45CC4160" w14:textId="77777777" w:rsidR="002D37CE" w:rsidRPr="006652C4" w:rsidRDefault="002D37CE" w:rsidP="002D37CE">
      <w:pPr>
        <w:spacing w:before="0" w:after="0"/>
        <w:ind w:right="1152"/>
        <w:rPr>
          <w:rFonts w:ascii="Arial" w:eastAsiaTheme="majorEastAsia" w:hAnsi="Arial"/>
          <w:sz w:val="20"/>
          <w:lang w:val="en-US"/>
        </w:rPr>
      </w:pPr>
      <w:r w:rsidRPr="006652C4">
        <w:rPr>
          <w:rFonts w:ascii="Arial" w:eastAsiaTheme="majorEastAsia" w:hAnsi="Arial"/>
          <w:sz w:val="20"/>
          <w:lang w:val="en-US"/>
        </w:rPr>
        <w:t xml:space="preserve">    &lt;keyword&gt;r6&lt;/keyword&gt;</w:t>
      </w:r>
    </w:p>
    <w:p w14:paraId="47F4E747" w14:textId="77777777" w:rsidR="002D37CE" w:rsidRPr="00A3642A" w:rsidRDefault="002D37CE" w:rsidP="002D37CE">
      <w:pPr>
        <w:spacing w:before="0" w:after="0"/>
        <w:ind w:right="1152"/>
        <w:rPr>
          <w:rFonts w:ascii="Arial" w:eastAsiaTheme="majorEastAsia" w:hAnsi="Arial"/>
          <w:sz w:val="20"/>
        </w:rPr>
      </w:pPr>
      <w:r>
        <w:rPr>
          <w:rFonts w:ascii="Arial" w:eastAsiaTheme="majorEastAsia" w:hAnsi="Arial"/>
          <w:sz w:val="20"/>
        </w:rPr>
        <w:t>&lt;/dispatch&gt;</w:t>
      </w:r>
    </w:p>
    <w:p w14:paraId="36F9D3CE" w14:textId="77777777" w:rsidR="00A3642A" w:rsidRPr="00572A60" w:rsidRDefault="00A3642A" w:rsidP="00A3642A">
      <w:bookmarkStart w:id="46" w:name="_GoBack"/>
      <w:bookmarkEnd w:id="46"/>
    </w:p>
    <w:sectPr w:rsidR="00A3642A" w:rsidRPr="00572A60" w:rsidSect="00C0465A">
      <w:headerReference w:type="even" r:id="rId19"/>
      <w:headerReference w:type="default" r:id="rId20"/>
      <w:footerReference w:type="default" r:id="rId21"/>
      <w:headerReference w:type="first" r:id="rId22"/>
      <w:footerReference w:type="first" r:id="rId23"/>
      <w:pgSz w:w="12240" w:h="15840" w:code="1"/>
      <w:pgMar w:top="1872" w:right="1080" w:bottom="1872"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2DCF7" w14:textId="77777777" w:rsidR="009A195F" w:rsidRDefault="009A195F">
      <w:r>
        <w:separator/>
      </w:r>
    </w:p>
  </w:endnote>
  <w:endnote w:type="continuationSeparator" w:id="0">
    <w:p w14:paraId="11C06F1F" w14:textId="77777777" w:rsidR="009A195F" w:rsidRDefault="009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CFC0" w14:textId="77777777" w:rsidR="00A3642A" w:rsidRDefault="00A3642A" w:rsidP="00127892"/>
  <w:p w14:paraId="4878B01F" w14:textId="77777777" w:rsidR="00A3642A" w:rsidRDefault="00A3642A" w:rsidP="00127892">
    <w:pPr>
      <w:pStyle w:val="ZDSAddress"/>
      <w:tabs>
        <w:tab w:val="right" w:pos="8640"/>
      </w:tabs>
      <w:spacing w:before="0" w:after="0"/>
    </w:pPr>
  </w:p>
  <w:p w14:paraId="59097804" w14:textId="77777777" w:rsidR="00A3642A" w:rsidRPr="00F5516C" w:rsidRDefault="00A3642A" w:rsidP="00915592">
    <w:pPr>
      <w:pStyle w:val="ZDSAddress"/>
      <w:tabs>
        <w:tab w:val="right" w:pos="8640"/>
      </w:tabs>
      <w:rPr>
        <w:color w:val="17365D" w:themeColor="text2" w:themeShade="BF"/>
      </w:rPr>
    </w:pPr>
    <w:r>
      <w:rPr>
        <w:noProof/>
        <w:color w:val="17365D" w:themeColor="text2" w:themeShade="BF"/>
        <w:lang w:val="de-DE" w:eastAsia="de-DE" w:bidi="ar-SA"/>
      </w:rPr>
      <w:drawing>
        <wp:anchor distT="0" distB="0" distL="114300" distR="114300" simplePos="0" relativeHeight="251676160" behindDoc="0" locked="0" layoutInCell="1" allowOverlap="1" wp14:anchorId="454F0CC5" wp14:editId="04A9B172">
          <wp:simplePos x="0" y="0"/>
          <wp:positionH relativeFrom="page">
            <wp:posOffset>5652135</wp:posOffset>
          </wp:positionH>
          <wp:positionV relativeFrom="paragraph">
            <wp:posOffset>74930</wp:posOffset>
          </wp:positionV>
          <wp:extent cx="1228725" cy="749935"/>
          <wp:effectExtent l="19050" t="0" r="9525" b="0"/>
          <wp:wrapNone/>
          <wp:docPr id="8" name="Picture 8"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1"/>
                  <a:srcRect/>
                  <a:stretch>
                    <a:fillRect/>
                  </a:stretch>
                </pic:blipFill>
                <pic:spPr bwMode="auto">
                  <a:xfrm>
                    <a:off x="0" y="0"/>
                    <a:ext cx="1228725" cy="749935"/>
                  </a:xfrm>
                  <a:prstGeom prst="rect">
                    <a:avLst/>
                  </a:prstGeom>
                  <a:noFill/>
                  <a:ln w="9525">
                    <a:noFill/>
                    <a:miter lim="800000"/>
                    <a:headEnd/>
                    <a:tailEnd/>
                  </a:ln>
                </pic:spPr>
              </pic:pic>
            </a:graphicData>
          </a:graphic>
        </wp:anchor>
      </w:drawing>
    </w:r>
    <w:r>
      <w:rPr>
        <w:color w:val="17365D" w:themeColor="text2" w:themeShade="BF"/>
      </w:rPr>
      <w:t>11802 Ridge Parkway, Suite 400</w:t>
    </w:r>
    <w:r>
      <w:rPr>
        <w:color w:val="17365D" w:themeColor="text2" w:themeShade="BF"/>
      </w:rPr>
      <w:br/>
      <w:t>Broomfield, CO 80021 États-Unis</w:t>
    </w:r>
    <w:r>
      <w:rPr>
        <w:color w:val="17365D" w:themeColor="text2" w:themeShade="BF"/>
      </w:rPr>
      <w:br/>
      <w:t>Tél : (303) 801- 0000</w:t>
    </w:r>
    <w:r>
      <w:rPr>
        <w:color w:val="17365D" w:themeColor="text2" w:themeShade="BF"/>
      </w:rPr>
      <w:br/>
      <w:t>Fax : (303) 801- 0001</w:t>
    </w:r>
    <w:r>
      <w:rPr>
        <w:color w:val="17365D" w:themeColor="text2" w:themeShade="BF"/>
      </w:rPr>
      <w:br/>
      <w:t xml:space="preserve">Derniers documents : </w:t>
    </w:r>
    <w:hyperlink r:id="rId2">
      <w:r>
        <w:rPr>
          <w:rStyle w:val="Hyperlink"/>
        </w:rPr>
        <w:t>www.zolldata.com</w:t>
      </w:r>
    </w:hyperlink>
  </w:p>
  <w:p w14:paraId="5B4E1ABA" w14:textId="77777777" w:rsidR="00A3642A" w:rsidRDefault="00A3642A" w:rsidP="00915592">
    <w:pPr>
      <w:pStyle w:val="ZDSAddress"/>
      <w:tabs>
        <w:tab w:val="right" w:pos="864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FF3D" w14:textId="77777777" w:rsidR="00A3642A" w:rsidRPr="00F5516C" w:rsidRDefault="00A3642A" w:rsidP="00CC31CF">
    <w:pPr>
      <w:pStyle w:val="ZDSAddress"/>
      <w:tabs>
        <w:tab w:val="right" w:pos="8640"/>
      </w:tabs>
      <w:rPr>
        <w:color w:val="17365D" w:themeColor="text2" w:themeShade="BF"/>
      </w:rPr>
    </w:pPr>
    <w:r>
      <w:rPr>
        <w:noProof/>
        <w:lang w:val="de-DE" w:eastAsia="de-DE" w:bidi="ar-SA"/>
      </w:rPr>
      <w:drawing>
        <wp:anchor distT="0" distB="0" distL="114300" distR="114300" simplePos="0" relativeHeight="251674112" behindDoc="0" locked="0" layoutInCell="1" allowOverlap="1" wp14:anchorId="7D0907A6" wp14:editId="5E777612">
          <wp:simplePos x="0" y="0"/>
          <wp:positionH relativeFrom="column">
            <wp:posOffset>3952875</wp:posOffset>
          </wp:positionH>
          <wp:positionV relativeFrom="paragraph">
            <wp:posOffset>-566420</wp:posOffset>
          </wp:positionV>
          <wp:extent cx="1952625" cy="6540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7365D" w:themeColor="text2"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AF71" w14:textId="77777777" w:rsidR="00A3642A" w:rsidRPr="00F5516C" w:rsidRDefault="00A3642A" w:rsidP="00CC31CF">
    <w:pPr>
      <w:pStyle w:val="ZDSAddress"/>
      <w:tabs>
        <w:tab w:val="right" w:pos="8640"/>
      </w:tabs>
      <w:rPr>
        <w:color w:val="17365D" w:themeColor="text2" w:themeShade="BF"/>
      </w:rPr>
    </w:pPr>
    <w:r>
      <w:rPr>
        <w:color w:val="17365D" w:themeColor="text2" w:themeShade="BF"/>
      </w:rPr>
      <w:t>11802 Ridge Parkway, Suite 400</w:t>
    </w:r>
    <w:r>
      <w:rPr>
        <w:color w:val="17365D" w:themeColor="text2" w:themeShade="BF"/>
      </w:rPr>
      <w:br/>
      <w:t>Broomfield, CO 80021 États-Unis</w:t>
    </w:r>
    <w:r>
      <w:rPr>
        <w:color w:val="17365D" w:themeColor="text2" w:themeShade="BF"/>
      </w:rPr>
      <w:br/>
      <w:t>Tél : (303) 801- -0000</w:t>
    </w:r>
    <w:r>
      <w:rPr>
        <w:color w:val="17365D" w:themeColor="text2" w:themeShade="BF"/>
      </w:rPr>
      <w:br/>
      <w:t>Fax : (303) 801-0001</w:t>
    </w:r>
    <w:r>
      <w:rPr>
        <w:color w:val="17365D" w:themeColor="text2" w:themeShade="BF"/>
      </w:rPr>
      <w:br/>
    </w:r>
    <w:hyperlink r:id="rId1">
      <w:r>
        <w:rPr>
          <w:rStyle w:val="Hyperlink"/>
        </w:rPr>
        <w:t>www.zoll.com</w:t>
      </w:r>
    </w:hyperlink>
    <w:r>
      <w:rPr>
        <w:noProof/>
        <w:color w:val="17365D" w:themeColor="text2" w:themeShade="BF"/>
        <w:lang w:val="de-DE" w:eastAsia="de-DE" w:bidi="ar-SA"/>
      </w:rPr>
      <w:drawing>
        <wp:anchor distT="0" distB="0" distL="114300" distR="114300" simplePos="0" relativeHeight="251686400" behindDoc="0" locked="0" layoutInCell="1" allowOverlap="1" wp14:anchorId="798CCE29" wp14:editId="29CDFDB9">
          <wp:simplePos x="0" y="0"/>
          <wp:positionH relativeFrom="page">
            <wp:posOffset>5804535</wp:posOffset>
          </wp:positionH>
          <wp:positionV relativeFrom="paragraph">
            <wp:posOffset>107950</wp:posOffset>
          </wp:positionV>
          <wp:extent cx="1228725" cy="749935"/>
          <wp:effectExtent l="19050" t="0" r="9525" b="0"/>
          <wp:wrapNone/>
          <wp:docPr id="900" name="Picture 900"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2"/>
                  <a:srcRect/>
                  <a:stretch>
                    <a:fillRect/>
                  </a:stretch>
                </pic:blipFill>
                <pic:spPr bwMode="auto">
                  <a:xfrm>
                    <a:off x="0" y="0"/>
                    <a:ext cx="1228725" cy="749935"/>
                  </a:xfrm>
                  <a:prstGeom prst="rect">
                    <a:avLst/>
                  </a:prstGeom>
                  <a:noFill/>
                  <a:ln w="9525">
                    <a:noFill/>
                    <a:miter lim="800000"/>
                    <a:headEnd/>
                    <a:tailEnd/>
                  </a:ln>
                </pic:spPr>
              </pic:pic>
            </a:graphicData>
          </a:graphic>
        </wp:anchor>
      </w:drawing>
    </w:r>
    <w:r>
      <w:rPr>
        <w:color w:val="17365D" w:themeColor="text2" w:themeShade="BF"/>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14F1" w14:textId="77777777" w:rsidR="00A3642A" w:rsidRPr="00F5516C" w:rsidRDefault="00A3642A" w:rsidP="00915592">
    <w:pPr>
      <w:pStyle w:val="ZDSAddress"/>
      <w:tabs>
        <w:tab w:val="right" w:pos="8640"/>
      </w:tabs>
      <w:rPr>
        <w:color w:val="17365D" w:themeColor="text2" w:themeShade="BF"/>
      </w:rPr>
    </w:pPr>
    <w:r>
      <w:rPr>
        <w:noProof/>
        <w:color w:val="17365D" w:themeColor="text2" w:themeShade="BF"/>
        <w:lang w:val="de-DE" w:eastAsia="de-DE" w:bidi="ar-SA"/>
      </w:rPr>
      <w:drawing>
        <wp:anchor distT="0" distB="0" distL="114300" distR="114300" simplePos="0" relativeHeight="251678208" behindDoc="0" locked="0" layoutInCell="1" allowOverlap="1" wp14:anchorId="04F575F8" wp14:editId="57BB6F6D">
          <wp:simplePos x="0" y="0"/>
          <wp:positionH relativeFrom="page">
            <wp:posOffset>5652135</wp:posOffset>
          </wp:positionH>
          <wp:positionV relativeFrom="paragraph">
            <wp:posOffset>74930</wp:posOffset>
          </wp:positionV>
          <wp:extent cx="1228725" cy="749935"/>
          <wp:effectExtent l="19050" t="0" r="9525" b="0"/>
          <wp:wrapNone/>
          <wp:docPr id="7" name="Picture 7"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1"/>
                  <a:srcRect/>
                  <a:stretch>
                    <a:fillRect/>
                  </a:stretch>
                </pic:blipFill>
                <pic:spPr bwMode="auto">
                  <a:xfrm>
                    <a:off x="0" y="0"/>
                    <a:ext cx="1228725" cy="749935"/>
                  </a:xfrm>
                  <a:prstGeom prst="rect">
                    <a:avLst/>
                  </a:prstGeom>
                  <a:noFill/>
                  <a:ln w="9525">
                    <a:noFill/>
                    <a:miter lim="800000"/>
                    <a:headEnd/>
                    <a:tailEnd/>
                  </a:ln>
                </pic:spPr>
              </pic:pic>
            </a:graphicData>
          </a:graphic>
        </wp:anchor>
      </w:drawing>
    </w:r>
    <w:r>
      <w:rPr>
        <w:color w:val="17365D" w:themeColor="text2" w:themeShade="BF"/>
      </w:rPr>
      <w:t>11802 Ridge Parkway, Suite 400</w:t>
    </w:r>
    <w:r>
      <w:rPr>
        <w:color w:val="17365D" w:themeColor="text2" w:themeShade="BF"/>
      </w:rPr>
      <w:br/>
      <w:t>Broomfield, CO 80021 États-Unis</w:t>
    </w:r>
    <w:r>
      <w:rPr>
        <w:color w:val="17365D" w:themeColor="text2" w:themeShade="BF"/>
      </w:rPr>
      <w:br/>
      <w:t>Tél : (303) 801- 0000</w:t>
    </w:r>
    <w:r>
      <w:rPr>
        <w:color w:val="17365D" w:themeColor="text2" w:themeShade="BF"/>
      </w:rPr>
      <w:br/>
      <w:t>Fax : (303) 801- 0001</w:t>
    </w:r>
    <w:r>
      <w:rPr>
        <w:color w:val="17365D" w:themeColor="text2" w:themeShade="BF"/>
      </w:rPr>
      <w:br/>
      <w:t xml:space="preserve">Derniers documents : </w:t>
    </w:r>
    <w:hyperlink r:id="rId2">
      <w:r>
        <w:rPr>
          <w:rStyle w:val="Hyperlink"/>
        </w:rPr>
        <w:t>www.zolldata.com</w:t>
      </w:r>
    </w:hyperlink>
  </w:p>
  <w:p w14:paraId="515C47FA" w14:textId="77777777" w:rsidR="00A3642A" w:rsidRDefault="00A3642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DB08" w14:textId="77777777" w:rsidR="00A3642A" w:rsidRPr="007B2CEF" w:rsidRDefault="00A3642A" w:rsidP="00AB6838">
    <w:pPr>
      <w:pStyle w:val="ZDSAddress"/>
      <w:tabs>
        <w:tab w:val="right" w:pos="8640"/>
      </w:tabs>
      <w:rPr>
        <w:color w:val="17365D" w:themeColor="text2" w:themeShade="BF"/>
      </w:rPr>
    </w:pPr>
    <w:r>
      <w:rPr>
        <w:noProof/>
        <w:color w:val="17365D" w:themeColor="text2" w:themeShade="BF"/>
        <w:lang w:val="de-DE" w:eastAsia="de-DE" w:bidi="ar-SA"/>
      </w:rPr>
      <w:drawing>
        <wp:anchor distT="0" distB="0" distL="114300" distR="114300" simplePos="0" relativeHeight="251683328" behindDoc="0" locked="0" layoutInCell="1" allowOverlap="1" wp14:anchorId="5093E5E2" wp14:editId="54E6E857">
          <wp:simplePos x="0" y="0"/>
          <wp:positionH relativeFrom="page">
            <wp:posOffset>5930265</wp:posOffset>
          </wp:positionH>
          <wp:positionV relativeFrom="paragraph">
            <wp:posOffset>52816</wp:posOffset>
          </wp:positionV>
          <wp:extent cx="1109838" cy="643467"/>
          <wp:effectExtent l="0" t="0" r="0" b="4445"/>
          <wp:wrapNone/>
          <wp:docPr id="24" name="Picture 24" descr="RescueNet-cropped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cueNet-cropped2x"/>
                  <pic:cNvPicPr>
                    <a:picLocks noChangeAspect="1" noChangeArrowheads="1"/>
                  </pic:cNvPicPr>
                </pic:nvPicPr>
                <pic:blipFill>
                  <a:blip r:embed="rId1"/>
                  <a:srcRect/>
                  <a:stretch>
                    <a:fillRect/>
                  </a:stretch>
                </pic:blipFill>
                <pic:spPr bwMode="auto">
                  <a:xfrm>
                    <a:off x="0" y="0"/>
                    <a:ext cx="1109838" cy="643467"/>
                  </a:xfrm>
                  <a:prstGeom prst="rect">
                    <a:avLst/>
                  </a:prstGeom>
                  <a:noFill/>
                  <a:ln w="9525">
                    <a:noFill/>
                    <a:miter lim="800000"/>
                    <a:headEnd/>
                    <a:tailEnd/>
                  </a:ln>
                </pic:spPr>
              </pic:pic>
            </a:graphicData>
          </a:graphic>
        </wp:anchor>
      </w:drawing>
    </w:r>
    <w:r>
      <w:rPr>
        <w:color w:val="17365D" w:themeColor="text2" w:themeShade="BF"/>
      </w:rPr>
      <w:t>11802 Ridge Parkway, Suite 400</w:t>
    </w:r>
    <w:r>
      <w:rPr>
        <w:color w:val="17365D" w:themeColor="text2" w:themeShade="BF"/>
      </w:rPr>
      <w:br/>
      <w:t>Broomfield, CO 80021 États-Unis</w:t>
    </w:r>
    <w:r>
      <w:rPr>
        <w:color w:val="17365D" w:themeColor="text2" w:themeShade="BF"/>
      </w:rPr>
      <w:br/>
      <w:t>Tél : (303) 801- 0000</w:t>
    </w:r>
    <w:r>
      <w:rPr>
        <w:color w:val="17365D" w:themeColor="text2" w:themeShade="BF"/>
      </w:rPr>
      <w:br/>
      <w:t>Fax : (303) 801- 0001</w:t>
    </w:r>
    <w:r>
      <w:rPr>
        <w:color w:val="17365D" w:themeColor="text2" w:themeShade="BF"/>
      </w:rPr>
      <w:br/>
    </w:r>
    <w:r>
      <w:t>www.zoll.com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4BC" w14:textId="77777777" w:rsidR="00A3642A" w:rsidRPr="00553354" w:rsidRDefault="00570D46">
    <w:pPr>
      <w:rPr>
        <w:lang w:val="en-IE"/>
      </w:rPr>
    </w:pPr>
    <w:r>
      <w:fldChar w:fldCharType="begin"/>
    </w:r>
    <w:r w:rsidRPr="00AD5CF6">
      <w:rPr>
        <w:lang w:val="de-DE"/>
      </w:rPr>
      <w:instrText xml:space="preserve"> STYLEREF "Heading 1" \* MERGEFORMAT </w:instrText>
    </w:r>
    <w:r>
      <w:fldChar w:fldCharType="separate"/>
    </w:r>
    <w:r w:rsidR="00182A9E">
      <w:rPr>
        <w:b/>
        <w:bCs/>
        <w:noProof/>
        <w:lang w:val="de-DE"/>
      </w:rPr>
      <w:t>Fehler! Formatvorlage nicht definiert.</w:t>
    </w:r>
    <w:r>
      <w:rPr>
        <w:noProof/>
      </w:rPr>
      <w:fldChar w:fldCharType="end"/>
    </w:r>
    <w:r w:rsidR="00D73D0D" w:rsidRPr="00182A9E">
      <w:rPr>
        <w:lang w:val="de-DE"/>
      </w:rPr>
      <w:t> : </w:t>
    </w:r>
    <w:r>
      <w:fldChar w:fldCharType="begin"/>
    </w:r>
    <w:r w:rsidRPr="00182A9E">
      <w:rPr>
        <w:lang w:val="de-DE"/>
      </w:rPr>
      <w:instrText xml:space="preserve"> STYLEREF "Heading 2" \* MERGEFORMAT </w:instrText>
    </w:r>
    <w:r>
      <w:fldChar w:fldCharType="separate"/>
    </w:r>
    <w:r w:rsidR="00182A9E">
      <w:rPr>
        <w:b/>
        <w:bCs/>
        <w:noProof/>
        <w:lang w:val="de-DE"/>
      </w:rPr>
      <w:t>Fehler! Formatvorlage nicht definiert.</w:t>
    </w:r>
    <w:r>
      <w:rPr>
        <w:noProof/>
      </w:rPr>
      <w:fldChar w:fldCharType="end"/>
    </w:r>
    <w:r w:rsidR="00D73D0D" w:rsidRPr="00182A9E">
      <w:rPr>
        <w:lang w:val="de-DE"/>
      </w:rPr>
      <w:t xml:space="preserve">  </w:t>
    </w:r>
    <w:r w:rsidR="00A3642A">
      <w:sym w:font="Symbol" w:char="F0B7"/>
    </w:r>
    <w:r w:rsidR="00D73D0D">
      <w:t> </w:t>
    </w:r>
    <w:r w:rsidR="00D73D0D" w:rsidRPr="00553354">
      <w:rPr>
        <w:lang w:val="en-IE"/>
      </w:rPr>
      <w:t xml:space="preserve">Page </w:t>
    </w:r>
    <w:r w:rsidR="00A3642A">
      <w:rPr>
        <w:rStyle w:val="Seitenzahl"/>
        <w:smallCaps/>
      </w:rPr>
      <w:fldChar w:fldCharType="begin"/>
    </w:r>
    <w:r w:rsidR="00A3642A" w:rsidRPr="00553354">
      <w:rPr>
        <w:rStyle w:val="Seitenzahl"/>
        <w:smallCaps/>
        <w:lang w:val="en-IE"/>
      </w:rPr>
      <w:instrText xml:space="preserve"> PAGE </w:instrText>
    </w:r>
    <w:r w:rsidR="00A3642A">
      <w:rPr>
        <w:rStyle w:val="Seitenzahl"/>
        <w:smallCaps/>
      </w:rPr>
      <w:fldChar w:fldCharType="separate"/>
    </w:r>
    <w:r w:rsidR="00A3642A" w:rsidRPr="00553354">
      <w:rPr>
        <w:rStyle w:val="Seitenzahl"/>
        <w:smallCaps/>
        <w:noProof/>
        <w:lang w:val="en-IE"/>
      </w:rPr>
      <w:t>1</w:t>
    </w:r>
    <w:r w:rsidR="00A3642A">
      <w:rPr>
        <w:rStyle w:val="Seitenzahl"/>
        <w:smallCaps/>
      </w:rPr>
      <w:fldChar w:fldCharType="end"/>
    </w:r>
  </w:p>
  <w:p w14:paraId="6E0FDD2A" w14:textId="77777777" w:rsidR="00A3642A" w:rsidRPr="00553354" w:rsidRDefault="00A3642A">
    <w:pPr>
      <w:rPr>
        <w:lang w:val="en-IE"/>
      </w:rPr>
    </w:pPr>
  </w:p>
  <w:p w14:paraId="71A49189" w14:textId="77777777" w:rsidR="00A3642A" w:rsidRPr="00553354" w:rsidRDefault="00A3642A">
    <w:pPr>
      <w:rPr>
        <w:lang w:val="en-IE"/>
      </w:rPr>
    </w:pPr>
  </w:p>
  <w:p w14:paraId="51702995" w14:textId="77777777" w:rsidR="00A3642A" w:rsidRPr="00553354" w:rsidRDefault="00A3642A">
    <w:pPr>
      <w:rPr>
        <w:lang w:val="en-IE"/>
      </w:rPr>
    </w:pPr>
  </w:p>
  <w:p w14:paraId="56F819DC" w14:textId="77777777" w:rsidR="00A3642A" w:rsidRPr="00553354" w:rsidRDefault="00A3642A">
    <w:pP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AC5A7" w14:textId="77777777" w:rsidR="009A195F" w:rsidRDefault="009A195F">
      <w:r>
        <w:separator/>
      </w:r>
    </w:p>
  </w:footnote>
  <w:footnote w:type="continuationSeparator" w:id="0">
    <w:p w14:paraId="4C02B0DD" w14:textId="77777777" w:rsidR="009A195F" w:rsidRDefault="009A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9202" w14:textId="3797B068" w:rsidR="00A3642A" w:rsidRDefault="00A3642A" w:rsidP="00915592">
    <w:pPr>
      <w:pStyle w:val="Kopfzeile"/>
      <w:pBdr>
        <w:bottom w:val="none" w:sz="0" w:space="0" w:color="auto"/>
      </w:pBdr>
      <w:tabs>
        <w:tab w:val="clear" w:pos="4320"/>
        <w:tab w:val="clear" w:pos="8640"/>
        <w:tab w:val="center" w:pos="5490"/>
        <w:tab w:val="right" w:pos="11160"/>
      </w:tabs>
      <w:jc w:val="left"/>
    </w:pPr>
    <w:r>
      <w:tab/>
    </w:r>
    <w:r>
      <w:fldChar w:fldCharType="begin"/>
    </w:r>
    <w:r>
      <w:instrText xml:space="preserve"> STYLEREF Title \* MERGEFORMAT </w:instrText>
    </w:r>
    <w:r>
      <w:fldChar w:fldCharType="separate"/>
    </w:r>
    <w:r w:rsidR="002D37CE">
      <w:rPr>
        <w:b/>
        <w:bCs/>
        <w:noProof/>
        <w:lang w:val="de-DE"/>
      </w:rPr>
      <w:t>Fehler! Verwenden Sie die Registerkarte 'Start', um Title dem Text zuzuweisen, der hier angezeigt werden soll.</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01F0" w14:textId="77777777" w:rsidR="00A3642A" w:rsidRDefault="00A364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B264" w14:textId="77777777" w:rsidR="00A3642A" w:rsidRDefault="00A3642A">
    <w:pPr>
      <w:pStyle w:val="Kopfzeile"/>
      <w:pBdr>
        <w:bottom w:val="none" w:sz="0" w:space="0" w:color="auto"/>
      </w:pBdr>
      <w:tabs>
        <w:tab w:val="clear" w:pos="4320"/>
        <w:tab w:val="clear" w:pos="8640"/>
        <w:tab w:val="center" w:pos="5490"/>
        <w:tab w:val="right" w:pos="11160"/>
      </w:tabs>
      <w:jc w:val="left"/>
    </w:pPr>
    <w:r>
      <w:rPr>
        <w:noProof/>
        <w:lang w:val="de-DE" w:eastAsia="de-DE" w:bidi="ar-SA"/>
      </w:rPr>
      <mc:AlternateContent>
        <mc:Choice Requires="wps">
          <w:drawing>
            <wp:anchor distT="0" distB="0" distL="114300" distR="114300" simplePos="0" relativeHeight="251660800" behindDoc="0" locked="0" layoutInCell="1" allowOverlap="1" wp14:anchorId="27F979AA" wp14:editId="28BD4288">
              <wp:simplePos x="0" y="0"/>
              <wp:positionH relativeFrom="column">
                <wp:posOffset>-902759</wp:posOffset>
              </wp:positionH>
              <wp:positionV relativeFrom="paragraph">
                <wp:posOffset>64135</wp:posOffset>
              </wp:positionV>
              <wp:extent cx="485422" cy="8442466"/>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22" cy="8442466"/>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C3842" w14:textId="77777777" w:rsidR="00A3642A" w:rsidRPr="00624785" w:rsidRDefault="00A3642A" w:rsidP="00624785">
                          <w:pPr>
                            <w:spacing w:before="0" w:after="0" w:line="580" w:lineRule="exact"/>
                            <w:rPr>
                              <w:rFonts w:ascii="Arial Black" w:hAnsi="Arial Black"/>
                              <w:color w:val="FFFFFF"/>
                              <w:spacing w:val="200"/>
                              <w:sz w:val="56"/>
                              <w:szCs w:val="56"/>
                            </w:rPr>
                          </w:pPr>
                          <w:r>
                            <w:rPr>
                              <w:rFonts w:ascii="Arial Black" w:hAnsi="Arial Black"/>
                              <w:color w:val="FFFFFF"/>
                              <w:spacing w:val="200"/>
                              <w:sz w:val="40"/>
                            </w:rPr>
                            <w:t xml:space="preserve">        Documentation ZOLL</w:t>
                          </w:r>
                          <w:r>
                            <w:rPr>
                              <w:rFonts w:ascii="Arial Black" w:hAnsi="Arial Black"/>
                              <w:color w:val="FFFFFF"/>
                              <w:spacing w:val="200"/>
                              <w:sz w:val="56"/>
                            </w:rPr>
                            <w:t xml:space="preserve">   </w:t>
                          </w:r>
                        </w:p>
                        <w:p w14:paraId="07B70FFA" w14:textId="77777777" w:rsidR="00A3642A" w:rsidRDefault="00A3642A" w:rsidP="00B76329">
                          <w:pPr>
                            <w:spacing w:line="580" w:lineRule="exact"/>
                            <w:jc w:val="right"/>
                            <w:rPr>
                              <w:rFonts w:ascii="Arial Black" w:hAnsi="Arial Black"/>
                              <w:color w:val="FFFFFF"/>
                              <w:spacing w:val="200"/>
                              <w:sz w:val="56"/>
                              <w:szCs w:val="56"/>
                            </w:rPr>
                          </w:pPr>
                        </w:p>
                        <w:p w14:paraId="14EC8EB0" w14:textId="77777777" w:rsidR="00A3642A" w:rsidRDefault="00A3642A" w:rsidP="00B76329">
                          <w:pPr>
                            <w:spacing w:line="580" w:lineRule="exact"/>
                            <w:jc w:val="right"/>
                            <w:rPr>
                              <w:rFonts w:ascii="Arial Black" w:hAnsi="Arial Black"/>
                              <w:color w:val="FFFFFF"/>
                              <w:spacing w:val="200"/>
                              <w:sz w:val="56"/>
                              <w:szCs w:val="56"/>
                            </w:rPr>
                          </w:pPr>
                        </w:p>
                        <w:p w14:paraId="522AB780" w14:textId="77777777" w:rsidR="00A3642A" w:rsidRDefault="00A3642A" w:rsidP="00B76329">
                          <w:pPr>
                            <w:spacing w:line="580" w:lineRule="exact"/>
                            <w:jc w:val="right"/>
                            <w:rPr>
                              <w:rFonts w:ascii="Arial Black" w:hAnsi="Arial Black"/>
                              <w:color w:val="FFFFFF"/>
                              <w:spacing w:val="200"/>
                              <w:sz w:val="56"/>
                              <w:szCs w:val="56"/>
                            </w:rPr>
                          </w:pPr>
                        </w:p>
                        <w:p w14:paraId="4BCE80DE" w14:textId="77777777" w:rsidR="00A3642A" w:rsidRDefault="00A3642A" w:rsidP="00B76329">
                          <w:pPr>
                            <w:spacing w:line="660" w:lineRule="exact"/>
                            <w:jc w:val="right"/>
                            <w:rPr>
                              <w:rFonts w:ascii="Arial Black" w:hAnsi="Arial Black"/>
                              <w:color w:val="FFFFFF"/>
                              <w:spacing w:val="80"/>
                              <w:sz w:val="56"/>
                              <w:szCs w:val="56"/>
                            </w:rPr>
                          </w:pPr>
                        </w:p>
                        <w:p w14:paraId="4C32968B" w14:textId="77777777" w:rsidR="00A3642A" w:rsidRDefault="00A3642A" w:rsidP="00B76329">
                          <w:pPr>
                            <w:spacing w:line="660" w:lineRule="exact"/>
                            <w:jc w:val="right"/>
                            <w:rPr>
                              <w:rFonts w:ascii="Arial Black" w:hAnsi="Arial Black"/>
                              <w:color w:val="FFFFFF"/>
                              <w:spacing w:val="80"/>
                              <w:sz w:val="56"/>
                              <w:szCs w:val="56"/>
                            </w:rPr>
                          </w:pPr>
                        </w:p>
                        <w:p w14:paraId="4BC640CA" w14:textId="77777777" w:rsidR="00A3642A" w:rsidRDefault="00A3642A"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0FB06D9D" w14:textId="77777777" w:rsidR="00A3642A" w:rsidRDefault="00A3642A" w:rsidP="00B76329">
                          <w:pPr>
                            <w:spacing w:line="660" w:lineRule="exact"/>
                            <w:jc w:val="right"/>
                            <w:rPr>
                              <w:rFonts w:ascii="Arial Black" w:hAnsi="Arial Black"/>
                              <w:color w:val="FFFFFF"/>
                              <w:spacing w:val="80"/>
                              <w:sz w:val="56"/>
                              <w:szCs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979AA" id="_x0000_t202" coordsize="21600,21600" o:spt="202" path="m,l,21600r21600,l21600,xe">
              <v:stroke joinstyle="miter"/>
              <v:path gradientshapeok="t" o:connecttype="rect"/>
            </v:shapetype>
            <v:shape id="Text Box 21" o:spid="_x0000_s1026" type="#_x0000_t202" style="position:absolute;margin-left:-71.1pt;margin-top:5.05pt;width:38.2pt;height:66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" fillcolor="#9cf" stroked="f">
              <v:textbox style="layout-flow:vertical;mso-layout-flow-alt:bottom-to-top">
                <w:txbxContent>
                  <w:p w14:paraId="396C3842" w14:textId="77777777" w:rsidR="00A3642A" w:rsidRPr="00624785" w:rsidRDefault="00A3642A" w:rsidP="00624785">
                    <w:pPr>
                      <w:spacing w:before="0" w:after="0" w:line="580" w:lineRule="exact"/>
                      <w:rPr>
                        <w:rFonts w:ascii="Arial Black" w:hAnsi="Arial Black"/>
                        <w:color w:val="FFFFFF"/>
                        <w:spacing w:val="200"/>
                        <w:sz w:val="56"/>
                        <w:szCs w:val="56"/>
                      </w:rPr>
                    </w:pPr>
                    <w:r>
                      <w:rPr>
                        <w:rFonts w:ascii="Arial Black" w:hAnsi="Arial Black"/>
                        <w:color w:val="FFFFFF"/>
                        <w:spacing w:val="200"/>
                        <w:sz w:val="40"/>
                      </w:rPr>
                      <w:t xml:space="preserve">        Documentation ZOLL</w:t>
                    </w:r>
                    <w:r>
                      <w:rPr>
                        <w:rFonts w:ascii="Arial Black" w:hAnsi="Arial Black"/>
                        <w:color w:val="FFFFFF"/>
                        <w:spacing w:val="200"/>
                        <w:sz w:val="56"/>
                      </w:rPr>
                      <w:t xml:space="preserve">   </w:t>
                    </w:r>
                  </w:p>
                  <w:p w14:paraId="07B70FFA" w14:textId="77777777" w:rsidR="00A3642A" w:rsidRDefault="00A3642A" w:rsidP="00B76329">
                    <w:pPr>
                      <w:spacing w:line="580" w:lineRule="exact"/>
                      <w:jc w:val="right"/>
                      <w:rPr>
                        <w:rFonts w:ascii="Arial Black" w:hAnsi="Arial Black"/>
                        <w:color w:val="FFFFFF"/>
                        <w:spacing w:val="200"/>
                        <w:sz w:val="56"/>
                        <w:szCs w:val="56"/>
                      </w:rPr>
                    </w:pPr>
                  </w:p>
                  <w:p w14:paraId="14EC8EB0" w14:textId="77777777" w:rsidR="00A3642A" w:rsidRDefault="00A3642A" w:rsidP="00B76329">
                    <w:pPr>
                      <w:spacing w:line="580" w:lineRule="exact"/>
                      <w:jc w:val="right"/>
                      <w:rPr>
                        <w:rFonts w:ascii="Arial Black" w:hAnsi="Arial Black"/>
                        <w:color w:val="FFFFFF"/>
                        <w:spacing w:val="200"/>
                        <w:sz w:val="56"/>
                        <w:szCs w:val="56"/>
                      </w:rPr>
                    </w:pPr>
                  </w:p>
                  <w:p w14:paraId="522AB780" w14:textId="77777777" w:rsidR="00A3642A" w:rsidRDefault="00A3642A" w:rsidP="00B76329">
                    <w:pPr>
                      <w:spacing w:line="580" w:lineRule="exact"/>
                      <w:jc w:val="right"/>
                      <w:rPr>
                        <w:rFonts w:ascii="Arial Black" w:hAnsi="Arial Black"/>
                        <w:color w:val="FFFFFF"/>
                        <w:spacing w:val="200"/>
                        <w:sz w:val="56"/>
                        <w:szCs w:val="56"/>
                      </w:rPr>
                    </w:pPr>
                  </w:p>
                  <w:p w14:paraId="4BCE80DE" w14:textId="77777777" w:rsidR="00A3642A" w:rsidRDefault="00A3642A" w:rsidP="00B76329">
                    <w:pPr>
                      <w:spacing w:line="660" w:lineRule="exact"/>
                      <w:jc w:val="right"/>
                      <w:rPr>
                        <w:rFonts w:ascii="Arial Black" w:hAnsi="Arial Black"/>
                        <w:color w:val="FFFFFF"/>
                        <w:spacing w:val="80"/>
                        <w:sz w:val="56"/>
                        <w:szCs w:val="56"/>
                      </w:rPr>
                    </w:pPr>
                  </w:p>
                  <w:p w14:paraId="4C32968B" w14:textId="77777777" w:rsidR="00A3642A" w:rsidRDefault="00A3642A" w:rsidP="00B76329">
                    <w:pPr>
                      <w:spacing w:line="660" w:lineRule="exact"/>
                      <w:jc w:val="right"/>
                      <w:rPr>
                        <w:rFonts w:ascii="Arial Black" w:hAnsi="Arial Black"/>
                        <w:color w:val="FFFFFF"/>
                        <w:spacing w:val="80"/>
                        <w:sz w:val="56"/>
                        <w:szCs w:val="56"/>
                      </w:rPr>
                    </w:pPr>
                  </w:p>
                  <w:p w14:paraId="4BC640CA" w14:textId="77777777" w:rsidR="00A3642A" w:rsidRDefault="00A3642A"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0FB06D9D" w14:textId="77777777" w:rsidR="00A3642A" w:rsidRDefault="00A3642A" w:rsidP="00B76329">
                    <w:pPr>
                      <w:spacing w:line="660" w:lineRule="exact"/>
                      <w:jc w:val="right"/>
                      <w:rPr>
                        <w:rFonts w:ascii="Arial Black" w:hAnsi="Arial Black"/>
                        <w:color w:val="FFFFFF"/>
                        <w:spacing w:val="80"/>
                        <w:sz w:val="56"/>
                        <w:szCs w:val="56"/>
                      </w:rPr>
                    </w:pPr>
                  </w:p>
                </w:txbxContent>
              </v:textbox>
            </v:shape>
          </w:pict>
        </mc:Fallback>
      </mc:AlternateContent>
    </w:r>
    <w:r>
      <w:rPr>
        <w:noProof/>
        <w:lang w:val="de-DE" w:eastAsia="de-DE" w:bidi="ar-SA"/>
      </w:rPr>
      <w:drawing>
        <wp:anchor distT="0" distB="0" distL="114300" distR="114300" simplePos="0" relativeHeight="251654656" behindDoc="0" locked="0" layoutInCell="1" allowOverlap="1" wp14:anchorId="7FAE11BA" wp14:editId="53EB00DC">
          <wp:simplePos x="0" y="0"/>
          <wp:positionH relativeFrom="column">
            <wp:posOffset>4489450</wp:posOffset>
          </wp:positionH>
          <wp:positionV relativeFrom="paragraph">
            <wp:posOffset>-138853</wp:posOffset>
          </wp:positionV>
          <wp:extent cx="1550106" cy="581541"/>
          <wp:effectExtent l="19050" t="0" r="0" b="0"/>
          <wp:wrapNone/>
          <wp:docPr id="317" name="Picture 317" descr="ZOLL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LL_logo_highres"/>
                  <pic:cNvPicPr>
                    <a:picLocks noChangeAspect="1" noChangeArrowheads="1"/>
                  </pic:cNvPicPr>
                </pic:nvPicPr>
                <pic:blipFill>
                  <a:blip r:embed="rId1"/>
                  <a:srcRect/>
                  <a:stretch>
                    <a:fillRect/>
                  </a:stretch>
                </pic:blipFill>
                <pic:spPr bwMode="auto">
                  <a:xfrm>
                    <a:off x="0" y="0"/>
                    <a:ext cx="1571323" cy="589501"/>
                  </a:xfrm>
                  <a:prstGeom prst="rect">
                    <a:avLst/>
                  </a:prstGeom>
                  <a:noFill/>
                  <a:ln w="9525">
                    <a:noFill/>
                    <a:miter lim="800000"/>
                    <a:headEnd/>
                    <a:tailEnd/>
                  </a:ln>
                </pic:spPr>
              </pic:pic>
            </a:graphicData>
          </a:graphic>
        </wp:anchor>
      </w:drawing>
    </w:r>
    <w:r>
      <w:tab/>
    </w:r>
  </w:p>
  <w:p w14:paraId="7BF065B7" w14:textId="77777777" w:rsidR="00A3642A" w:rsidRDefault="00A3642A">
    <w:pPr>
      <w:pStyle w:val="Kopfzeile"/>
      <w:pBdr>
        <w:bottom w:val="none" w:sz="0" w:space="0" w:color="auto"/>
      </w:pBdr>
      <w:tabs>
        <w:tab w:val="clear" w:pos="4320"/>
        <w:tab w:val="clear" w:pos="8640"/>
        <w:tab w:val="center" w:pos="5490"/>
        <w:tab w:val="right" w:pos="11160"/>
      </w:tabs>
      <w:jc w:val="left"/>
    </w:pPr>
  </w:p>
  <w:p w14:paraId="507B10F2" w14:textId="77777777" w:rsidR="00A3642A" w:rsidRDefault="00A3642A" w:rsidP="001C1619">
    <w:pPr>
      <w:pStyle w:val="Header2Pre"/>
      <w:rPr>
        <w:rStyle w:val="Seitenzahl"/>
      </w:rPr>
    </w:pPr>
    <w:r>
      <w:fldChar w:fldCharType="begin"/>
    </w:r>
    <w:r>
      <w:instrText xml:space="preserve"> STYLEREF  Title  \* MERGEFORMAT </w:instrText>
    </w:r>
    <w:r>
      <w:fldChar w:fldCharType="separate"/>
    </w:r>
    <w:r w:rsidR="00182A9E">
      <w:rPr>
        <w:b/>
        <w:bCs/>
        <w:lang w:val="de-DE"/>
      </w:rPr>
      <w:t>Fehler! Formatvorlage nicht definiert.</w:t>
    </w:r>
    <w:r>
      <w:fldChar w:fldCharType="end"/>
    </w:r>
    <w:r>
      <w:t> </w:t>
    </w:r>
  </w:p>
  <w:p w14:paraId="1C45EA4F" w14:textId="77777777" w:rsidR="00A3642A" w:rsidRDefault="00A3642A" w:rsidP="009C5ED9">
    <w:pPr>
      <w:pStyle w:val="Header2"/>
      <w:spacing w:before="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5D4A" w14:textId="77777777" w:rsidR="00A3642A" w:rsidRDefault="00A3642A">
    <w:r>
      <w:rPr>
        <w:noProof/>
        <w:lang w:val="de-DE" w:eastAsia="de-DE" w:bidi="ar-SA"/>
      </w:rPr>
      <mc:AlternateContent>
        <mc:Choice Requires="wps">
          <w:drawing>
            <wp:anchor distT="0" distB="0" distL="114300" distR="114300" simplePos="0" relativeHeight="251662848" behindDoc="0" locked="0" layoutInCell="1" allowOverlap="1" wp14:anchorId="5E8B5B60" wp14:editId="233D626B">
              <wp:simplePos x="0" y="0"/>
              <wp:positionH relativeFrom="column">
                <wp:posOffset>-913765</wp:posOffset>
              </wp:positionH>
              <wp:positionV relativeFrom="paragraph">
                <wp:posOffset>628509</wp:posOffset>
              </wp:positionV>
              <wp:extent cx="474134" cy="8263890"/>
              <wp:effectExtent l="0" t="0" r="2540" b="381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34" cy="826389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2D0A3" w14:textId="77777777" w:rsidR="00A3642A" w:rsidRPr="00624785" w:rsidRDefault="00A3642A" w:rsidP="00624785">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Documentation ZOLL</w:t>
                          </w:r>
                        </w:p>
                        <w:p w14:paraId="103AC6B9" w14:textId="77777777" w:rsidR="00A3642A" w:rsidRDefault="00A3642A" w:rsidP="00C77A8C">
                          <w:pPr>
                            <w:spacing w:line="660" w:lineRule="exact"/>
                            <w:jc w:val="right"/>
                            <w:rPr>
                              <w:rFonts w:ascii="Arial Black" w:hAnsi="Arial Black"/>
                              <w:color w:val="FFFFFF"/>
                              <w:spacing w:val="80"/>
                              <w:sz w:val="56"/>
                              <w:szCs w:val="56"/>
                            </w:rPr>
                          </w:pPr>
                        </w:p>
                        <w:p w14:paraId="39E661F4" w14:textId="77777777" w:rsidR="00A3642A" w:rsidRDefault="00A3642A" w:rsidP="00C77A8C">
                          <w:pPr>
                            <w:spacing w:line="660" w:lineRule="exact"/>
                            <w:jc w:val="right"/>
                            <w:rPr>
                              <w:rFonts w:ascii="Arial Black" w:hAnsi="Arial Black"/>
                              <w:color w:val="FFFFFF"/>
                              <w:spacing w:val="80"/>
                              <w:sz w:val="56"/>
                              <w:szCs w:val="56"/>
                            </w:rPr>
                          </w:pPr>
                        </w:p>
                        <w:p w14:paraId="564890B3" w14:textId="77777777" w:rsidR="00A3642A" w:rsidRDefault="00A3642A" w:rsidP="00C77A8C">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38E412AC" w14:textId="77777777" w:rsidR="00A3642A" w:rsidRDefault="00A3642A" w:rsidP="00C77A8C">
                          <w:pPr>
                            <w:spacing w:line="660" w:lineRule="exact"/>
                            <w:jc w:val="right"/>
                            <w:rPr>
                              <w:rFonts w:ascii="Arial Black" w:hAnsi="Arial Black"/>
                              <w:color w:val="FFFFFF"/>
                              <w:spacing w:val="80"/>
                              <w:sz w:val="56"/>
                              <w:szCs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5B60" id="_x0000_t202" coordsize="21600,21600" o:spt="202" path="m,l,21600r21600,l21600,xe">
              <v:stroke joinstyle="miter"/>
              <v:path gradientshapeok="t" o:connecttype="rect"/>
            </v:shapetype>
            <v:shape id="Text Box 11" o:spid="_x0000_s1027" type="#_x0000_t202" style="position:absolute;margin-left:-71.95pt;margin-top:49.5pt;width:37.35pt;height:65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" fillcolor="#9cf" stroked="f">
              <v:textbox style="layout-flow:vertical;mso-layout-flow-alt:bottom-to-top">
                <w:txbxContent>
                  <w:p w14:paraId="3AF2D0A3" w14:textId="77777777" w:rsidR="00A3642A" w:rsidRPr="00624785" w:rsidRDefault="00A3642A" w:rsidP="00624785">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Documentation ZOLL</w:t>
                    </w:r>
                  </w:p>
                  <w:p w14:paraId="103AC6B9" w14:textId="77777777" w:rsidR="00A3642A" w:rsidRDefault="00A3642A" w:rsidP="00C77A8C">
                    <w:pPr>
                      <w:spacing w:line="660" w:lineRule="exact"/>
                      <w:jc w:val="right"/>
                      <w:rPr>
                        <w:rFonts w:ascii="Arial Black" w:hAnsi="Arial Black"/>
                        <w:color w:val="FFFFFF"/>
                        <w:spacing w:val="80"/>
                        <w:sz w:val="56"/>
                        <w:szCs w:val="56"/>
                      </w:rPr>
                    </w:pPr>
                  </w:p>
                  <w:p w14:paraId="39E661F4" w14:textId="77777777" w:rsidR="00A3642A" w:rsidRDefault="00A3642A" w:rsidP="00C77A8C">
                    <w:pPr>
                      <w:spacing w:line="660" w:lineRule="exact"/>
                      <w:jc w:val="right"/>
                      <w:rPr>
                        <w:rFonts w:ascii="Arial Black" w:hAnsi="Arial Black"/>
                        <w:color w:val="FFFFFF"/>
                        <w:spacing w:val="80"/>
                        <w:sz w:val="56"/>
                        <w:szCs w:val="56"/>
                      </w:rPr>
                    </w:pPr>
                  </w:p>
                  <w:p w14:paraId="564890B3" w14:textId="77777777" w:rsidR="00A3642A" w:rsidRDefault="00A3642A" w:rsidP="00C77A8C">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38E412AC" w14:textId="77777777" w:rsidR="00A3642A" w:rsidRDefault="00A3642A" w:rsidP="00C77A8C">
                    <w:pPr>
                      <w:spacing w:line="660" w:lineRule="exact"/>
                      <w:jc w:val="right"/>
                      <w:rPr>
                        <w:rFonts w:ascii="Arial Black" w:hAnsi="Arial Black"/>
                        <w:color w:val="FFFFFF"/>
                        <w:spacing w:val="80"/>
                        <w:sz w:val="56"/>
                        <w:szCs w:val="5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5FE4" w14:textId="77777777" w:rsidR="00A3642A" w:rsidRDefault="00A3642A"/>
  <w:p w14:paraId="37279082" w14:textId="77777777" w:rsidR="00A3642A" w:rsidRDefault="00A3642A"/>
  <w:p w14:paraId="03DFAD9D" w14:textId="77777777" w:rsidR="00A3642A" w:rsidRDefault="00A3642A"/>
  <w:p w14:paraId="3714001B" w14:textId="77777777" w:rsidR="00A3642A" w:rsidRDefault="00A364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740B" w14:textId="77777777" w:rsidR="00A3642A" w:rsidRDefault="00A3642A" w:rsidP="00C0465A">
    <w:pPr>
      <w:pStyle w:val="Kopfzeile"/>
      <w:pBdr>
        <w:bottom w:val="none" w:sz="0" w:space="0" w:color="auto"/>
      </w:pBdr>
      <w:tabs>
        <w:tab w:val="clear" w:pos="4320"/>
        <w:tab w:val="clear" w:pos="8640"/>
        <w:tab w:val="center" w:pos="5490"/>
        <w:tab w:val="right" w:pos="11160"/>
      </w:tabs>
      <w:jc w:val="left"/>
    </w:pPr>
    <w:r>
      <w:rPr>
        <w:noProof/>
        <w:lang w:val="de-DE" w:eastAsia="de-DE" w:bidi="ar-SA"/>
      </w:rPr>
      <w:drawing>
        <wp:anchor distT="0" distB="0" distL="114300" distR="114300" simplePos="0" relativeHeight="251682304" behindDoc="0" locked="0" layoutInCell="1" allowOverlap="1" wp14:anchorId="54687490" wp14:editId="464C9AD8">
          <wp:simplePos x="0" y="0"/>
          <wp:positionH relativeFrom="column">
            <wp:posOffset>4652010</wp:posOffset>
          </wp:positionH>
          <wp:positionV relativeFrom="paragraph">
            <wp:posOffset>-105410</wp:posOffset>
          </wp:positionV>
          <wp:extent cx="1550035" cy="575310"/>
          <wp:effectExtent l="0" t="0" r="0" b="0"/>
          <wp:wrapNone/>
          <wp:docPr id="13" name="Picture 55" descr="ZOLL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LL_logo_highres"/>
                  <pic:cNvPicPr>
                    <a:picLocks noChangeAspect="1" noChangeArrowheads="1"/>
                  </pic:cNvPicPr>
                </pic:nvPicPr>
                <pic:blipFill>
                  <a:blip r:embed="rId1"/>
                  <a:srcRect/>
                  <a:stretch>
                    <a:fillRect/>
                  </a:stretch>
                </pic:blipFill>
                <pic:spPr bwMode="auto">
                  <a:xfrm>
                    <a:off x="0" y="0"/>
                    <a:ext cx="1550035" cy="575310"/>
                  </a:xfrm>
                  <a:prstGeom prst="rect">
                    <a:avLst/>
                  </a:prstGeom>
                  <a:noFill/>
                  <a:ln w="9525">
                    <a:noFill/>
                    <a:miter lim="800000"/>
                    <a:headEnd/>
                    <a:tailEnd/>
                  </a:ln>
                </pic:spPr>
              </pic:pic>
            </a:graphicData>
          </a:graphic>
          <wp14:sizeRelV relativeFrom="margin">
            <wp14:pctHeight>0</wp14:pctHeight>
          </wp14:sizeRelV>
        </wp:anchor>
      </w:drawing>
    </w:r>
    <w:r>
      <w:rPr>
        <w:noProof/>
        <w:lang w:val="de-DE" w:eastAsia="de-DE" w:bidi="ar-SA"/>
      </w:rPr>
      <mc:AlternateContent>
        <mc:Choice Requires="wps">
          <w:drawing>
            <wp:anchor distT="0" distB="0" distL="114300" distR="114300" simplePos="0" relativeHeight="251684352" behindDoc="0" locked="0" layoutInCell="1" allowOverlap="1" wp14:anchorId="03DD24D8" wp14:editId="55DB13D0">
              <wp:simplePos x="0" y="0"/>
              <wp:positionH relativeFrom="column">
                <wp:posOffset>-891822</wp:posOffset>
              </wp:positionH>
              <wp:positionV relativeFrom="paragraph">
                <wp:posOffset>244969</wp:posOffset>
              </wp:positionV>
              <wp:extent cx="496711" cy="8465044"/>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11" cy="846504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25B5D" w14:textId="77777777" w:rsidR="00A3642A" w:rsidRPr="00624785" w:rsidRDefault="00A3642A" w:rsidP="00EF5D84">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 xml:space="preserve">Documentation ZOLL   </w:t>
                          </w:r>
                        </w:p>
                        <w:p w14:paraId="22E7C6F1" w14:textId="77777777" w:rsidR="00A3642A" w:rsidRDefault="00A3642A" w:rsidP="00B76329">
                          <w:pPr>
                            <w:spacing w:line="660" w:lineRule="exact"/>
                            <w:jc w:val="right"/>
                            <w:rPr>
                              <w:rFonts w:ascii="Arial Black" w:hAnsi="Arial Black"/>
                              <w:color w:val="FFFFFF"/>
                              <w:spacing w:val="80"/>
                              <w:sz w:val="56"/>
                              <w:szCs w:val="56"/>
                            </w:rPr>
                          </w:pPr>
                        </w:p>
                        <w:p w14:paraId="30C7E252" w14:textId="77777777" w:rsidR="00A3642A" w:rsidRDefault="00A3642A" w:rsidP="00B76329">
                          <w:pPr>
                            <w:spacing w:line="660" w:lineRule="exact"/>
                            <w:jc w:val="right"/>
                            <w:rPr>
                              <w:rFonts w:ascii="Arial Black" w:hAnsi="Arial Black"/>
                              <w:color w:val="FFFFFF"/>
                              <w:spacing w:val="80"/>
                              <w:sz w:val="56"/>
                              <w:szCs w:val="56"/>
                            </w:rPr>
                          </w:pPr>
                        </w:p>
                        <w:p w14:paraId="7F42244C" w14:textId="77777777" w:rsidR="00A3642A" w:rsidRDefault="00A3642A"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277786E0" w14:textId="77777777" w:rsidR="00A3642A" w:rsidRDefault="00A3642A" w:rsidP="00B76329">
                          <w:pPr>
                            <w:spacing w:line="660" w:lineRule="exact"/>
                            <w:jc w:val="right"/>
                            <w:rPr>
                              <w:rFonts w:ascii="Arial Black" w:hAnsi="Arial Black"/>
                              <w:color w:val="FFFFFF"/>
                              <w:spacing w:val="80"/>
                              <w:sz w:val="56"/>
                              <w:szCs w:val="5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24D8" id="_x0000_t202" coordsize="21600,21600" o:spt="202" path="m,l,21600r21600,l21600,xe">
              <v:stroke joinstyle="miter"/>
              <v:path gradientshapeok="t" o:connecttype="rect"/>
            </v:shapetype>
            <v:shape id="_x0000_s1028" type="#_x0000_t202" style="position:absolute;margin-left:-70.2pt;margin-top:19.3pt;width:39.1pt;height:666.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" fillcolor="#9cf" stroked="f">
              <v:textbox style="layout-flow:vertical;mso-layout-flow-alt:bottom-to-top">
                <w:txbxContent>
                  <w:p w14:paraId="2C325B5D" w14:textId="77777777" w:rsidR="00A3642A" w:rsidRPr="00624785" w:rsidRDefault="00A3642A" w:rsidP="00EF5D84">
                    <w:pPr>
                      <w:spacing w:before="0" w:after="0" w:line="580" w:lineRule="exact"/>
                      <w:jc w:val="center"/>
                      <w:rPr>
                        <w:rFonts w:ascii="Arial Black" w:hAnsi="Arial Black"/>
                        <w:color w:val="FFFFFF"/>
                        <w:spacing w:val="200"/>
                        <w:sz w:val="40"/>
                        <w:szCs w:val="40"/>
                      </w:rPr>
                    </w:pPr>
                    <w:r>
                      <w:rPr>
                        <w:rFonts w:ascii="Arial Black" w:hAnsi="Arial Black"/>
                        <w:color w:val="FFFFFF"/>
                        <w:spacing w:val="200"/>
                        <w:sz w:val="40"/>
                      </w:rPr>
                      <w:t xml:space="preserve">Documentation ZOLL   </w:t>
                    </w:r>
                  </w:p>
                  <w:p w14:paraId="22E7C6F1" w14:textId="77777777" w:rsidR="00A3642A" w:rsidRDefault="00A3642A" w:rsidP="00B76329">
                    <w:pPr>
                      <w:spacing w:line="660" w:lineRule="exact"/>
                      <w:jc w:val="right"/>
                      <w:rPr>
                        <w:rFonts w:ascii="Arial Black" w:hAnsi="Arial Black"/>
                        <w:color w:val="FFFFFF"/>
                        <w:spacing w:val="80"/>
                        <w:sz w:val="56"/>
                        <w:szCs w:val="56"/>
                      </w:rPr>
                    </w:pPr>
                  </w:p>
                  <w:p w14:paraId="30C7E252" w14:textId="77777777" w:rsidR="00A3642A" w:rsidRDefault="00A3642A" w:rsidP="00B76329">
                    <w:pPr>
                      <w:spacing w:line="660" w:lineRule="exact"/>
                      <w:jc w:val="right"/>
                      <w:rPr>
                        <w:rFonts w:ascii="Arial Black" w:hAnsi="Arial Black"/>
                        <w:color w:val="FFFFFF"/>
                        <w:spacing w:val="80"/>
                        <w:sz w:val="56"/>
                        <w:szCs w:val="56"/>
                      </w:rPr>
                    </w:pPr>
                  </w:p>
                  <w:p w14:paraId="7F42244C" w14:textId="77777777" w:rsidR="00A3642A" w:rsidRDefault="00A3642A" w:rsidP="00B76329">
                    <w:pPr>
                      <w:spacing w:line="660" w:lineRule="exact"/>
                      <w:jc w:val="right"/>
                      <w:rPr>
                        <w:rFonts w:ascii="Arial Black" w:hAnsi="Arial Black"/>
                        <w:color w:val="FFFFFF"/>
                        <w:spacing w:val="80"/>
                        <w:sz w:val="56"/>
                        <w:szCs w:val="56"/>
                      </w:rPr>
                    </w:pPr>
                    <w:r>
                      <w:rPr>
                        <w:rFonts w:ascii="Arial Black" w:hAnsi="Arial Black"/>
                        <w:color w:val="FFFFFF"/>
                        <w:spacing w:val="80"/>
                        <w:sz w:val="56"/>
                      </w:rPr>
                      <w:t xml:space="preserve">     </w:t>
                    </w:r>
                  </w:p>
                  <w:p w14:paraId="277786E0" w14:textId="77777777" w:rsidR="00A3642A" w:rsidRDefault="00A3642A" w:rsidP="00B76329">
                    <w:pPr>
                      <w:spacing w:line="660" w:lineRule="exact"/>
                      <w:jc w:val="right"/>
                      <w:rPr>
                        <w:rFonts w:ascii="Arial Black" w:hAnsi="Arial Black"/>
                        <w:color w:val="FFFFFF"/>
                        <w:spacing w:val="80"/>
                        <w:sz w:val="56"/>
                        <w:szCs w:val="56"/>
                      </w:rPr>
                    </w:pPr>
                  </w:p>
                </w:txbxContent>
              </v:textbox>
            </v:shape>
          </w:pict>
        </mc:Fallback>
      </mc:AlternateContent>
    </w:r>
    <w:r>
      <w:tab/>
    </w:r>
  </w:p>
  <w:p w14:paraId="7B93D0A4" w14:textId="77777777" w:rsidR="00A3642A" w:rsidRDefault="00A3642A">
    <w:pPr>
      <w:pStyle w:val="Kopfzeile"/>
      <w:pBdr>
        <w:bottom w:val="none" w:sz="0" w:space="0" w:color="auto"/>
      </w:pBdr>
      <w:tabs>
        <w:tab w:val="clear" w:pos="4320"/>
        <w:tab w:val="clear" w:pos="8640"/>
        <w:tab w:val="center" w:pos="5490"/>
        <w:tab w:val="right" w:pos="11160"/>
      </w:tabs>
      <w:jc w:val="left"/>
    </w:pPr>
  </w:p>
  <w:p w14:paraId="70B80D26" w14:textId="77777777" w:rsidR="00A3642A" w:rsidRDefault="00A3642A" w:rsidP="00AB6838">
    <w:pPr>
      <w:pStyle w:val="Header2Pre"/>
      <w:jc w:val="left"/>
      <w:rPr>
        <w:rStyle w:val="Seitenzahl"/>
      </w:rPr>
    </w:pPr>
    <w:r>
      <w:t> </w:t>
    </w:r>
  </w:p>
  <w:p w14:paraId="5FDD6875" w14:textId="77777777" w:rsidR="00A3642A" w:rsidRPr="007B2CEF" w:rsidRDefault="00A3642A" w:rsidP="00AB6838">
    <w:pPr>
      <w:pStyle w:val="Header2"/>
      <w:pBdr>
        <w:bottom w:val="single" w:sz="4" w:space="2" w:color="C02C2C"/>
      </w:pBdr>
      <w:spacing w:before="40"/>
      <w:rPr>
        <w:color w:val="003399"/>
      </w:rPr>
    </w:pPr>
    <w:r>
      <w:t>Page </w:t>
    </w:r>
    <w:r>
      <w:rPr>
        <w:rStyle w:val="Seitenzahl"/>
      </w:rPr>
      <w:fldChar w:fldCharType="begin"/>
    </w:r>
    <w:r>
      <w:rPr>
        <w:rStyle w:val="Seitenzahl"/>
      </w:rPr>
      <w:instrText xml:space="preserve"> PAGE </w:instrText>
    </w:r>
    <w:r>
      <w:rPr>
        <w:rStyle w:val="Seitenzahl"/>
      </w:rPr>
      <w:fldChar w:fldCharType="separate"/>
    </w:r>
    <w:r w:rsidR="00972C3D">
      <w:rPr>
        <w:rStyle w:val="Seitenzahl"/>
        <w:noProof/>
      </w:rPr>
      <w:t>1</w:t>
    </w:r>
    <w:r>
      <w:rPr>
        <w:rStyle w:val="Seitenzah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2EFD" w14:textId="77777777" w:rsidR="00A3642A" w:rsidRDefault="00A3642A">
    <w:pPr>
      <w:pStyle w:val="Kopfzeile"/>
      <w:pBdr>
        <w:bottom w:val="single" w:sz="4" w:space="3" w:color="008080"/>
      </w:pBdr>
    </w:pPr>
    <w:r>
      <w:fldChar w:fldCharType="begin"/>
    </w:r>
    <w:r>
      <w:instrText xml:space="preserve"> STYLEREF Title \* MERGEFORMAT </w:instrText>
    </w:r>
    <w:r>
      <w:fldChar w:fldCharType="separate"/>
    </w:r>
    <w:r w:rsidR="00182A9E">
      <w:rPr>
        <w:b/>
        <w:bCs/>
        <w:noProof/>
        <w:lang w:val="de-DE"/>
      </w:rPr>
      <w:t>Fehler! Formatvorlage nicht definiert.</w:t>
    </w:r>
    <w:r>
      <w:rPr>
        <w:noProof/>
      </w:rPr>
      <w:fldChar w:fldCharType="end"/>
    </w:r>
  </w:p>
  <w:p w14:paraId="5E55728E" w14:textId="77777777" w:rsidR="00A3642A" w:rsidRDefault="00A3642A"/>
  <w:p w14:paraId="0F1898D7" w14:textId="77777777" w:rsidR="00A3642A" w:rsidRDefault="00A3642A"/>
  <w:p w14:paraId="3DAC2F1F" w14:textId="77777777" w:rsidR="00A3642A" w:rsidRDefault="00A3642A"/>
  <w:p w14:paraId="119888E3" w14:textId="77777777" w:rsidR="00A3642A" w:rsidRDefault="00A364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0C6"/>
    <w:multiLevelType w:val="hybridMultilevel"/>
    <w:tmpl w:val="1592037A"/>
    <w:lvl w:ilvl="0" w:tplc="B66A8E7E">
      <w:start w:val="1"/>
      <w:numFmt w:val="decimal"/>
      <w:pStyle w:val="Tblitemenumerated"/>
      <w:lvlText w:val="%1."/>
      <w:lvlJc w:val="left"/>
      <w:pPr>
        <w:tabs>
          <w:tab w:val="num" w:pos="2318"/>
        </w:tabs>
        <w:ind w:left="2318" w:hanging="360"/>
      </w:p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1" w15:restartNumberingAfterBreak="0">
    <w:nsid w:val="07840777"/>
    <w:multiLevelType w:val="hybridMultilevel"/>
    <w:tmpl w:val="170C6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AF2389"/>
    <w:multiLevelType w:val="hybridMultilevel"/>
    <w:tmpl w:val="CC8E010E"/>
    <w:lvl w:ilvl="0" w:tplc="61CAECBA">
      <w:start w:val="1"/>
      <w:numFmt w:val="bullet"/>
      <w:pStyle w:val="Bulleted2"/>
      <w:lvlText w:val=""/>
      <w:lvlJc w:val="left"/>
      <w:pPr>
        <w:tabs>
          <w:tab w:val="num" w:pos="893"/>
        </w:tabs>
        <w:ind w:left="893" w:hanging="44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34D3F"/>
    <w:multiLevelType w:val="hybridMultilevel"/>
    <w:tmpl w:val="67C8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3288D"/>
    <w:multiLevelType w:val="hybridMultilevel"/>
    <w:tmpl w:val="A4E2DD72"/>
    <w:lvl w:ilvl="0" w:tplc="2496D5CC">
      <w:numFmt w:val="bullet"/>
      <w:lvlText w:val="•"/>
      <w:lvlJc w:val="left"/>
      <w:pPr>
        <w:ind w:left="884" w:hanging="360"/>
      </w:pPr>
      <w:rPr>
        <w:rFonts w:ascii="Garamond" w:eastAsia="Times New Roman" w:hAnsi="Garamond"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5" w15:restartNumberingAfterBreak="0">
    <w:nsid w:val="195E6112"/>
    <w:multiLevelType w:val="hybridMultilevel"/>
    <w:tmpl w:val="8368D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E4574"/>
    <w:multiLevelType w:val="hybridMultilevel"/>
    <w:tmpl w:val="598A8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96231"/>
    <w:multiLevelType w:val="hybridMultilevel"/>
    <w:tmpl w:val="749C1AFA"/>
    <w:lvl w:ilvl="0" w:tplc="51F474A4">
      <w:start w:val="1"/>
      <w:numFmt w:val="bullet"/>
      <w:pStyle w:val="Notebullet"/>
      <w:lvlText w:val=""/>
      <w:lvlJc w:val="left"/>
      <w:pPr>
        <w:tabs>
          <w:tab w:val="num" w:pos="2318"/>
        </w:tabs>
        <w:ind w:left="2318" w:hanging="360"/>
      </w:pPr>
      <w:rPr>
        <w:rFonts w:ascii="Symbol" w:hAnsi="Symbol" w:hint="default"/>
      </w:rPr>
    </w:lvl>
    <w:lvl w:ilvl="1" w:tplc="04090003" w:tentative="1">
      <w:start w:val="1"/>
      <w:numFmt w:val="bullet"/>
      <w:lvlText w:val="o"/>
      <w:lvlJc w:val="left"/>
      <w:pPr>
        <w:tabs>
          <w:tab w:val="num" w:pos="3038"/>
        </w:tabs>
        <w:ind w:left="3038" w:hanging="360"/>
      </w:pPr>
      <w:rPr>
        <w:rFonts w:ascii="Courier New" w:hAnsi="Courier New" w:cs="Courier New" w:hint="default"/>
      </w:rPr>
    </w:lvl>
    <w:lvl w:ilvl="2" w:tplc="04090005" w:tentative="1">
      <w:start w:val="1"/>
      <w:numFmt w:val="bullet"/>
      <w:lvlText w:val=""/>
      <w:lvlJc w:val="left"/>
      <w:pPr>
        <w:tabs>
          <w:tab w:val="num" w:pos="3758"/>
        </w:tabs>
        <w:ind w:left="3758" w:hanging="360"/>
      </w:pPr>
      <w:rPr>
        <w:rFonts w:ascii="Wingdings" w:hAnsi="Wingdings" w:hint="default"/>
      </w:rPr>
    </w:lvl>
    <w:lvl w:ilvl="3" w:tplc="04090001" w:tentative="1">
      <w:start w:val="1"/>
      <w:numFmt w:val="bullet"/>
      <w:lvlText w:val=""/>
      <w:lvlJc w:val="left"/>
      <w:pPr>
        <w:tabs>
          <w:tab w:val="num" w:pos="4478"/>
        </w:tabs>
        <w:ind w:left="4478" w:hanging="360"/>
      </w:pPr>
      <w:rPr>
        <w:rFonts w:ascii="Symbol" w:hAnsi="Symbol" w:hint="default"/>
      </w:rPr>
    </w:lvl>
    <w:lvl w:ilvl="4" w:tplc="04090003" w:tentative="1">
      <w:start w:val="1"/>
      <w:numFmt w:val="bullet"/>
      <w:lvlText w:val="o"/>
      <w:lvlJc w:val="left"/>
      <w:pPr>
        <w:tabs>
          <w:tab w:val="num" w:pos="5198"/>
        </w:tabs>
        <w:ind w:left="5198" w:hanging="360"/>
      </w:pPr>
      <w:rPr>
        <w:rFonts w:ascii="Courier New" w:hAnsi="Courier New" w:cs="Courier New" w:hint="default"/>
      </w:rPr>
    </w:lvl>
    <w:lvl w:ilvl="5" w:tplc="04090005" w:tentative="1">
      <w:start w:val="1"/>
      <w:numFmt w:val="bullet"/>
      <w:lvlText w:val=""/>
      <w:lvlJc w:val="left"/>
      <w:pPr>
        <w:tabs>
          <w:tab w:val="num" w:pos="5918"/>
        </w:tabs>
        <w:ind w:left="5918" w:hanging="360"/>
      </w:pPr>
      <w:rPr>
        <w:rFonts w:ascii="Wingdings" w:hAnsi="Wingdings" w:hint="default"/>
      </w:rPr>
    </w:lvl>
    <w:lvl w:ilvl="6" w:tplc="04090001" w:tentative="1">
      <w:start w:val="1"/>
      <w:numFmt w:val="bullet"/>
      <w:lvlText w:val=""/>
      <w:lvlJc w:val="left"/>
      <w:pPr>
        <w:tabs>
          <w:tab w:val="num" w:pos="6638"/>
        </w:tabs>
        <w:ind w:left="6638" w:hanging="360"/>
      </w:pPr>
      <w:rPr>
        <w:rFonts w:ascii="Symbol" w:hAnsi="Symbol" w:hint="default"/>
      </w:rPr>
    </w:lvl>
    <w:lvl w:ilvl="7" w:tplc="04090003" w:tentative="1">
      <w:start w:val="1"/>
      <w:numFmt w:val="bullet"/>
      <w:lvlText w:val="o"/>
      <w:lvlJc w:val="left"/>
      <w:pPr>
        <w:tabs>
          <w:tab w:val="num" w:pos="7358"/>
        </w:tabs>
        <w:ind w:left="7358" w:hanging="360"/>
      </w:pPr>
      <w:rPr>
        <w:rFonts w:ascii="Courier New" w:hAnsi="Courier New" w:cs="Courier New" w:hint="default"/>
      </w:rPr>
    </w:lvl>
    <w:lvl w:ilvl="8" w:tplc="04090005" w:tentative="1">
      <w:start w:val="1"/>
      <w:numFmt w:val="bullet"/>
      <w:lvlText w:val=""/>
      <w:lvlJc w:val="left"/>
      <w:pPr>
        <w:tabs>
          <w:tab w:val="num" w:pos="8078"/>
        </w:tabs>
        <w:ind w:left="8078" w:hanging="360"/>
      </w:pPr>
      <w:rPr>
        <w:rFonts w:ascii="Wingdings" w:hAnsi="Wingdings" w:hint="default"/>
      </w:rPr>
    </w:lvl>
  </w:abstractNum>
  <w:abstractNum w:abstractNumId="8" w15:restartNumberingAfterBreak="0">
    <w:nsid w:val="1DAD1FED"/>
    <w:multiLevelType w:val="hybridMultilevel"/>
    <w:tmpl w:val="BF162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30213"/>
    <w:multiLevelType w:val="hybridMultilevel"/>
    <w:tmpl w:val="90EE6B9A"/>
    <w:lvl w:ilvl="0" w:tplc="70D03834">
      <w:start w:val="1"/>
      <w:numFmt w:val="bullet"/>
      <w:pStyle w:val="Tableitem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44124"/>
    <w:multiLevelType w:val="hybridMultilevel"/>
    <w:tmpl w:val="ACBE6452"/>
    <w:lvl w:ilvl="0" w:tplc="C302D420">
      <w:start w:val="1"/>
      <w:numFmt w:val="decimal"/>
      <w:pStyle w:val="Enumerated1"/>
      <w:lvlText w:val="%1."/>
      <w:lvlJc w:val="left"/>
      <w:pPr>
        <w:tabs>
          <w:tab w:val="num" w:pos="446"/>
        </w:tabs>
        <w:ind w:left="446" w:hanging="44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61407"/>
    <w:multiLevelType w:val="hybridMultilevel"/>
    <w:tmpl w:val="F42C05FE"/>
    <w:lvl w:ilvl="0" w:tplc="BFB4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923BB"/>
    <w:multiLevelType w:val="hybridMultilevel"/>
    <w:tmpl w:val="071E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66057"/>
    <w:multiLevelType w:val="hybridMultilevel"/>
    <w:tmpl w:val="F4BEA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09396C"/>
    <w:multiLevelType w:val="hybridMultilevel"/>
    <w:tmpl w:val="A6FA30B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E0B06"/>
    <w:multiLevelType w:val="hybridMultilevel"/>
    <w:tmpl w:val="10E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8142D"/>
    <w:multiLevelType w:val="hybridMultilevel"/>
    <w:tmpl w:val="4F54C25A"/>
    <w:lvl w:ilvl="0" w:tplc="BFB4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91D11"/>
    <w:multiLevelType w:val="hybridMultilevel"/>
    <w:tmpl w:val="A4FC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701640"/>
    <w:multiLevelType w:val="hybridMultilevel"/>
    <w:tmpl w:val="B5BEC3FE"/>
    <w:lvl w:ilvl="0" w:tplc="2496D5C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170"/>
    <w:multiLevelType w:val="hybridMultilevel"/>
    <w:tmpl w:val="72D0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D020D"/>
    <w:multiLevelType w:val="hybridMultilevel"/>
    <w:tmpl w:val="A4BC6404"/>
    <w:lvl w:ilvl="0" w:tplc="6130F6C4">
      <w:start w:val="1"/>
      <w:numFmt w:val="bullet"/>
      <w:pStyle w:val="Bulleted1"/>
      <w:lvlText w:val=""/>
      <w:lvlJc w:val="left"/>
      <w:pPr>
        <w:tabs>
          <w:tab w:val="num" w:pos="446"/>
        </w:tabs>
        <w:ind w:left="446" w:hanging="4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B1607"/>
    <w:multiLevelType w:val="hybridMultilevel"/>
    <w:tmpl w:val="A06CC8CA"/>
    <w:lvl w:ilvl="0" w:tplc="2496D5CC">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2F6841"/>
    <w:multiLevelType w:val="hybridMultilevel"/>
    <w:tmpl w:val="9BCEC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A510BD"/>
    <w:multiLevelType w:val="hybridMultilevel"/>
    <w:tmpl w:val="C866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9487B"/>
    <w:multiLevelType w:val="hybridMultilevel"/>
    <w:tmpl w:val="E2B842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25192"/>
    <w:multiLevelType w:val="hybridMultilevel"/>
    <w:tmpl w:val="0C50A516"/>
    <w:lvl w:ilvl="0" w:tplc="2496D5CC">
      <w:numFmt w:val="bullet"/>
      <w:lvlText w:val="•"/>
      <w:lvlJc w:val="left"/>
      <w:pPr>
        <w:ind w:left="822" w:hanging="360"/>
      </w:pPr>
      <w:rPr>
        <w:rFonts w:ascii="Garamond" w:eastAsia="Times New Roman" w:hAnsi="Garamond"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42B00BE0"/>
    <w:multiLevelType w:val="hybridMultilevel"/>
    <w:tmpl w:val="8C62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336B1"/>
    <w:multiLevelType w:val="hybridMultilevel"/>
    <w:tmpl w:val="B4FA7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136B67"/>
    <w:multiLevelType w:val="hybridMultilevel"/>
    <w:tmpl w:val="E908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06BAC"/>
    <w:multiLevelType w:val="hybridMultilevel"/>
    <w:tmpl w:val="F22C41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4A0D14E8"/>
    <w:multiLevelType w:val="hybridMultilevel"/>
    <w:tmpl w:val="8294EA6A"/>
    <w:lvl w:ilvl="0" w:tplc="28DA9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652339"/>
    <w:multiLevelType w:val="hybridMultilevel"/>
    <w:tmpl w:val="130AC864"/>
    <w:lvl w:ilvl="0" w:tplc="2496D5C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903E8"/>
    <w:multiLevelType w:val="hybridMultilevel"/>
    <w:tmpl w:val="F082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5525B"/>
    <w:multiLevelType w:val="hybridMultilevel"/>
    <w:tmpl w:val="71CAB3AE"/>
    <w:lvl w:ilvl="0" w:tplc="2496D5C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D808F3"/>
    <w:multiLevelType w:val="hybridMultilevel"/>
    <w:tmpl w:val="0EA07512"/>
    <w:lvl w:ilvl="0" w:tplc="BFB4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7C7DBE"/>
    <w:multiLevelType w:val="hybridMultilevel"/>
    <w:tmpl w:val="5D5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162B9"/>
    <w:multiLevelType w:val="hybridMultilevel"/>
    <w:tmpl w:val="1D8CF26A"/>
    <w:lvl w:ilvl="0" w:tplc="2496D5CC">
      <w:numFmt w:val="bullet"/>
      <w:lvlText w:val="•"/>
      <w:lvlJc w:val="left"/>
      <w:pPr>
        <w:ind w:left="822" w:hanging="360"/>
      </w:pPr>
      <w:rPr>
        <w:rFonts w:ascii="Garamond" w:eastAsia="Times New Roman" w:hAnsi="Garamond"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567350CE"/>
    <w:multiLevelType w:val="hybridMultilevel"/>
    <w:tmpl w:val="5E86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2B1CA2"/>
    <w:multiLevelType w:val="hybridMultilevel"/>
    <w:tmpl w:val="2DBE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5DC6"/>
    <w:multiLevelType w:val="hybridMultilevel"/>
    <w:tmpl w:val="ACC0DC0C"/>
    <w:lvl w:ilvl="0" w:tplc="5C40862C">
      <w:start w:val="1"/>
      <w:numFmt w:val="lowerLetter"/>
      <w:pStyle w:val="Enumerated2"/>
      <w:lvlText w:val="%1."/>
      <w:lvlJc w:val="left"/>
      <w:pPr>
        <w:tabs>
          <w:tab w:val="num" w:pos="893"/>
        </w:tabs>
        <w:ind w:left="893" w:hanging="447"/>
      </w:pPr>
      <w:rPr>
        <w:rFonts w:hint="default"/>
      </w:r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40" w15:restartNumberingAfterBreak="0">
    <w:nsid w:val="64763F0F"/>
    <w:multiLevelType w:val="hybridMultilevel"/>
    <w:tmpl w:val="D2AC8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F118B"/>
    <w:multiLevelType w:val="hybridMultilevel"/>
    <w:tmpl w:val="7C1E2D60"/>
    <w:lvl w:ilvl="0" w:tplc="AEA80374">
      <w:start w:val="1"/>
      <w:numFmt w:val="upperLetter"/>
      <w:pStyle w:val="Enumerated2CAPS"/>
      <w:lvlText w:val="%1."/>
      <w:lvlJc w:val="left"/>
      <w:pPr>
        <w:tabs>
          <w:tab w:val="num" w:pos="1598"/>
        </w:tabs>
        <w:ind w:left="1598" w:hanging="446"/>
      </w:pPr>
      <w:rPr>
        <w:rFonts w:hint="default"/>
      </w:rPr>
    </w:lvl>
    <w:lvl w:ilvl="1" w:tplc="04090019">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42" w15:restartNumberingAfterBreak="0">
    <w:nsid w:val="660A47E5"/>
    <w:multiLevelType w:val="hybridMultilevel"/>
    <w:tmpl w:val="0C463CD8"/>
    <w:lvl w:ilvl="0" w:tplc="BFB4D9F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FF6540"/>
    <w:multiLevelType w:val="hybridMultilevel"/>
    <w:tmpl w:val="3682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9A0D1B"/>
    <w:multiLevelType w:val="hybridMultilevel"/>
    <w:tmpl w:val="F9D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51F14"/>
    <w:multiLevelType w:val="hybridMultilevel"/>
    <w:tmpl w:val="CFF0A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1603AE4"/>
    <w:multiLevelType w:val="hybridMultilevel"/>
    <w:tmpl w:val="00F62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572E63"/>
    <w:multiLevelType w:val="hybridMultilevel"/>
    <w:tmpl w:val="91562BE8"/>
    <w:lvl w:ilvl="0" w:tplc="3D02E7A2">
      <w:start w:val="1"/>
      <w:numFmt w:val="bullet"/>
      <w:pStyle w:val="Notebulletfinal"/>
      <w:lvlText w:val=""/>
      <w:lvlJc w:val="left"/>
      <w:pPr>
        <w:tabs>
          <w:tab w:val="num" w:pos="2318"/>
        </w:tabs>
        <w:ind w:left="2318" w:hanging="360"/>
      </w:pPr>
      <w:rPr>
        <w:rFonts w:ascii="Symbol" w:hAnsi="Symbol" w:hint="default"/>
      </w:rPr>
    </w:lvl>
    <w:lvl w:ilvl="1" w:tplc="04090003" w:tentative="1">
      <w:start w:val="1"/>
      <w:numFmt w:val="bullet"/>
      <w:lvlText w:val="o"/>
      <w:lvlJc w:val="left"/>
      <w:pPr>
        <w:tabs>
          <w:tab w:val="num" w:pos="3038"/>
        </w:tabs>
        <w:ind w:left="3038" w:hanging="360"/>
      </w:pPr>
      <w:rPr>
        <w:rFonts w:ascii="Courier New" w:hAnsi="Courier New" w:cs="Courier New" w:hint="default"/>
      </w:rPr>
    </w:lvl>
    <w:lvl w:ilvl="2" w:tplc="04090005" w:tentative="1">
      <w:start w:val="1"/>
      <w:numFmt w:val="bullet"/>
      <w:lvlText w:val=""/>
      <w:lvlJc w:val="left"/>
      <w:pPr>
        <w:tabs>
          <w:tab w:val="num" w:pos="3758"/>
        </w:tabs>
        <w:ind w:left="3758" w:hanging="360"/>
      </w:pPr>
      <w:rPr>
        <w:rFonts w:ascii="Wingdings" w:hAnsi="Wingdings" w:hint="default"/>
      </w:rPr>
    </w:lvl>
    <w:lvl w:ilvl="3" w:tplc="04090001" w:tentative="1">
      <w:start w:val="1"/>
      <w:numFmt w:val="bullet"/>
      <w:lvlText w:val=""/>
      <w:lvlJc w:val="left"/>
      <w:pPr>
        <w:tabs>
          <w:tab w:val="num" w:pos="4478"/>
        </w:tabs>
        <w:ind w:left="4478" w:hanging="360"/>
      </w:pPr>
      <w:rPr>
        <w:rFonts w:ascii="Symbol" w:hAnsi="Symbol" w:hint="default"/>
      </w:rPr>
    </w:lvl>
    <w:lvl w:ilvl="4" w:tplc="04090003" w:tentative="1">
      <w:start w:val="1"/>
      <w:numFmt w:val="bullet"/>
      <w:lvlText w:val="o"/>
      <w:lvlJc w:val="left"/>
      <w:pPr>
        <w:tabs>
          <w:tab w:val="num" w:pos="5198"/>
        </w:tabs>
        <w:ind w:left="5198" w:hanging="360"/>
      </w:pPr>
      <w:rPr>
        <w:rFonts w:ascii="Courier New" w:hAnsi="Courier New" w:cs="Courier New" w:hint="default"/>
      </w:rPr>
    </w:lvl>
    <w:lvl w:ilvl="5" w:tplc="04090005" w:tentative="1">
      <w:start w:val="1"/>
      <w:numFmt w:val="bullet"/>
      <w:lvlText w:val=""/>
      <w:lvlJc w:val="left"/>
      <w:pPr>
        <w:tabs>
          <w:tab w:val="num" w:pos="5918"/>
        </w:tabs>
        <w:ind w:left="5918" w:hanging="360"/>
      </w:pPr>
      <w:rPr>
        <w:rFonts w:ascii="Wingdings" w:hAnsi="Wingdings" w:hint="default"/>
      </w:rPr>
    </w:lvl>
    <w:lvl w:ilvl="6" w:tplc="04090001" w:tentative="1">
      <w:start w:val="1"/>
      <w:numFmt w:val="bullet"/>
      <w:lvlText w:val=""/>
      <w:lvlJc w:val="left"/>
      <w:pPr>
        <w:tabs>
          <w:tab w:val="num" w:pos="6638"/>
        </w:tabs>
        <w:ind w:left="6638" w:hanging="360"/>
      </w:pPr>
      <w:rPr>
        <w:rFonts w:ascii="Symbol" w:hAnsi="Symbol" w:hint="default"/>
      </w:rPr>
    </w:lvl>
    <w:lvl w:ilvl="7" w:tplc="04090003" w:tentative="1">
      <w:start w:val="1"/>
      <w:numFmt w:val="bullet"/>
      <w:lvlText w:val="o"/>
      <w:lvlJc w:val="left"/>
      <w:pPr>
        <w:tabs>
          <w:tab w:val="num" w:pos="7358"/>
        </w:tabs>
        <w:ind w:left="7358" w:hanging="360"/>
      </w:pPr>
      <w:rPr>
        <w:rFonts w:ascii="Courier New" w:hAnsi="Courier New" w:cs="Courier New" w:hint="default"/>
      </w:rPr>
    </w:lvl>
    <w:lvl w:ilvl="8" w:tplc="04090005" w:tentative="1">
      <w:start w:val="1"/>
      <w:numFmt w:val="bullet"/>
      <w:lvlText w:val=""/>
      <w:lvlJc w:val="left"/>
      <w:pPr>
        <w:tabs>
          <w:tab w:val="num" w:pos="8078"/>
        </w:tabs>
        <w:ind w:left="8078" w:hanging="360"/>
      </w:pPr>
      <w:rPr>
        <w:rFonts w:ascii="Wingdings" w:hAnsi="Wingdings" w:hint="default"/>
      </w:rPr>
    </w:lvl>
  </w:abstractNum>
  <w:abstractNum w:abstractNumId="48" w15:restartNumberingAfterBreak="0">
    <w:nsid w:val="7AA724A0"/>
    <w:multiLevelType w:val="hybridMultilevel"/>
    <w:tmpl w:val="B46C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FE6041"/>
    <w:multiLevelType w:val="hybridMultilevel"/>
    <w:tmpl w:val="C00E8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7"/>
  </w:num>
  <w:num w:numId="4">
    <w:abstractNumId w:val="0"/>
  </w:num>
  <w:num w:numId="5">
    <w:abstractNumId w:val="10"/>
  </w:num>
  <w:num w:numId="6">
    <w:abstractNumId w:val="39"/>
  </w:num>
  <w:num w:numId="7">
    <w:abstractNumId w:val="41"/>
  </w:num>
  <w:num w:numId="8">
    <w:abstractNumId w:val="2"/>
  </w:num>
  <w:num w:numId="9">
    <w:abstractNumId w:val="20"/>
  </w:num>
  <w:num w:numId="10">
    <w:abstractNumId w:val="40"/>
  </w:num>
  <w:num w:numId="11">
    <w:abstractNumId w:val="49"/>
  </w:num>
  <w:num w:numId="12">
    <w:abstractNumId w:val="6"/>
  </w:num>
  <w:num w:numId="13">
    <w:abstractNumId w:val="26"/>
  </w:num>
  <w:num w:numId="14">
    <w:abstractNumId w:val="45"/>
  </w:num>
  <w:num w:numId="15">
    <w:abstractNumId w:val="12"/>
  </w:num>
  <w:num w:numId="16">
    <w:abstractNumId w:val="13"/>
  </w:num>
  <w:num w:numId="17">
    <w:abstractNumId w:val="14"/>
  </w:num>
  <w:num w:numId="18">
    <w:abstractNumId w:val="28"/>
  </w:num>
  <w:num w:numId="19">
    <w:abstractNumId w:val="22"/>
  </w:num>
  <w:num w:numId="20">
    <w:abstractNumId w:val="21"/>
  </w:num>
  <w:num w:numId="21">
    <w:abstractNumId w:val="31"/>
  </w:num>
  <w:num w:numId="22">
    <w:abstractNumId w:val="32"/>
  </w:num>
  <w:num w:numId="23">
    <w:abstractNumId w:val="1"/>
  </w:num>
  <w:num w:numId="24">
    <w:abstractNumId w:val="46"/>
  </w:num>
  <w:num w:numId="25">
    <w:abstractNumId w:val="27"/>
  </w:num>
  <w:num w:numId="26">
    <w:abstractNumId w:val="5"/>
  </w:num>
  <w:num w:numId="27">
    <w:abstractNumId w:val="17"/>
  </w:num>
  <w:num w:numId="28">
    <w:abstractNumId w:val="3"/>
  </w:num>
  <w:num w:numId="29">
    <w:abstractNumId w:val="42"/>
  </w:num>
  <w:num w:numId="30">
    <w:abstractNumId w:val="19"/>
  </w:num>
  <w:num w:numId="31">
    <w:abstractNumId w:val="23"/>
  </w:num>
  <w:num w:numId="32">
    <w:abstractNumId w:val="35"/>
  </w:num>
  <w:num w:numId="33">
    <w:abstractNumId w:val="48"/>
  </w:num>
  <w:num w:numId="34">
    <w:abstractNumId w:val="44"/>
  </w:num>
  <w:num w:numId="35">
    <w:abstractNumId w:val="29"/>
  </w:num>
  <w:num w:numId="36">
    <w:abstractNumId w:val="24"/>
  </w:num>
  <w:num w:numId="37">
    <w:abstractNumId w:val="8"/>
  </w:num>
  <w:num w:numId="38">
    <w:abstractNumId w:val="43"/>
  </w:num>
  <w:num w:numId="39">
    <w:abstractNumId w:val="37"/>
  </w:num>
  <w:num w:numId="40">
    <w:abstractNumId w:val="15"/>
  </w:num>
  <w:num w:numId="41">
    <w:abstractNumId w:val="38"/>
  </w:num>
  <w:num w:numId="42">
    <w:abstractNumId w:val="33"/>
  </w:num>
  <w:num w:numId="43">
    <w:abstractNumId w:val="18"/>
  </w:num>
  <w:num w:numId="44">
    <w:abstractNumId w:val="34"/>
  </w:num>
  <w:num w:numId="45">
    <w:abstractNumId w:val="4"/>
  </w:num>
  <w:num w:numId="46">
    <w:abstractNumId w:val="25"/>
  </w:num>
  <w:num w:numId="47">
    <w:abstractNumId w:val="36"/>
  </w:num>
  <w:num w:numId="48">
    <w:abstractNumId w:val="11"/>
  </w:num>
  <w:num w:numId="49">
    <w:abstractNumId w:val="16"/>
  </w:num>
  <w:num w:numId="5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71E"/>
    <w:rsid w:val="0000094D"/>
    <w:rsid w:val="00000E43"/>
    <w:rsid w:val="00004681"/>
    <w:rsid w:val="0000550D"/>
    <w:rsid w:val="0000610E"/>
    <w:rsid w:val="00006DF0"/>
    <w:rsid w:val="00021FE6"/>
    <w:rsid w:val="000261B8"/>
    <w:rsid w:val="00027482"/>
    <w:rsid w:val="00031583"/>
    <w:rsid w:val="00032191"/>
    <w:rsid w:val="00034E98"/>
    <w:rsid w:val="0004031F"/>
    <w:rsid w:val="000403E0"/>
    <w:rsid w:val="00040947"/>
    <w:rsid w:val="00041090"/>
    <w:rsid w:val="00044162"/>
    <w:rsid w:val="000452CC"/>
    <w:rsid w:val="000515EF"/>
    <w:rsid w:val="00053F7A"/>
    <w:rsid w:val="0005731D"/>
    <w:rsid w:val="00061D53"/>
    <w:rsid w:val="00061F99"/>
    <w:rsid w:val="00062981"/>
    <w:rsid w:val="00062ACA"/>
    <w:rsid w:val="000702B5"/>
    <w:rsid w:val="0007186E"/>
    <w:rsid w:val="00071983"/>
    <w:rsid w:val="00072C56"/>
    <w:rsid w:val="00073379"/>
    <w:rsid w:val="00074B98"/>
    <w:rsid w:val="000751B3"/>
    <w:rsid w:val="0007750C"/>
    <w:rsid w:val="00077723"/>
    <w:rsid w:val="000846ED"/>
    <w:rsid w:val="0008601C"/>
    <w:rsid w:val="000918A1"/>
    <w:rsid w:val="00091ACF"/>
    <w:rsid w:val="00092564"/>
    <w:rsid w:val="000949CC"/>
    <w:rsid w:val="00096CE8"/>
    <w:rsid w:val="0009735F"/>
    <w:rsid w:val="000A0E52"/>
    <w:rsid w:val="000A5B04"/>
    <w:rsid w:val="000B1799"/>
    <w:rsid w:val="000B2786"/>
    <w:rsid w:val="000B3270"/>
    <w:rsid w:val="000B3DE5"/>
    <w:rsid w:val="000B5276"/>
    <w:rsid w:val="000B78FB"/>
    <w:rsid w:val="000C1A89"/>
    <w:rsid w:val="000C2E92"/>
    <w:rsid w:val="000C3BB6"/>
    <w:rsid w:val="000C5D1E"/>
    <w:rsid w:val="000C5E13"/>
    <w:rsid w:val="000C7F17"/>
    <w:rsid w:val="000D2852"/>
    <w:rsid w:val="000D389D"/>
    <w:rsid w:val="000D3DEF"/>
    <w:rsid w:val="000D403A"/>
    <w:rsid w:val="000D64C7"/>
    <w:rsid w:val="000D6E82"/>
    <w:rsid w:val="000E0910"/>
    <w:rsid w:val="000E33C1"/>
    <w:rsid w:val="000E3FD5"/>
    <w:rsid w:val="000E4D7F"/>
    <w:rsid w:val="000E4FC9"/>
    <w:rsid w:val="000E7D42"/>
    <w:rsid w:val="000F144F"/>
    <w:rsid w:val="000F1B64"/>
    <w:rsid w:val="000F2320"/>
    <w:rsid w:val="000F36D1"/>
    <w:rsid w:val="000F440B"/>
    <w:rsid w:val="000F46CC"/>
    <w:rsid w:val="000F573D"/>
    <w:rsid w:val="000F7796"/>
    <w:rsid w:val="00102215"/>
    <w:rsid w:val="0010251A"/>
    <w:rsid w:val="00117D55"/>
    <w:rsid w:val="0012050A"/>
    <w:rsid w:val="00121896"/>
    <w:rsid w:val="001221A1"/>
    <w:rsid w:val="001224EF"/>
    <w:rsid w:val="00127892"/>
    <w:rsid w:val="00127BCE"/>
    <w:rsid w:val="00130541"/>
    <w:rsid w:val="00131768"/>
    <w:rsid w:val="0013356A"/>
    <w:rsid w:val="001402B4"/>
    <w:rsid w:val="0014076D"/>
    <w:rsid w:val="0014151F"/>
    <w:rsid w:val="001435C2"/>
    <w:rsid w:val="0015006F"/>
    <w:rsid w:val="00150EFD"/>
    <w:rsid w:val="00151B0D"/>
    <w:rsid w:val="00151B2D"/>
    <w:rsid w:val="00152CE4"/>
    <w:rsid w:val="001536D8"/>
    <w:rsid w:val="001549F5"/>
    <w:rsid w:val="0015576A"/>
    <w:rsid w:val="00156F6D"/>
    <w:rsid w:val="00160DFA"/>
    <w:rsid w:val="0016209E"/>
    <w:rsid w:val="00163DBD"/>
    <w:rsid w:val="001668B3"/>
    <w:rsid w:val="00171623"/>
    <w:rsid w:val="00172D33"/>
    <w:rsid w:val="00175E6F"/>
    <w:rsid w:val="00180817"/>
    <w:rsid w:val="001818D6"/>
    <w:rsid w:val="00181BAA"/>
    <w:rsid w:val="00182A9E"/>
    <w:rsid w:val="00183765"/>
    <w:rsid w:val="00184CBE"/>
    <w:rsid w:val="00185581"/>
    <w:rsid w:val="00185BE4"/>
    <w:rsid w:val="00186746"/>
    <w:rsid w:val="0018790D"/>
    <w:rsid w:val="00191E23"/>
    <w:rsid w:val="00192077"/>
    <w:rsid w:val="0019769B"/>
    <w:rsid w:val="00197EEF"/>
    <w:rsid w:val="001A0AC4"/>
    <w:rsid w:val="001A0F66"/>
    <w:rsid w:val="001A1E4E"/>
    <w:rsid w:val="001A2CE3"/>
    <w:rsid w:val="001A3F44"/>
    <w:rsid w:val="001A52ED"/>
    <w:rsid w:val="001A57A7"/>
    <w:rsid w:val="001A5850"/>
    <w:rsid w:val="001A7555"/>
    <w:rsid w:val="001B08D7"/>
    <w:rsid w:val="001B0D39"/>
    <w:rsid w:val="001B2FB9"/>
    <w:rsid w:val="001B552E"/>
    <w:rsid w:val="001B5DD2"/>
    <w:rsid w:val="001B6B5F"/>
    <w:rsid w:val="001B73ED"/>
    <w:rsid w:val="001C039D"/>
    <w:rsid w:val="001C0451"/>
    <w:rsid w:val="001C0739"/>
    <w:rsid w:val="001C13E1"/>
    <w:rsid w:val="001C1619"/>
    <w:rsid w:val="001C3F0D"/>
    <w:rsid w:val="001C448F"/>
    <w:rsid w:val="001C517F"/>
    <w:rsid w:val="001C62AD"/>
    <w:rsid w:val="001C7F78"/>
    <w:rsid w:val="001D0BDD"/>
    <w:rsid w:val="001D2648"/>
    <w:rsid w:val="001D4882"/>
    <w:rsid w:val="001D5315"/>
    <w:rsid w:val="001D553D"/>
    <w:rsid w:val="001D5735"/>
    <w:rsid w:val="001D5C15"/>
    <w:rsid w:val="001D60CF"/>
    <w:rsid w:val="001D729A"/>
    <w:rsid w:val="001D7377"/>
    <w:rsid w:val="001D7390"/>
    <w:rsid w:val="001E05C8"/>
    <w:rsid w:val="001E0DB9"/>
    <w:rsid w:val="001E22B0"/>
    <w:rsid w:val="001E435D"/>
    <w:rsid w:val="001E4D26"/>
    <w:rsid w:val="001E4EB3"/>
    <w:rsid w:val="001E5762"/>
    <w:rsid w:val="001E79A7"/>
    <w:rsid w:val="001F0575"/>
    <w:rsid w:val="001F0DC3"/>
    <w:rsid w:val="001F32BE"/>
    <w:rsid w:val="001F3403"/>
    <w:rsid w:val="001F388E"/>
    <w:rsid w:val="001F4D0A"/>
    <w:rsid w:val="001F5B27"/>
    <w:rsid w:val="001F5E31"/>
    <w:rsid w:val="001F626E"/>
    <w:rsid w:val="00203F74"/>
    <w:rsid w:val="002044F1"/>
    <w:rsid w:val="00206C8E"/>
    <w:rsid w:val="00210192"/>
    <w:rsid w:val="00210C97"/>
    <w:rsid w:val="002112F3"/>
    <w:rsid w:val="002117D6"/>
    <w:rsid w:val="00214ACA"/>
    <w:rsid w:val="00215D7D"/>
    <w:rsid w:val="00220E58"/>
    <w:rsid w:val="00221CFB"/>
    <w:rsid w:val="00223200"/>
    <w:rsid w:val="0022367F"/>
    <w:rsid w:val="00224748"/>
    <w:rsid w:val="002247BC"/>
    <w:rsid w:val="0022482B"/>
    <w:rsid w:val="002257D7"/>
    <w:rsid w:val="00230731"/>
    <w:rsid w:val="00230B5C"/>
    <w:rsid w:val="00230C5D"/>
    <w:rsid w:val="00232439"/>
    <w:rsid w:val="00233221"/>
    <w:rsid w:val="0023337F"/>
    <w:rsid w:val="002335B9"/>
    <w:rsid w:val="00234DEA"/>
    <w:rsid w:val="00235A38"/>
    <w:rsid w:val="00236667"/>
    <w:rsid w:val="00237317"/>
    <w:rsid w:val="00237BD7"/>
    <w:rsid w:val="00240F55"/>
    <w:rsid w:val="002417E3"/>
    <w:rsid w:val="00242364"/>
    <w:rsid w:val="00242E27"/>
    <w:rsid w:val="0024521A"/>
    <w:rsid w:val="00245C7C"/>
    <w:rsid w:val="0024731B"/>
    <w:rsid w:val="00254BD4"/>
    <w:rsid w:val="00254D67"/>
    <w:rsid w:val="00256F36"/>
    <w:rsid w:val="00257DE5"/>
    <w:rsid w:val="00261160"/>
    <w:rsid w:val="00262801"/>
    <w:rsid w:val="00262D27"/>
    <w:rsid w:val="002632B2"/>
    <w:rsid w:val="002633A5"/>
    <w:rsid w:val="002648DB"/>
    <w:rsid w:val="00265626"/>
    <w:rsid w:val="0026572E"/>
    <w:rsid w:val="00266513"/>
    <w:rsid w:val="00267757"/>
    <w:rsid w:val="00267C78"/>
    <w:rsid w:val="00271A96"/>
    <w:rsid w:val="00272103"/>
    <w:rsid w:val="002726FF"/>
    <w:rsid w:val="00273AAD"/>
    <w:rsid w:val="00273E94"/>
    <w:rsid w:val="00274939"/>
    <w:rsid w:val="002750F4"/>
    <w:rsid w:val="0027513E"/>
    <w:rsid w:val="0027579B"/>
    <w:rsid w:val="0028045C"/>
    <w:rsid w:val="00282F21"/>
    <w:rsid w:val="00285222"/>
    <w:rsid w:val="00292473"/>
    <w:rsid w:val="00293A0D"/>
    <w:rsid w:val="00294091"/>
    <w:rsid w:val="00295FE1"/>
    <w:rsid w:val="002A20DF"/>
    <w:rsid w:val="002A2DA8"/>
    <w:rsid w:val="002A57DA"/>
    <w:rsid w:val="002A58DF"/>
    <w:rsid w:val="002A72EA"/>
    <w:rsid w:val="002A74A7"/>
    <w:rsid w:val="002A7B4A"/>
    <w:rsid w:val="002A7CD4"/>
    <w:rsid w:val="002B02AA"/>
    <w:rsid w:val="002B1182"/>
    <w:rsid w:val="002B3D6D"/>
    <w:rsid w:val="002B5AA8"/>
    <w:rsid w:val="002B644C"/>
    <w:rsid w:val="002C7E81"/>
    <w:rsid w:val="002D019D"/>
    <w:rsid w:val="002D1802"/>
    <w:rsid w:val="002D37CE"/>
    <w:rsid w:val="002D589B"/>
    <w:rsid w:val="002E07AD"/>
    <w:rsid w:val="002E4126"/>
    <w:rsid w:val="002E4E17"/>
    <w:rsid w:val="002E51F7"/>
    <w:rsid w:val="002F01BC"/>
    <w:rsid w:val="002F0925"/>
    <w:rsid w:val="002F23A4"/>
    <w:rsid w:val="002F39D9"/>
    <w:rsid w:val="002F791B"/>
    <w:rsid w:val="002F7F75"/>
    <w:rsid w:val="00300745"/>
    <w:rsid w:val="00300CE6"/>
    <w:rsid w:val="00300D31"/>
    <w:rsid w:val="003043AF"/>
    <w:rsid w:val="00305F08"/>
    <w:rsid w:val="003072C0"/>
    <w:rsid w:val="003119E4"/>
    <w:rsid w:val="00314BF5"/>
    <w:rsid w:val="00314DB9"/>
    <w:rsid w:val="00314F86"/>
    <w:rsid w:val="0031545F"/>
    <w:rsid w:val="003156F8"/>
    <w:rsid w:val="0031683D"/>
    <w:rsid w:val="003207C5"/>
    <w:rsid w:val="00322E9E"/>
    <w:rsid w:val="003238A1"/>
    <w:rsid w:val="00327A24"/>
    <w:rsid w:val="00330B11"/>
    <w:rsid w:val="00330B80"/>
    <w:rsid w:val="003324F2"/>
    <w:rsid w:val="0033392C"/>
    <w:rsid w:val="0034061B"/>
    <w:rsid w:val="003412D7"/>
    <w:rsid w:val="00343B36"/>
    <w:rsid w:val="00344F3C"/>
    <w:rsid w:val="003450D7"/>
    <w:rsid w:val="00346E19"/>
    <w:rsid w:val="003470AE"/>
    <w:rsid w:val="00347B53"/>
    <w:rsid w:val="003502C3"/>
    <w:rsid w:val="0035265C"/>
    <w:rsid w:val="0035352B"/>
    <w:rsid w:val="003548A6"/>
    <w:rsid w:val="003554A9"/>
    <w:rsid w:val="00357012"/>
    <w:rsid w:val="00357A27"/>
    <w:rsid w:val="00360ADF"/>
    <w:rsid w:val="00361AC8"/>
    <w:rsid w:val="00361D55"/>
    <w:rsid w:val="0036445B"/>
    <w:rsid w:val="003661B5"/>
    <w:rsid w:val="00366B14"/>
    <w:rsid w:val="00367147"/>
    <w:rsid w:val="00367971"/>
    <w:rsid w:val="0037569C"/>
    <w:rsid w:val="003765B5"/>
    <w:rsid w:val="00380C54"/>
    <w:rsid w:val="00390D61"/>
    <w:rsid w:val="00390F49"/>
    <w:rsid w:val="003A0810"/>
    <w:rsid w:val="003A09A2"/>
    <w:rsid w:val="003A5635"/>
    <w:rsid w:val="003A5B02"/>
    <w:rsid w:val="003A7544"/>
    <w:rsid w:val="003B000E"/>
    <w:rsid w:val="003B0EA1"/>
    <w:rsid w:val="003B1311"/>
    <w:rsid w:val="003B148E"/>
    <w:rsid w:val="003B2597"/>
    <w:rsid w:val="003B2711"/>
    <w:rsid w:val="003B5815"/>
    <w:rsid w:val="003B65D9"/>
    <w:rsid w:val="003B7202"/>
    <w:rsid w:val="003B79D0"/>
    <w:rsid w:val="003C0344"/>
    <w:rsid w:val="003C236C"/>
    <w:rsid w:val="003C42B7"/>
    <w:rsid w:val="003C4B40"/>
    <w:rsid w:val="003C54E9"/>
    <w:rsid w:val="003C55C8"/>
    <w:rsid w:val="003C6AC0"/>
    <w:rsid w:val="003C6F3D"/>
    <w:rsid w:val="003D2675"/>
    <w:rsid w:val="003D2ECD"/>
    <w:rsid w:val="003D657F"/>
    <w:rsid w:val="003E057A"/>
    <w:rsid w:val="003E3A90"/>
    <w:rsid w:val="003E5C50"/>
    <w:rsid w:val="003E7ECC"/>
    <w:rsid w:val="003E7FDB"/>
    <w:rsid w:val="003F0FBA"/>
    <w:rsid w:val="003F1922"/>
    <w:rsid w:val="003F28C0"/>
    <w:rsid w:val="003F29C2"/>
    <w:rsid w:val="003F4909"/>
    <w:rsid w:val="003F5F5B"/>
    <w:rsid w:val="003F6871"/>
    <w:rsid w:val="003F6924"/>
    <w:rsid w:val="004008EB"/>
    <w:rsid w:val="004035D2"/>
    <w:rsid w:val="004048A6"/>
    <w:rsid w:val="00412F40"/>
    <w:rsid w:val="004134A3"/>
    <w:rsid w:val="00414584"/>
    <w:rsid w:val="00417357"/>
    <w:rsid w:val="0041795E"/>
    <w:rsid w:val="00417AB8"/>
    <w:rsid w:val="00417EC4"/>
    <w:rsid w:val="004207E9"/>
    <w:rsid w:val="00420E8F"/>
    <w:rsid w:val="0042392E"/>
    <w:rsid w:val="00427096"/>
    <w:rsid w:val="00431233"/>
    <w:rsid w:val="00431872"/>
    <w:rsid w:val="00431BFD"/>
    <w:rsid w:val="004340B7"/>
    <w:rsid w:val="0043412E"/>
    <w:rsid w:val="00434C90"/>
    <w:rsid w:val="00437B4E"/>
    <w:rsid w:val="004411BD"/>
    <w:rsid w:val="004418A9"/>
    <w:rsid w:val="00442F0B"/>
    <w:rsid w:val="00443F9C"/>
    <w:rsid w:val="00444E46"/>
    <w:rsid w:val="00446478"/>
    <w:rsid w:val="004465F9"/>
    <w:rsid w:val="00446BBE"/>
    <w:rsid w:val="00453547"/>
    <w:rsid w:val="00453F8C"/>
    <w:rsid w:val="00454057"/>
    <w:rsid w:val="00456846"/>
    <w:rsid w:val="00457450"/>
    <w:rsid w:val="004645DD"/>
    <w:rsid w:val="00465134"/>
    <w:rsid w:val="00465646"/>
    <w:rsid w:val="00466326"/>
    <w:rsid w:val="00467B90"/>
    <w:rsid w:val="00470031"/>
    <w:rsid w:val="004708BC"/>
    <w:rsid w:val="0047132E"/>
    <w:rsid w:val="00472B4C"/>
    <w:rsid w:val="00473629"/>
    <w:rsid w:val="00474917"/>
    <w:rsid w:val="00475EE1"/>
    <w:rsid w:val="004767BB"/>
    <w:rsid w:val="004769E6"/>
    <w:rsid w:val="00477F74"/>
    <w:rsid w:val="004800C7"/>
    <w:rsid w:val="00480370"/>
    <w:rsid w:val="004804D1"/>
    <w:rsid w:val="00482488"/>
    <w:rsid w:val="00483130"/>
    <w:rsid w:val="0048410E"/>
    <w:rsid w:val="00486622"/>
    <w:rsid w:val="00487CCD"/>
    <w:rsid w:val="004918E7"/>
    <w:rsid w:val="00491B6A"/>
    <w:rsid w:val="0049484C"/>
    <w:rsid w:val="004955BC"/>
    <w:rsid w:val="004957E4"/>
    <w:rsid w:val="0049718A"/>
    <w:rsid w:val="004A05C4"/>
    <w:rsid w:val="004A1C82"/>
    <w:rsid w:val="004A4BC5"/>
    <w:rsid w:val="004A7612"/>
    <w:rsid w:val="004B1813"/>
    <w:rsid w:val="004B2E89"/>
    <w:rsid w:val="004B3DF3"/>
    <w:rsid w:val="004B445E"/>
    <w:rsid w:val="004B48B5"/>
    <w:rsid w:val="004B746A"/>
    <w:rsid w:val="004C016B"/>
    <w:rsid w:val="004C051B"/>
    <w:rsid w:val="004C53C0"/>
    <w:rsid w:val="004C74FE"/>
    <w:rsid w:val="004C7C3D"/>
    <w:rsid w:val="004D154E"/>
    <w:rsid w:val="004D198C"/>
    <w:rsid w:val="004D681C"/>
    <w:rsid w:val="004E3587"/>
    <w:rsid w:val="004E41D3"/>
    <w:rsid w:val="004E4916"/>
    <w:rsid w:val="004E5575"/>
    <w:rsid w:val="004E63AF"/>
    <w:rsid w:val="004F0568"/>
    <w:rsid w:val="004F0D81"/>
    <w:rsid w:val="004F1129"/>
    <w:rsid w:val="004F15C0"/>
    <w:rsid w:val="004F3B5A"/>
    <w:rsid w:val="004F3E08"/>
    <w:rsid w:val="004F60BB"/>
    <w:rsid w:val="004F6BF6"/>
    <w:rsid w:val="005006AB"/>
    <w:rsid w:val="00500C76"/>
    <w:rsid w:val="0050172C"/>
    <w:rsid w:val="0050339B"/>
    <w:rsid w:val="00503E44"/>
    <w:rsid w:val="00504462"/>
    <w:rsid w:val="0050456B"/>
    <w:rsid w:val="0050474E"/>
    <w:rsid w:val="00504FDC"/>
    <w:rsid w:val="005126AE"/>
    <w:rsid w:val="00513248"/>
    <w:rsid w:val="005141F3"/>
    <w:rsid w:val="005151AF"/>
    <w:rsid w:val="005158E5"/>
    <w:rsid w:val="00520706"/>
    <w:rsid w:val="00523A6E"/>
    <w:rsid w:val="005242E8"/>
    <w:rsid w:val="005255D6"/>
    <w:rsid w:val="005260B9"/>
    <w:rsid w:val="0053022A"/>
    <w:rsid w:val="00531F35"/>
    <w:rsid w:val="00533253"/>
    <w:rsid w:val="00533B57"/>
    <w:rsid w:val="00535194"/>
    <w:rsid w:val="00536F39"/>
    <w:rsid w:val="005408B2"/>
    <w:rsid w:val="00542960"/>
    <w:rsid w:val="0054384E"/>
    <w:rsid w:val="00543B14"/>
    <w:rsid w:val="0054430F"/>
    <w:rsid w:val="005462B2"/>
    <w:rsid w:val="0054707A"/>
    <w:rsid w:val="00550644"/>
    <w:rsid w:val="00553354"/>
    <w:rsid w:val="005534FF"/>
    <w:rsid w:val="00553EE3"/>
    <w:rsid w:val="005549C3"/>
    <w:rsid w:val="005555B3"/>
    <w:rsid w:val="005561EC"/>
    <w:rsid w:val="00556907"/>
    <w:rsid w:val="00557B1E"/>
    <w:rsid w:val="00561AF7"/>
    <w:rsid w:val="005635E6"/>
    <w:rsid w:val="00564385"/>
    <w:rsid w:val="00565EB0"/>
    <w:rsid w:val="0056614C"/>
    <w:rsid w:val="005700C9"/>
    <w:rsid w:val="00570D46"/>
    <w:rsid w:val="005712AB"/>
    <w:rsid w:val="00572835"/>
    <w:rsid w:val="00572A60"/>
    <w:rsid w:val="00573167"/>
    <w:rsid w:val="00577002"/>
    <w:rsid w:val="00580D61"/>
    <w:rsid w:val="00581FD7"/>
    <w:rsid w:val="00584153"/>
    <w:rsid w:val="00585266"/>
    <w:rsid w:val="00590361"/>
    <w:rsid w:val="00591161"/>
    <w:rsid w:val="00591E31"/>
    <w:rsid w:val="0059391C"/>
    <w:rsid w:val="005A0263"/>
    <w:rsid w:val="005A4CFE"/>
    <w:rsid w:val="005A72A9"/>
    <w:rsid w:val="005A78D1"/>
    <w:rsid w:val="005A7986"/>
    <w:rsid w:val="005A7F97"/>
    <w:rsid w:val="005B4EFB"/>
    <w:rsid w:val="005B67B2"/>
    <w:rsid w:val="005B73FF"/>
    <w:rsid w:val="005B7ACC"/>
    <w:rsid w:val="005C2DE9"/>
    <w:rsid w:val="005C3857"/>
    <w:rsid w:val="005C41AC"/>
    <w:rsid w:val="005C47FC"/>
    <w:rsid w:val="005C5FC0"/>
    <w:rsid w:val="005C6147"/>
    <w:rsid w:val="005C739D"/>
    <w:rsid w:val="005D3133"/>
    <w:rsid w:val="005D44A9"/>
    <w:rsid w:val="005D6682"/>
    <w:rsid w:val="005D7574"/>
    <w:rsid w:val="005E35F7"/>
    <w:rsid w:val="005E3E5B"/>
    <w:rsid w:val="005E4585"/>
    <w:rsid w:val="005E4641"/>
    <w:rsid w:val="005E4B16"/>
    <w:rsid w:val="005E4E1E"/>
    <w:rsid w:val="005E616B"/>
    <w:rsid w:val="005E6CC5"/>
    <w:rsid w:val="005E7D70"/>
    <w:rsid w:val="005E7D9D"/>
    <w:rsid w:val="005E7FB7"/>
    <w:rsid w:val="005F075C"/>
    <w:rsid w:val="005F2CF5"/>
    <w:rsid w:val="005F3CC3"/>
    <w:rsid w:val="005F5625"/>
    <w:rsid w:val="006019C9"/>
    <w:rsid w:val="00602A36"/>
    <w:rsid w:val="00604618"/>
    <w:rsid w:val="00604BDF"/>
    <w:rsid w:val="00605DE7"/>
    <w:rsid w:val="00606125"/>
    <w:rsid w:val="00606577"/>
    <w:rsid w:val="006071CB"/>
    <w:rsid w:val="00610A5E"/>
    <w:rsid w:val="0061280E"/>
    <w:rsid w:val="00612AF0"/>
    <w:rsid w:val="00612D20"/>
    <w:rsid w:val="00612D27"/>
    <w:rsid w:val="006137D0"/>
    <w:rsid w:val="00616FAC"/>
    <w:rsid w:val="006205F6"/>
    <w:rsid w:val="006211DC"/>
    <w:rsid w:val="00624785"/>
    <w:rsid w:val="00624A13"/>
    <w:rsid w:val="00625A08"/>
    <w:rsid w:val="00627A31"/>
    <w:rsid w:val="0063103C"/>
    <w:rsid w:val="006313F7"/>
    <w:rsid w:val="006314A4"/>
    <w:rsid w:val="006316CA"/>
    <w:rsid w:val="00633252"/>
    <w:rsid w:val="0063477B"/>
    <w:rsid w:val="006350E3"/>
    <w:rsid w:val="006404A1"/>
    <w:rsid w:val="00641ABD"/>
    <w:rsid w:val="006445A1"/>
    <w:rsid w:val="00646158"/>
    <w:rsid w:val="00646A25"/>
    <w:rsid w:val="00651A74"/>
    <w:rsid w:val="00652531"/>
    <w:rsid w:val="00653361"/>
    <w:rsid w:val="00653853"/>
    <w:rsid w:val="00653D48"/>
    <w:rsid w:val="00654650"/>
    <w:rsid w:val="00656542"/>
    <w:rsid w:val="00663B4E"/>
    <w:rsid w:val="00663D58"/>
    <w:rsid w:val="006735DF"/>
    <w:rsid w:val="00674939"/>
    <w:rsid w:val="00677482"/>
    <w:rsid w:val="006774EB"/>
    <w:rsid w:val="00677BEB"/>
    <w:rsid w:val="006805B9"/>
    <w:rsid w:val="006831B3"/>
    <w:rsid w:val="00684120"/>
    <w:rsid w:val="00687A95"/>
    <w:rsid w:val="00692289"/>
    <w:rsid w:val="00694711"/>
    <w:rsid w:val="006A0268"/>
    <w:rsid w:val="006A0AC1"/>
    <w:rsid w:val="006A13C2"/>
    <w:rsid w:val="006A1A93"/>
    <w:rsid w:val="006A637D"/>
    <w:rsid w:val="006B0339"/>
    <w:rsid w:val="006B13DB"/>
    <w:rsid w:val="006B39D3"/>
    <w:rsid w:val="006B406B"/>
    <w:rsid w:val="006B67C4"/>
    <w:rsid w:val="006B6EC0"/>
    <w:rsid w:val="006C014E"/>
    <w:rsid w:val="006C0DDB"/>
    <w:rsid w:val="006C17B9"/>
    <w:rsid w:val="006C2809"/>
    <w:rsid w:val="006C2DC2"/>
    <w:rsid w:val="006C2E4D"/>
    <w:rsid w:val="006C34D6"/>
    <w:rsid w:val="006C3CCB"/>
    <w:rsid w:val="006C4FB0"/>
    <w:rsid w:val="006C6828"/>
    <w:rsid w:val="006C6A07"/>
    <w:rsid w:val="006C7CEE"/>
    <w:rsid w:val="006C7FBF"/>
    <w:rsid w:val="006D0969"/>
    <w:rsid w:val="006D0BB3"/>
    <w:rsid w:val="006D1737"/>
    <w:rsid w:val="006D2858"/>
    <w:rsid w:val="006D2952"/>
    <w:rsid w:val="006D4B52"/>
    <w:rsid w:val="006D4C08"/>
    <w:rsid w:val="006D54E5"/>
    <w:rsid w:val="006D5510"/>
    <w:rsid w:val="006D68A9"/>
    <w:rsid w:val="006E06EF"/>
    <w:rsid w:val="006E1244"/>
    <w:rsid w:val="006E1FB3"/>
    <w:rsid w:val="006E2C8B"/>
    <w:rsid w:val="006E5E17"/>
    <w:rsid w:val="006F0059"/>
    <w:rsid w:val="006F023F"/>
    <w:rsid w:val="006F0A64"/>
    <w:rsid w:val="006F1263"/>
    <w:rsid w:val="006F471E"/>
    <w:rsid w:val="006F4D98"/>
    <w:rsid w:val="006F56B6"/>
    <w:rsid w:val="006F6395"/>
    <w:rsid w:val="007007BB"/>
    <w:rsid w:val="00701FB3"/>
    <w:rsid w:val="00702C3B"/>
    <w:rsid w:val="007034D5"/>
    <w:rsid w:val="007039ED"/>
    <w:rsid w:val="00704A09"/>
    <w:rsid w:val="00704F0E"/>
    <w:rsid w:val="0071708B"/>
    <w:rsid w:val="007175CB"/>
    <w:rsid w:val="00717E54"/>
    <w:rsid w:val="00724AFD"/>
    <w:rsid w:val="007263AC"/>
    <w:rsid w:val="00727A2E"/>
    <w:rsid w:val="00730D71"/>
    <w:rsid w:val="00731ADE"/>
    <w:rsid w:val="0073262A"/>
    <w:rsid w:val="00732B96"/>
    <w:rsid w:val="00732FD6"/>
    <w:rsid w:val="0073304E"/>
    <w:rsid w:val="00734021"/>
    <w:rsid w:val="007365F8"/>
    <w:rsid w:val="00736FED"/>
    <w:rsid w:val="00737A32"/>
    <w:rsid w:val="00740404"/>
    <w:rsid w:val="0074360C"/>
    <w:rsid w:val="00747984"/>
    <w:rsid w:val="00750318"/>
    <w:rsid w:val="00753E8C"/>
    <w:rsid w:val="007565D2"/>
    <w:rsid w:val="00757511"/>
    <w:rsid w:val="00760BAE"/>
    <w:rsid w:val="00763173"/>
    <w:rsid w:val="0076351D"/>
    <w:rsid w:val="0076384E"/>
    <w:rsid w:val="007643B8"/>
    <w:rsid w:val="007736EF"/>
    <w:rsid w:val="00773B69"/>
    <w:rsid w:val="00777921"/>
    <w:rsid w:val="00780C2B"/>
    <w:rsid w:val="00781702"/>
    <w:rsid w:val="0078697F"/>
    <w:rsid w:val="00786BFB"/>
    <w:rsid w:val="00787458"/>
    <w:rsid w:val="007878A0"/>
    <w:rsid w:val="007925DA"/>
    <w:rsid w:val="00792FC3"/>
    <w:rsid w:val="00793218"/>
    <w:rsid w:val="007932F3"/>
    <w:rsid w:val="00793BED"/>
    <w:rsid w:val="007948FA"/>
    <w:rsid w:val="00797487"/>
    <w:rsid w:val="00797520"/>
    <w:rsid w:val="007A12F6"/>
    <w:rsid w:val="007A2A7C"/>
    <w:rsid w:val="007A62C1"/>
    <w:rsid w:val="007A677E"/>
    <w:rsid w:val="007A6A36"/>
    <w:rsid w:val="007B0594"/>
    <w:rsid w:val="007B269D"/>
    <w:rsid w:val="007B2758"/>
    <w:rsid w:val="007B2B5E"/>
    <w:rsid w:val="007B3020"/>
    <w:rsid w:val="007B371C"/>
    <w:rsid w:val="007C05C4"/>
    <w:rsid w:val="007C0D20"/>
    <w:rsid w:val="007C1250"/>
    <w:rsid w:val="007C12A8"/>
    <w:rsid w:val="007C2678"/>
    <w:rsid w:val="007C2C61"/>
    <w:rsid w:val="007C3CF2"/>
    <w:rsid w:val="007C4BC8"/>
    <w:rsid w:val="007C5FE3"/>
    <w:rsid w:val="007C6CAA"/>
    <w:rsid w:val="007C7DAF"/>
    <w:rsid w:val="007D181B"/>
    <w:rsid w:val="007E190B"/>
    <w:rsid w:val="007E1984"/>
    <w:rsid w:val="007E2B4F"/>
    <w:rsid w:val="007E3B59"/>
    <w:rsid w:val="007E4A51"/>
    <w:rsid w:val="007E6511"/>
    <w:rsid w:val="007E7E25"/>
    <w:rsid w:val="007F17B5"/>
    <w:rsid w:val="007F55BA"/>
    <w:rsid w:val="007F7994"/>
    <w:rsid w:val="007F7A45"/>
    <w:rsid w:val="00800E3B"/>
    <w:rsid w:val="008013B4"/>
    <w:rsid w:val="00802B28"/>
    <w:rsid w:val="00805A12"/>
    <w:rsid w:val="008109D2"/>
    <w:rsid w:val="00810A0A"/>
    <w:rsid w:val="00811FBB"/>
    <w:rsid w:val="008131AF"/>
    <w:rsid w:val="008132A0"/>
    <w:rsid w:val="0081444B"/>
    <w:rsid w:val="008145BB"/>
    <w:rsid w:val="00815352"/>
    <w:rsid w:val="00816825"/>
    <w:rsid w:val="0081736F"/>
    <w:rsid w:val="0081751B"/>
    <w:rsid w:val="0082197D"/>
    <w:rsid w:val="00821C03"/>
    <w:rsid w:val="008227A8"/>
    <w:rsid w:val="00824AD3"/>
    <w:rsid w:val="00825B91"/>
    <w:rsid w:val="008270B9"/>
    <w:rsid w:val="0083001F"/>
    <w:rsid w:val="0083052E"/>
    <w:rsid w:val="008361C8"/>
    <w:rsid w:val="00836FED"/>
    <w:rsid w:val="00845230"/>
    <w:rsid w:val="008453CC"/>
    <w:rsid w:val="00845C8B"/>
    <w:rsid w:val="00846C61"/>
    <w:rsid w:val="0085059C"/>
    <w:rsid w:val="008508B3"/>
    <w:rsid w:val="00850EE8"/>
    <w:rsid w:val="008515B2"/>
    <w:rsid w:val="00851B85"/>
    <w:rsid w:val="00851D11"/>
    <w:rsid w:val="00856ED7"/>
    <w:rsid w:val="00857437"/>
    <w:rsid w:val="00863CDB"/>
    <w:rsid w:val="00863CED"/>
    <w:rsid w:val="00866DE1"/>
    <w:rsid w:val="00866FA2"/>
    <w:rsid w:val="00867260"/>
    <w:rsid w:val="00867803"/>
    <w:rsid w:val="00872745"/>
    <w:rsid w:val="0087290C"/>
    <w:rsid w:val="00873063"/>
    <w:rsid w:val="00874251"/>
    <w:rsid w:val="00874701"/>
    <w:rsid w:val="00874A8E"/>
    <w:rsid w:val="00876E54"/>
    <w:rsid w:val="00877465"/>
    <w:rsid w:val="00884EBB"/>
    <w:rsid w:val="00887BEA"/>
    <w:rsid w:val="00890A74"/>
    <w:rsid w:val="008920B9"/>
    <w:rsid w:val="008933F3"/>
    <w:rsid w:val="00893B81"/>
    <w:rsid w:val="00893DD8"/>
    <w:rsid w:val="00894A58"/>
    <w:rsid w:val="00894BD7"/>
    <w:rsid w:val="00895D85"/>
    <w:rsid w:val="008A0249"/>
    <w:rsid w:val="008A0408"/>
    <w:rsid w:val="008A146D"/>
    <w:rsid w:val="008A3970"/>
    <w:rsid w:val="008A3F80"/>
    <w:rsid w:val="008A4775"/>
    <w:rsid w:val="008A4E5C"/>
    <w:rsid w:val="008A6ECF"/>
    <w:rsid w:val="008B003E"/>
    <w:rsid w:val="008B0CFD"/>
    <w:rsid w:val="008B1334"/>
    <w:rsid w:val="008B340A"/>
    <w:rsid w:val="008B44A9"/>
    <w:rsid w:val="008B4970"/>
    <w:rsid w:val="008B668F"/>
    <w:rsid w:val="008C2429"/>
    <w:rsid w:val="008C4B41"/>
    <w:rsid w:val="008C7EC2"/>
    <w:rsid w:val="008D192E"/>
    <w:rsid w:val="008D1DE1"/>
    <w:rsid w:val="008D1ED5"/>
    <w:rsid w:val="008D31FE"/>
    <w:rsid w:val="008D475D"/>
    <w:rsid w:val="008D5F53"/>
    <w:rsid w:val="008D7F97"/>
    <w:rsid w:val="008E0A96"/>
    <w:rsid w:val="008E14CD"/>
    <w:rsid w:val="008E3AC9"/>
    <w:rsid w:val="008E5EFA"/>
    <w:rsid w:val="008E7F7C"/>
    <w:rsid w:val="008F0F38"/>
    <w:rsid w:val="008F51B3"/>
    <w:rsid w:val="008F7942"/>
    <w:rsid w:val="00900284"/>
    <w:rsid w:val="009011AA"/>
    <w:rsid w:val="009017D3"/>
    <w:rsid w:val="009052E1"/>
    <w:rsid w:val="009074AC"/>
    <w:rsid w:val="00910658"/>
    <w:rsid w:val="00911144"/>
    <w:rsid w:val="00911BBE"/>
    <w:rsid w:val="00912290"/>
    <w:rsid w:val="009127C2"/>
    <w:rsid w:val="00912E4F"/>
    <w:rsid w:val="0091411B"/>
    <w:rsid w:val="00915592"/>
    <w:rsid w:val="0091559D"/>
    <w:rsid w:val="0092170D"/>
    <w:rsid w:val="0092352F"/>
    <w:rsid w:val="00924513"/>
    <w:rsid w:val="00925145"/>
    <w:rsid w:val="009254EC"/>
    <w:rsid w:val="00925BBA"/>
    <w:rsid w:val="00926BB7"/>
    <w:rsid w:val="00927A21"/>
    <w:rsid w:val="00930291"/>
    <w:rsid w:val="00930438"/>
    <w:rsid w:val="0093103D"/>
    <w:rsid w:val="009319DB"/>
    <w:rsid w:val="0093212E"/>
    <w:rsid w:val="00932F11"/>
    <w:rsid w:val="00933544"/>
    <w:rsid w:val="0093359F"/>
    <w:rsid w:val="00934972"/>
    <w:rsid w:val="00935B80"/>
    <w:rsid w:val="00937266"/>
    <w:rsid w:val="00941B2D"/>
    <w:rsid w:val="009428FA"/>
    <w:rsid w:val="00942D70"/>
    <w:rsid w:val="00942E5F"/>
    <w:rsid w:val="009437AA"/>
    <w:rsid w:val="00945FD4"/>
    <w:rsid w:val="00946924"/>
    <w:rsid w:val="00946A70"/>
    <w:rsid w:val="00947019"/>
    <w:rsid w:val="00951879"/>
    <w:rsid w:val="0095369D"/>
    <w:rsid w:val="0095533E"/>
    <w:rsid w:val="0096017F"/>
    <w:rsid w:val="00964384"/>
    <w:rsid w:val="00965090"/>
    <w:rsid w:val="009654BD"/>
    <w:rsid w:val="0096558D"/>
    <w:rsid w:val="00966A65"/>
    <w:rsid w:val="0096797D"/>
    <w:rsid w:val="00970AB2"/>
    <w:rsid w:val="00971A7E"/>
    <w:rsid w:val="00971EE3"/>
    <w:rsid w:val="009724B0"/>
    <w:rsid w:val="00972C3D"/>
    <w:rsid w:val="00973151"/>
    <w:rsid w:val="00973B57"/>
    <w:rsid w:val="00975A46"/>
    <w:rsid w:val="00975E9C"/>
    <w:rsid w:val="00980375"/>
    <w:rsid w:val="00982FE9"/>
    <w:rsid w:val="00983439"/>
    <w:rsid w:val="009861AF"/>
    <w:rsid w:val="00987C16"/>
    <w:rsid w:val="0099000F"/>
    <w:rsid w:val="00991F82"/>
    <w:rsid w:val="00993D1A"/>
    <w:rsid w:val="009955F7"/>
    <w:rsid w:val="00997D39"/>
    <w:rsid w:val="00997EFA"/>
    <w:rsid w:val="009A0E00"/>
    <w:rsid w:val="009A195F"/>
    <w:rsid w:val="009A1AAE"/>
    <w:rsid w:val="009A2EB1"/>
    <w:rsid w:val="009A4CAD"/>
    <w:rsid w:val="009A7BAF"/>
    <w:rsid w:val="009B0FB4"/>
    <w:rsid w:val="009B146C"/>
    <w:rsid w:val="009B159B"/>
    <w:rsid w:val="009B3293"/>
    <w:rsid w:val="009B6D4E"/>
    <w:rsid w:val="009B6D53"/>
    <w:rsid w:val="009C10F8"/>
    <w:rsid w:val="009C338F"/>
    <w:rsid w:val="009C5ED9"/>
    <w:rsid w:val="009C6000"/>
    <w:rsid w:val="009C66F1"/>
    <w:rsid w:val="009C6AD6"/>
    <w:rsid w:val="009D141D"/>
    <w:rsid w:val="009D2E86"/>
    <w:rsid w:val="009D2F8A"/>
    <w:rsid w:val="009D4F23"/>
    <w:rsid w:val="009D7418"/>
    <w:rsid w:val="009E3DBF"/>
    <w:rsid w:val="009E66C2"/>
    <w:rsid w:val="009F0F15"/>
    <w:rsid w:val="009F252A"/>
    <w:rsid w:val="009F33F4"/>
    <w:rsid w:val="009F6592"/>
    <w:rsid w:val="009F7227"/>
    <w:rsid w:val="00A00F9E"/>
    <w:rsid w:val="00A026C9"/>
    <w:rsid w:val="00A02DE7"/>
    <w:rsid w:val="00A03B59"/>
    <w:rsid w:val="00A0468C"/>
    <w:rsid w:val="00A0713C"/>
    <w:rsid w:val="00A11CA6"/>
    <w:rsid w:val="00A1263F"/>
    <w:rsid w:val="00A131AA"/>
    <w:rsid w:val="00A21C32"/>
    <w:rsid w:val="00A2387A"/>
    <w:rsid w:val="00A238A7"/>
    <w:rsid w:val="00A2421F"/>
    <w:rsid w:val="00A24B4F"/>
    <w:rsid w:val="00A260FF"/>
    <w:rsid w:val="00A26DFF"/>
    <w:rsid w:val="00A270B7"/>
    <w:rsid w:val="00A27F3E"/>
    <w:rsid w:val="00A304AC"/>
    <w:rsid w:val="00A30C03"/>
    <w:rsid w:val="00A31FC7"/>
    <w:rsid w:val="00A330C9"/>
    <w:rsid w:val="00A337A0"/>
    <w:rsid w:val="00A357CE"/>
    <w:rsid w:val="00A3642A"/>
    <w:rsid w:val="00A36A8F"/>
    <w:rsid w:val="00A42BE9"/>
    <w:rsid w:val="00A448CD"/>
    <w:rsid w:val="00A475A2"/>
    <w:rsid w:val="00A50043"/>
    <w:rsid w:val="00A50211"/>
    <w:rsid w:val="00A50C77"/>
    <w:rsid w:val="00A533F6"/>
    <w:rsid w:val="00A53E1D"/>
    <w:rsid w:val="00A5432D"/>
    <w:rsid w:val="00A549BC"/>
    <w:rsid w:val="00A57493"/>
    <w:rsid w:val="00A5780C"/>
    <w:rsid w:val="00A60184"/>
    <w:rsid w:val="00A61560"/>
    <w:rsid w:val="00A6219C"/>
    <w:rsid w:val="00A64276"/>
    <w:rsid w:val="00A651CC"/>
    <w:rsid w:val="00A66D32"/>
    <w:rsid w:val="00A67212"/>
    <w:rsid w:val="00A740D8"/>
    <w:rsid w:val="00A74820"/>
    <w:rsid w:val="00A754A5"/>
    <w:rsid w:val="00A8288D"/>
    <w:rsid w:val="00A84E00"/>
    <w:rsid w:val="00A861AA"/>
    <w:rsid w:val="00A866A0"/>
    <w:rsid w:val="00A870C0"/>
    <w:rsid w:val="00A87ED9"/>
    <w:rsid w:val="00A90B99"/>
    <w:rsid w:val="00A9101B"/>
    <w:rsid w:val="00A936F8"/>
    <w:rsid w:val="00A952F3"/>
    <w:rsid w:val="00A95694"/>
    <w:rsid w:val="00A96912"/>
    <w:rsid w:val="00AA021B"/>
    <w:rsid w:val="00AA36DE"/>
    <w:rsid w:val="00AA503B"/>
    <w:rsid w:val="00AA6C94"/>
    <w:rsid w:val="00AA7531"/>
    <w:rsid w:val="00AB055E"/>
    <w:rsid w:val="00AB27DB"/>
    <w:rsid w:val="00AB3152"/>
    <w:rsid w:val="00AB3C5A"/>
    <w:rsid w:val="00AB497A"/>
    <w:rsid w:val="00AB57D5"/>
    <w:rsid w:val="00AB679D"/>
    <w:rsid w:val="00AB6838"/>
    <w:rsid w:val="00AB7EA7"/>
    <w:rsid w:val="00AB7FEC"/>
    <w:rsid w:val="00AC17CD"/>
    <w:rsid w:val="00AC241D"/>
    <w:rsid w:val="00AC2E39"/>
    <w:rsid w:val="00AC2E7C"/>
    <w:rsid w:val="00AC35D3"/>
    <w:rsid w:val="00AC453C"/>
    <w:rsid w:val="00AD18D6"/>
    <w:rsid w:val="00AD2471"/>
    <w:rsid w:val="00AD44B1"/>
    <w:rsid w:val="00AD5645"/>
    <w:rsid w:val="00AD5CA0"/>
    <w:rsid w:val="00AD5CF6"/>
    <w:rsid w:val="00AD6342"/>
    <w:rsid w:val="00AD6B1A"/>
    <w:rsid w:val="00AD7A2F"/>
    <w:rsid w:val="00AE0819"/>
    <w:rsid w:val="00AE2A25"/>
    <w:rsid w:val="00AE3681"/>
    <w:rsid w:val="00AE4F31"/>
    <w:rsid w:val="00AE5D40"/>
    <w:rsid w:val="00AE668C"/>
    <w:rsid w:val="00AF0929"/>
    <w:rsid w:val="00AF4042"/>
    <w:rsid w:val="00AF4389"/>
    <w:rsid w:val="00AF5BAF"/>
    <w:rsid w:val="00B00BF6"/>
    <w:rsid w:val="00B01637"/>
    <w:rsid w:val="00B05E3D"/>
    <w:rsid w:val="00B0705E"/>
    <w:rsid w:val="00B10DEE"/>
    <w:rsid w:val="00B114E0"/>
    <w:rsid w:val="00B1278B"/>
    <w:rsid w:val="00B157A3"/>
    <w:rsid w:val="00B15D63"/>
    <w:rsid w:val="00B163CF"/>
    <w:rsid w:val="00B17796"/>
    <w:rsid w:val="00B20494"/>
    <w:rsid w:val="00B20E96"/>
    <w:rsid w:val="00B22212"/>
    <w:rsid w:val="00B23340"/>
    <w:rsid w:val="00B26A38"/>
    <w:rsid w:val="00B31581"/>
    <w:rsid w:val="00B31942"/>
    <w:rsid w:val="00B32C22"/>
    <w:rsid w:val="00B33828"/>
    <w:rsid w:val="00B346C8"/>
    <w:rsid w:val="00B349FF"/>
    <w:rsid w:val="00B40C81"/>
    <w:rsid w:val="00B40F40"/>
    <w:rsid w:val="00B44303"/>
    <w:rsid w:val="00B44815"/>
    <w:rsid w:val="00B461C6"/>
    <w:rsid w:val="00B52AFB"/>
    <w:rsid w:val="00B53929"/>
    <w:rsid w:val="00B53D8C"/>
    <w:rsid w:val="00B54302"/>
    <w:rsid w:val="00B54D8D"/>
    <w:rsid w:val="00B56E73"/>
    <w:rsid w:val="00B61E2C"/>
    <w:rsid w:val="00B632D1"/>
    <w:rsid w:val="00B64C06"/>
    <w:rsid w:val="00B65C16"/>
    <w:rsid w:val="00B70F4E"/>
    <w:rsid w:val="00B7233A"/>
    <w:rsid w:val="00B73C51"/>
    <w:rsid w:val="00B73EDB"/>
    <w:rsid w:val="00B7447E"/>
    <w:rsid w:val="00B747E1"/>
    <w:rsid w:val="00B74D18"/>
    <w:rsid w:val="00B76329"/>
    <w:rsid w:val="00B81CA7"/>
    <w:rsid w:val="00B82C57"/>
    <w:rsid w:val="00B8327E"/>
    <w:rsid w:val="00B85879"/>
    <w:rsid w:val="00B9358C"/>
    <w:rsid w:val="00B93B49"/>
    <w:rsid w:val="00B957BD"/>
    <w:rsid w:val="00B95CAD"/>
    <w:rsid w:val="00B9685A"/>
    <w:rsid w:val="00B96D93"/>
    <w:rsid w:val="00BA1453"/>
    <w:rsid w:val="00BA19FF"/>
    <w:rsid w:val="00BA1B09"/>
    <w:rsid w:val="00BA1F66"/>
    <w:rsid w:val="00BA4597"/>
    <w:rsid w:val="00BA486C"/>
    <w:rsid w:val="00BA4F44"/>
    <w:rsid w:val="00BB1BEB"/>
    <w:rsid w:val="00BB3821"/>
    <w:rsid w:val="00BB72EE"/>
    <w:rsid w:val="00BC111A"/>
    <w:rsid w:val="00BC225C"/>
    <w:rsid w:val="00BC2C81"/>
    <w:rsid w:val="00BC4D5E"/>
    <w:rsid w:val="00BC58EC"/>
    <w:rsid w:val="00BC5E2A"/>
    <w:rsid w:val="00BD0494"/>
    <w:rsid w:val="00BD04C3"/>
    <w:rsid w:val="00BD30D3"/>
    <w:rsid w:val="00BD617E"/>
    <w:rsid w:val="00BD66A8"/>
    <w:rsid w:val="00BD6ADF"/>
    <w:rsid w:val="00BD7E9F"/>
    <w:rsid w:val="00BE0C1C"/>
    <w:rsid w:val="00BE1592"/>
    <w:rsid w:val="00BE1A28"/>
    <w:rsid w:val="00BE204A"/>
    <w:rsid w:val="00BE2BD6"/>
    <w:rsid w:val="00BE2F92"/>
    <w:rsid w:val="00BE4B14"/>
    <w:rsid w:val="00BE5679"/>
    <w:rsid w:val="00BE56A2"/>
    <w:rsid w:val="00BE6963"/>
    <w:rsid w:val="00BF094B"/>
    <w:rsid w:val="00BF1206"/>
    <w:rsid w:val="00BF3D9B"/>
    <w:rsid w:val="00BF47D5"/>
    <w:rsid w:val="00BF53F2"/>
    <w:rsid w:val="00BF69E6"/>
    <w:rsid w:val="00C015E7"/>
    <w:rsid w:val="00C0465A"/>
    <w:rsid w:val="00C04E31"/>
    <w:rsid w:val="00C05536"/>
    <w:rsid w:val="00C05B4F"/>
    <w:rsid w:val="00C07154"/>
    <w:rsid w:val="00C126C7"/>
    <w:rsid w:val="00C12759"/>
    <w:rsid w:val="00C12F98"/>
    <w:rsid w:val="00C14FBC"/>
    <w:rsid w:val="00C15249"/>
    <w:rsid w:val="00C170AF"/>
    <w:rsid w:val="00C174AA"/>
    <w:rsid w:val="00C22871"/>
    <w:rsid w:val="00C23E0A"/>
    <w:rsid w:val="00C240AC"/>
    <w:rsid w:val="00C2439C"/>
    <w:rsid w:val="00C251E7"/>
    <w:rsid w:val="00C255FB"/>
    <w:rsid w:val="00C3013C"/>
    <w:rsid w:val="00C33409"/>
    <w:rsid w:val="00C33EAE"/>
    <w:rsid w:val="00C35955"/>
    <w:rsid w:val="00C36D32"/>
    <w:rsid w:val="00C3798B"/>
    <w:rsid w:val="00C40061"/>
    <w:rsid w:val="00C4119B"/>
    <w:rsid w:val="00C41B13"/>
    <w:rsid w:val="00C47C41"/>
    <w:rsid w:val="00C47E66"/>
    <w:rsid w:val="00C47E9D"/>
    <w:rsid w:val="00C524DC"/>
    <w:rsid w:val="00C53436"/>
    <w:rsid w:val="00C54DC5"/>
    <w:rsid w:val="00C5600F"/>
    <w:rsid w:val="00C56DDA"/>
    <w:rsid w:val="00C57325"/>
    <w:rsid w:val="00C57B65"/>
    <w:rsid w:val="00C63109"/>
    <w:rsid w:val="00C63EA0"/>
    <w:rsid w:val="00C63F74"/>
    <w:rsid w:val="00C64F62"/>
    <w:rsid w:val="00C65578"/>
    <w:rsid w:val="00C656F1"/>
    <w:rsid w:val="00C71460"/>
    <w:rsid w:val="00C74E81"/>
    <w:rsid w:val="00C76E88"/>
    <w:rsid w:val="00C77A8C"/>
    <w:rsid w:val="00C824B6"/>
    <w:rsid w:val="00C83FCC"/>
    <w:rsid w:val="00C854DF"/>
    <w:rsid w:val="00C8727A"/>
    <w:rsid w:val="00C878F2"/>
    <w:rsid w:val="00C87969"/>
    <w:rsid w:val="00C92D37"/>
    <w:rsid w:val="00C935BA"/>
    <w:rsid w:val="00C94208"/>
    <w:rsid w:val="00C94911"/>
    <w:rsid w:val="00C9599F"/>
    <w:rsid w:val="00C96173"/>
    <w:rsid w:val="00C972C2"/>
    <w:rsid w:val="00CA1C3B"/>
    <w:rsid w:val="00CA1E4D"/>
    <w:rsid w:val="00CA2AC7"/>
    <w:rsid w:val="00CA7D96"/>
    <w:rsid w:val="00CB014B"/>
    <w:rsid w:val="00CB1882"/>
    <w:rsid w:val="00CC29F3"/>
    <w:rsid w:val="00CC31CF"/>
    <w:rsid w:val="00CC32D7"/>
    <w:rsid w:val="00CC419B"/>
    <w:rsid w:val="00CC4A0C"/>
    <w:rsid w:val="00CC6699"/>
    <w:rsid w:val="00CD0E2F"/>
    <w:rsid w:val="00CD13E8"/>
    <w:rsid w:val="00CD1740"/>
    <w:rsid w:val="00CD4202"/>
    <w:rsid w:val="00CD4B5B"/>
    <w:rsid w:val="00CD5674"/>
    <w:rsid w:val="00CD7FD8"/>
    <w:rsid w:val="00CE024F"/>
    <w:rsid w:val="00CE08FD"/>
    <w:rsid w:val="00CE2CA7"/>
    <w:rsid w:val="00CE32C5"/>
    <w:rsid w:val="00CE3C2F"/>
    <w:rsid w:val="00CE46A8"/>
    <w:rsid w:val="00CE57ED"/>
    <w:rsid w:val="00CE6332"/>
    <w:rsid w:val="00CE67F2"/>
    <w:rsid w:val="00CE7373"/>
    <w:rsid w:val="00CE75B9"/>
    <w:rsid w:val="00CE7A41"/>
    <w:rsid w:val="00CF05C5"/>
    <w:rsid w:val="00CF1FAF"/>
    <w:rsid w:val="00CF25BA"/>
    <w:rsid w:val="00CF35C4"/>
    <w:rsid w:val="00CF3E08"/>
    <w:rsid w:val="00CF68A0"/>
    <w:rsid w:val="00CF7437"/>
    <w:rsid w:val="00CF7BE3"/>
    <w:rsid w:val="00D014C5"/>
    <w:rsid w:val="00D0518A"/>
    <w:rsid w:val="00D10342"/>
    <w:rsid w:val="00D11BF9"/>
    <w:rsid w:val="00D11CB3"/>
    <w:rsid w:val="00D13630"/>
    <w:rsid w:val="00D20D60"/>
    <w:rsid w:val="00D217DA"/>
    <w:rsid w:val="00D230B4"/>
    <w:rsid w:val="00D23919"/>
    <w:rsid w:val="00D25F44"/>
    <w:rsid w:val="00D26BD3"/>
    <w:rsid w:val="00D3159E"/>
    <w:rsid w:val="00D32555"/>
    <w:rsid w:val="00D33F6E"/>
    <w:rsid w:val="00D348FC"/>
    <w:rsid w:val="00D3619E"/>
    <w:rsid w:val="00D37C06"/>
    <w:rsid w:val="00D40368"/>
    <w:rsid w:val="00D4338D"/>
    <w:rsid w:val="00D44527"/>
    <w:rsid w:val="00D472EA"/>
    <w:rsid w:val="00D50A62"/>
    <w:rsid w:val="00D52482"/>
    <w:rsid w:val="00D530C3"/>
    <w:rsid w:val="00D533ED"/>
    <w:rsid w:val="00D549C9"/>
    <w:rsid w:val="00D559C6"/>
    <w:rsid w:val="00D56AAA"/>
    <w:rsid w:val="00D5751D"/>
    <w:rsid w:val="00D5769F"/>
    <w:rsid w:val="00D60933"/>
    <w:rsid w:val="00D6300A"/>
    <w:rsid w:val="00D652D3"/>
    <w:rsid w:val="00D65A38"/>
    <w:rsid w:val="00D66F32"/>
    <w:rsid w:val="00D671FA"/>
    <w:rsid w:val="00D71210"/>
    <w:rsid w:val="00D7135B"/>
    <w:rsid w:val="00D71865"/>
    <w:rsid w:val="00D719A6"/>
    <w:rsid w:val="00D73D0D"/>
    <w:rsid w:val="00D74721"/>
    <w:rsid w:val="00D74AAD"/>
    <w:rsid w:val="00D74DE7"/>
    <w:rsid w:val="00D76856"/>
    <w:rsid w:val="00D7759F"/>
    <w:rsid w:val="00D77D4C"/>
    <w:rsid w:val="00D8007F"/>
    <w:rsid w:val="00D838C1"/>
    <w:rsid w:val="00D875AD"/>
    <w:rsid w:val="00D87929"/>
    <w:rsid w:val="00D93A4D"/>
    <w:rsid w:val="00D93B0F"/>
    <w:rsid w:val="00D9531E"/>
    <w:rsid w:val="00D96C59"/>
    <w:rsid w:val="00D97143"/>
    <w:rsid w:val="00DA0B81"/>
    <w:rsid w:val="00DA1EBB"/>
    <w:rsid w:val="00DA63AA"/>
    <w:rsid w:val="00DB004F"/>
    <w:rsid w:val="00DB0AD3"/>
    <w:rsid w:val="00DB12E2"/>
    <w:rsid w:val="00DB247E"/>
    <w:rsid w:val="00DB4224"/>
    <w:rsid w:val="00DB4A37"/>
    <w:rsid w:val="00DB68B0"/>
    <w:rsid w:val="00DB7780"/>
    <w:rsid w:val="00DC0C8E"/>
    <w:rsid w:val="00DC2091"/>
    <w:rsid w:val="00DC450A"/>
    <w:rsid w:val="00DC4D3F"/>
    <w:rsid w:val="00DC580A"/>
    <w:rsid w:val="00DD2BF1"/>
    <w:rsid w:val="00DD39E9"/>
    <w:rsid w:val="00DD43CB"/>
    <w:rsid w:val="00DD5861"/>
    <w:rsid w:val="00DE2DE0"/>
    <w:rsid w:val="00DE441C"/>
    <w:rsid w:val="00DE5D7C"/>
    <w:rsid w:val="00DF20CE"/>
    <w:rsid w:val="00DF3A92"/>
    <w:rsid w:val="00DF5148"/>
    <w:rsid w:val="00DF678F"/>
    <w:rsid w:val="00DF6868"/>
    <w:rsid w:val="00DF70C5"/>
    <w:rsid w:val="00DF77D6"/>
    <w:rsid w:val="00E001F6"/>
    <w:rsid w:val="00E024A5"/>
    <w:rsid w:val="00E02D72"/>
    <w:rsid w:val="00E02DF7"/>
    <w:rsid w:val="00E040AD"/>
    <w:rsid w:val="00E05104"/>
    <w:rsid w:val="00E117EA"/>
    <w:rsid w:val="00E117F2"/>
    <w:rsid w:val="00E11FCF"/>
    <w:rsid w:val="00E14056"/>
    <w:rsid w:val="00E15451"/>
    <w:rsid w:val="00E1746B"/>
    <w:rsid w:val="00E20B7A"/>
    <w:rsid w:val="00E22271"/>
    <w:rsid w:val="00E22924"/>
    <w:rsid w:val="00E23170"/>
    <w:rsid w:val="00E2334B"/>
    <w:rsid w:val="00E258A8"/>
    <w:rsid w:val="00E305B4"/>
    <w:rsid w:val="00E31544"/>
    <w:rsid w:val="00E33009"/>
    <w:rsid w:val="00E36DEB"/>
    <w:rsid w:val="00E37B2D"/>
    <w:rsid w:val="00E37E84"/>
    <w:rsid w:val="00E40ACE"/>
    <w:rsid w:val="00E440B4"/>
    <w:rsid w:val="00E45768"/>
    <w:rsid w:val="00E5239F"/>
    <w:rsid w:val="00E52B22"/>
    <w:rsid w:val="00E53A3D"/>
    <w:rsid w:val="00E53F06"/>
    <w:rsid w:val="00E56B0A"/>
    <w:rsid w:val="00E56F3B"/>
    <w:rsid w:val="00E6081A"/>
    <w:rsid w:val="00E61EC7"/>
    <w:rsid w:val="00E62C51"/>
    <w:rsid w:val="00E64080"/>
    <w:rsid w:val="00E64331"/>
    <w:rsid w:val="00E6675C"/>
    <w:rsid w:val="00E674D9"/>
    <w:rsid w:val="00E67842"/>
    <w:rsid w:val="00E67B1F"/>
    <w:rsid w:val="00E71A13"/>
    <w:rsid w:val="00E71BC1"/>
    <w:rsid w:val="00E72602"/>
    <w:rsid w:val="00E73226"/>
    <w:rsid w:val="00E733CE"/>
    <w:rsid w:val="00E806DB"/>
    <w:rsid w:val="00E80B09"/>
    <w:rsid w:val="00E81362"/>
    <w:rsid w:val="00E83037"/>
    <w:rsid w:val="00E837FA"/>
    <w:rsid w:val="00E84200"/>
    <w:rsid w:val="00E845BF"/>
    <w:rsid w:val="00E85152"/>
    <w:rsid w:val="00E85216"/>
    <w:rsid w:val="00E8526B"/>
    <w:rsid w:val="00E876A6"/>
    <w:rsid w:val="00E87B8C"/>
    <w:rsid w:val="00E97040"/>
    <w:rsid w:val="00E97F53"/>
    <w:rsid w:val="00EA02AC"/>
    <w:rsid w:val="00EA18C7"/>
    <w:rsid w:val="00EA36A4"/>
    <w:rsid w:val="00EA4D51"/>
    <w:rsid w:val="00EA4FEE"/>
    <w:rsid w:val="00EA5421"/>
    <w:rsid w:val="00EB19D5"/>
    <w:rsid w:val="00EB39E8"/>
    <w:rsid w:val="00EB5FD4"/>
    <w:rsid w:val="00EB6AAF"/>
    <w:rsid w:val="00EB6E3A"/>
    <w:rsid w:val="00EB7611"/>
    <w:rsid w:val="00EB7878"/>
    <w:rsid w:val="00EC00A4"/>
    <w:rsid w:val="00EC25EF"/>
    <w:rsid w:val="00EC2AEE"/>
    <w:rsid w:val="00EC3005"/>
    <w:rsid w:val="00EC4AA9"/>
    <w:rsid w:val="00EC619A"/>
    <w:rsid w:val="00EC6502"/>
    <w:rsid w:val="00EC65C1"/>
    <w:rsid w:val="00EC7290"/>
    <w:rsid w:val="00ED0670"/>
    <w:rsid w:val="00ED1A3B"/>
    <w:rsid w:val="00ED5A7A"/>
    <w:rsid w:val="00ED7A99"/>
    <w:rsid w:val="00ED7F1D"/>
    <w:rsid w:val="00EE1A70"/>
    <w:rsid w:val="00EE2843"/>
    <w:rsid w:val="00EE35F9"/>
    <w:rsid w:val="00EE4FD6"/>
    <w:rsid w:val="00EE60AD"/>
    <w:rsid w:val="00EE62CC"/>
    <w:rsid w:val="00EF3C2F"/>
    <w:rsid w:val="00EF48BA"/>
    <w:rsid w:val="00EF5D84"/>
    <w:rsid w:val="00EF6B3D"/>
    <w:rsid w:val="00EF78BB"/>
    <w:rsid w:val="00F00AAF"/>
    <w:rsid w:val="00F04AD1"/>
    <w:rsid w:val="00F04B9A"/>
    <w:rsid w:val="00F05BA5"/>
    <w:rsid w:val="00F07A8F"/>
    <w:rsid w:val="00F113E3"/>
    <w:rsid w:val="00F119C8"/>
    <w:rsid w:val="00F120C0"/>
    <w:rsid w:val="00F1212D"/>
    <w:rsid w:val="00F13638"/>
    <w:rsid w:val="00F153F9"/>
    <w:rsid w:val="00F15A13"/>
    <w:rsid w:val="00F16987"/>
    <w:rsid w:val="00F22557"/>
    <w:rsid w:val="00F24997"/>
    <w:rsid w:val="00F26ADA"/>
    <w:rsid w:val="00F26BA6"/>
    <w:rsid w:val="00F27529"/>
    <w:rsid w:val="00F27CA0"/>
    <w:rsid w:val="00F27DBE"/>
    <w:rsid w:val="00F31086"/>
    <w:rsid w:val="00F32511"/>
    <w:rsid w:val="00F35309"/>
    <w:rsid w:val="00F356E8"/>
    <w:rsid w:val="00F35F91"/>
    <w:rsid w:val="00F377CB"/>
    <w:rsid w:val="00F37C65"/>
    <w:rsid w:val="00F462B0"/>
    <w:rsid w:val="00F47352"/>
    <w:rsid w:val="00F4792C"/>
    <w:rsid w:val="00F5179C"/>
    <w:rsid w:val="00F51E89"/>
    <w:rsid w:val="00F54F21"/>
    <w:rsid w:val="00F5516C"/>
    <w:rsid w:val="00F566F4"/>
    <w:rsid w:val="00F61896"/>
    <w:rsid w:val="00F626FE"/>
    <w:rsid w:val="00F633AF"/>
    <w:rsid w:val="00F63A16"/>
    <w:rsid w:val="00F65EFB"/>
    <w:rsid w:val="00F67038"/>
    <w:rsid w:val="00F67125"/>
    <w:rsid w:val="00F71801"/>
    <w:rsid w:val="00F71F52"/>
    <w:rsid w:val="00F757D2"/>
    <w:rsid w:val="00F75DA2"/>
    <w:rsid w:val="00F80064"/>
    <w:rsid w:val="00F81E4E"/>
    <w:rsid w:val="00F82370"/>
    <w:rsid w:val="00F857B8"/>
    <w:rsid w:val="00F8590D"/>
    <w:rsid w:val="00F864B3"/>
    <w:rsid w:val="00F86F1F"/>
    <w:rsid w:val="00F90B5C"/>
    <w:rsid w:val="00F90D62"/>
    <w:rsid w:val="00F90FE1"/>
    <w:rsid w:val="00F935E0"/>
    <w:rsid w:val="00F93F12"/>
    <w:rsid w:val="00F94370"/>
    <w:rsid w:val="00F9611A"/>
    <w:rsid w:val="00F96490"/>
    <w:rsid w:val="00F96D7B"/>
    <w:rsid w:val="00FA3811"/>
    <w:rsid w:val="00FA50DE"/>
    <w:rsid w:val="00FB4701"/>
    <w:rsid w:val="00FB4AFB"/>
    <w:rsid w:val="00FB501E"/>
    <w:rsid w:val="00FB5A2C"/>
    <w:rsid w:val="00FC29DD"/>
    <w:rsid w:val="00FC4AEB"/>
    <w:rsid w:val="00FC5BCA"/>
    <w:rsid w:val="00FC638D"/>
    <w:rsid w:val="00FD066E"/>
    <w:rsid w:val="00FD2565"/>
    <w:rsid w:val="00FD3ECE"/>
    <w:rsid w:val="00FE7EBC"/>
    <w:rsid w:val="00FF2881"/>
    <w:rsid w:val="00FF37CB"/>
    <w:rsid w:val="00FF49C0"/>
    <w:rsid w:val="00FF51B3"/>
    <w:rsid w:val="00FF57FD"/>
    <w:rsid w:val="00FF6581"/>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87F08"/>
  <w15:docId w15:val="{C20DB858-5D60-4E54-9B87-CF5B8D53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034E98"/>
    <w:pPr>
      <w:spacing w:before="120" w:after="120"/>
    </w:pPr>
    <w:rPr>
      <w:rFonts w:ascii="Garamond" w:hAnsi="Garamond"/>
      <w:sz w:val="24"/>
    </w:rPr>
  </w:style>
  <w:style w:type="paragraph" w:styleId="berschrift1">
    <w:name w:val="heading 1"/>
    <w:basedOn w:val="Standard"/>
    <w:next w:val="Standard"/>
    <w:link w:val="berschrift1Zchn"/>
    <w:uiPriority w:val="9"/>
    <w:qFormat/>
    <w:rsid w:val="008D192E"/>
    <w:pPr>
      <w:keepNext/>
      <w:spacing w:before="240"/>
      <w:outlineLvl w:val="0"/>
    </w:pPr>
    <w:rPr>
      <w:b/>
      <w:color w:val="003366"/>
      <w:sz w:val="52"/>
    </w:rPr>
  </w:style>
  <w:style w:type="paragraph" w:styleId="berschrift2">
    <w:name w:val="heading 2"/>
    <w:basedOn w:val="Standard"/>
    <w:next w:val="Standard"/>
    <w:link w:val="berschrift2Zchn"/>
    <w:uiPriority w:val="9"/>
    <w:qFormat/>
    <w:rsid w:val="00431BFD"/>
    <w:pPr>
      <w:keepNext/>
      <w:spacing w:before="240"/>
      <w:outlineLvl w:val="1"/>
    </w:pPr>
    <w:rPr>
      <w:b/>
      <w:color w:val="0070C0"/>
      <w:sz w:val="32"/>
    </w:rPr>
  </w:style>
  <w:style w:type="paragraph" w:styleId="berschrift3">
    <w:name w:val="heading 3"/>
    <w:basedOn w:val="Standard"/>
    <w:next w:val="Standard"/>
    <w:link w:val="berschrift3Zchn"/>
    <w:qFormat/>
    <w:rsid w:val="006C7CEE"/>
    <w:pPr>
      <w:keepNext/>
      <w:spacing w:before="240" w:after="0"/>
      <w:outlineLvl w:val="2"/>
    </w:pPr>
    <w:rPr>
      <w:b/>
      <w:color w:val="990000"/>
    </w:rPr>
  </w:style>
  <w:style w:type="paragraph" w:styleId="berschrift4">
    <w:name w:val="heading 4"/>
    <w:basedOn w:val="Standard"/>
    <w:next w:val="Standard"/>
    <w:qFormat/>
    <w:rsid w:val="00993D1A"/>
    <w:pPr>
      <w:keepNext/>
      <w:spacing w:before="240"/>
      <w:outlineLvl w:val="3"/>
    </w:pPr>
    <w:rPr>
      <w:b/>
      <w:i/>
    </w:rPr>
  </w:style>
  <w:style w:type="paragraph" w:styleId="berschrift5">
    <w:name w:val="heading 5"/>
    <w:basedOn w:val="Standard"/>
    <w:next w:val="Standard"/>
    <w:qFormat/>
    <w:rsid w:val="000F573D"/>
    <w:pPr>
      <w:spacing w:before="240" w:after="60"/>
      <w:outlineLvl w:val="4"/>
    </w:pPr>
  </w:style>
  <w:style w:type="paragraph" w:styleId="berschrift6">
    <w:name w:val="heading 6"/>
    <w:basedOn w:val="Standard"/>
    <w:next w:val="Standard"/>
    <w:qFormat/>
    <w:rsid w:val="000F573D"/>
    <w:pPr>
      <w:spacing w:before="240" w:after="60"/>
      <w:outlineLvl w:val="5"/>
    </w:pPr>
    <w:rPr>
      <w:i/>
    </w:rPr>
  </w:style>
  <w:style w:type="paragraph" w:styleId="berschrift7">
    <w:name w:val="heading 7"/>
    <w:basedOn w:val="Standard"/>
    <w:next w:val="Standard"/>
    <w:qFormat/>
    <w:rsid w:val="000F573D"/>
    <w:pPr>
      <w:spacing w:before="240" w:after="60"/>
      <w:outlineLvl w:val="6"/>
    </w:pPr>
    <w:rPr>
      <w:sz w:val="20"/>
    </w:rPr>
  </w:style>
  <w:style w:type="paragraph" w:styleId="berschrift8">
    <w:name w:val="heading 8"/>
    <w:basedOn w:val="Standard"/>
    <w:next w:val="Standard"/>
    <w:qFormat/>
    <w:rsid w:val="000F573D"/>
    <w:pPr>
      <w:spacing w:before="240" w:after="60"/>
      <w:outlineLvl w:val="7"/>
    </w:pPr>
    <w:rPr>
      <w:i/>
      <w:sz w:val="20"/>
    </w:rPr>
  </w:style>
  <w:style w:type="paragraph" w:styleId="berschrift9">
    <w:name w:val="heading 9"/>
    <w:basedOn w:val="Standard"/>
    <w:next w:val="Standard"/>
    <w:qFormat/>
    <w:rsid w:val="000F573D"/>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mportanti">
    <w:name w:val="Importanti"/>
    <w:basedOn w:val="Standard"/>
    <w:link w:val="ImportantiChar"/>
    <w:rsid w:val="000F573D"/>
    <w:rPr>
      <w:b/>
      <w:i/>
      <w:noProof/>
      <w:color w:val="FF0000"/>
      <w:szCs w:val="48"/>
    </w:rPr>
  </w:style>
  <w:style w:type="character" w:styleId="Hyperlink">
    <w:name w:val="Hyperlink"/>
    <w:basedOn w:val="Absatz-Standardschriftart"/>
    <w:uiPriority w:val="99"/>
    <w:rsid w:val="000F573D"/>
    <w:rPr>
      <w:color w:val="0000FF"/>
      <w:u w:val="none"/>
    </w:rPr>
  </w:style>
  <w:style w:type="paragraph" w:customStyle="1" w:styleId="ZDSAddress">
    <w:name w:val="ZDS Address"/>
    <w:basedOn w:val="Standard"/>
    <w:next w:val="Standard"/>
    <w:link w:val="ZDSAddressChar"/>
    <w:rsid w:val="000F573D"/>
    <w:rPr>
      <w:color w:val="0569A5"/>
      <w:sz w:val="18"/>
    </w:rPr>
  </w:style>
  <w:style w:type="character" w:customStyle="1" w:styleId="ZDSAddressChar">
    <w:name w:val="ZDS Address Char"/>
    <w:basedOn w:val="Absatz-Standardschriftart"/>
    <w:link w:val="ZDSAddress"/>
    <w:rsid w:val="000F573D"/>
    <w:rPr>
      <w:rFonts w:ascii="Arial" w:hAnsi="Arial"/>
      <w:color w:val="0569A5"/>
      <w:sz w:val="18"/>
      <w:lang w:val="fr-FR" w:eastAsia="fr-FR" w:bidi="fr-FR"/>
    </w:rPr>
  </w:style>
  <w:style w:type="character" w:styleId="BesuchterLink">
    <w:name w:val="FollowedHyperlink"/>
    <w:basedOn w:val="Absatz-Standardschriftart"/>
    <w:rsid w:val="000F573D"/>
    <w:rPr>
      <w:color w:val="800080"/>
      <w:u w:val="single"/>
    </w:rPr>
  </w:style>
  <w:style w:type="paragraph" w:customStyle="1" w:styleId="Titlebyline">
    <w:name w:val="Title byline"/>
    <w:basedOn w:val="Standard"/>
    <w:rsid w:val="00EC00A4"/>
    <w:rPr>
      <w:b/>
      <w:color w:val="990000"/>
      <w:sz w:val="36"/>
    </w:rPr>
  </w:style>
  <w:style w:type="paragraph" w:customStyle="1" w:styleId="Enumerated1">
    <w:name w:val="Enumerated1"/>
    <w:basedOn w:val="Standard"/>
    <w:rsid w:val="000F573D"/>
    <w:pPr>
      <w:numPr>
        <w:numId w:val="5"/>
      </w:numPr>
      <w:tabs>
        <w:tab w:val="left" w:pos="1598"/>
      </w:tabs>
      <w:ind w:left="1152" w:firstLine="0"/>
    </w:pPr>
  </w:style>
  <w:style w:type="paragraph" w:customStyle="1" w:styleId="Enumerated2">
    <w:name w:val="Enumerated2"/>
    <w:basedOn w:val="Standard"/>
    <w:rsid w:val="000F573D"/>
    <w:pPr>
      <w:numPr>
        <w:numId w:val="6"/>
      </w:numPr>
      <w:tabs>
        <w:tab w:val="left" w:pos="2045"/>
      </w:tabs>
      <w:spacing w:before="60"/>
      <w:ind w:left="2044" w:hanging="446"/>
    </w:pPr>
  </w:style>
  <w:style w:type="paragraph" w:customStyle="1" w:styleId="Enumerated2CAPS">
    <w:name w:val="Enumerated2CAPS"/>
    <w:basedOn w:val="Standard"/>
    <w:rsid w:val="000F573D"/>
    <w:pPr>
      <w:numPr>
        <w:numId w:val="7"/>
      </w:numPr>
    </w:pPr>
  </w:style>
  <w:style w:type="paragraph" w:customStyle="1" w:styleId="Bulleted2">
    <w:name w:val="Bulleted2"/>
    <w:basedOn w:val="Standard"/>
    <w:rsid w:val="000F573D"/>
    <w:pPr>
      <w:numPr>
        <w:numId w:val="8"/>
      </w:numPr>
      <w:tabs>
        <w:tab w:val="left" w:pos="2045"/>
      </w:tabs>
      <w:ind w:left="2044" w:hanging="446"/>
    </w:pPr>
  </w:style>
  <w:style w:type="paragraph" w:customStyle="1" w:styleId="Bulleted1">
    <w:name w:val="Bulleted1"/>
    <w:basedOn w:val="Standard"/>
    <w:link w:val="Bulleted1Char"/>
    <w:rsid w:val="00627A31"/>
    <w:pPr>
      <w:numPr>
        <w:numId w:val="9"/>
      </w:numPr>
    </w:pPr>
  </w:style>
  <w:style w:type="paragraph" w:customStyle="1" w:styleId="Enumerated2txt">
    <w:name w:val="Enumerated2 txt"/>
    <w:basedOn w:val="Standard"/>
    <w:rsid w:val="000F573D"/>
    <w:pPr>
      <w:spacing w:before="60"/>
      <w:ind w:left="2045"/>
    </w:pPr>
  </w:style>
  <w:style w:type="paragraph" w:customStyle="1" w:styleId="Enumerated1txt">
    <w:name w:val="Enumerated1 txt"/>
    <w:basedOn w:val="Standard"/>
    <w:rsid w:val="000F573D"/>
    <w:pPr>
      <w:spacing w:before="60"/>
      <w:ind w:left="1598"/>
    </w:pPr>
  </w:style>
  <w:style w:type="paragraph" w:customStyle="1" w:styleId="Bulleted1txt">
    <w:name w:val="Bulleted1 txt"/>
    <w:basedOn w:val="Standard"/>
    <w:rsid w:val="000F573D"/>
    <w:pPr>
      <w:spacing w:before="60"/>
      <w:ind w:left="1598"/>
    </w:pPr>
  </w:style>
  <w:style w:type="paragraph" w:customStyle="1" w:styleId="Bulleted2txt">
    <w:name w:val="Bulleted2 txt"/>
    <w:basedOn w:val="Standard"/>
    <w:rsid w:val="000F573D"/>
    <w:pPr>
      <w:spacing w:before="60"/>
      <w:ind w:left="2045"/>
    </w:pPr>
  </w:style>
  <w:style w:type="paragraph" w:customStyle="1" w:styleId="Normal-halfspace">
    <w:name w:val="Normal - half space"/>
    <w:basedOn w:val="Standard"/>
    <w:rsid w:val="000F573D"/>
    <w:rPr>
      <w:sz w:val="12"/>
    </w:rPr>
  </w:style>
  <w:style w:type="paragraph" w:customStyle="1" w:styleId="Note">
    <w:name w:val="Note"/>
    <w:basedOn w:val="Standard"/>
    <w:next w:val="Noteadditionalparagraph"/>
    <w:link w:val="NoteChar"/>
    <w:rsid w:val="000F573D"/>
    <w:pPr>
      <w:keepLines/>
      <w:pBdr>
        <w:top w:val="single" w:sz="2" w:space="6" w:color="808080"/>
        <w:left w:val="single" w:sz="2" w:space="22" w:color="FFFFFF"/>
        <w:bottom w:val="single" w:sz="2" w:space="6" w:color="808080"/>
        <w:right w:val="single" w:sz="2" w:space="22" w:color="FFFFFF"/>
      </w:pBdr>
      <w:shd w:val="pct10" w:color="auto" w:fill="FFFFFF"/>
      <w:tabs>
        <w:tab w:val="left" w:pos="2045"/>
      </w:tabs>
      <w:spacing w:before="180" w:after="180"/>
      <w:ind w:left="1598" w:right="1598"/>
    </w:pPr>
    <w:rPr>
      <w:szCs w:val="22"/>
    </w:rPr>
  </w:style>
  <w:style w:type="paragraph" w:customStyle="1" w:styleId="Noteadditionalparagraph">
    <w:name w:val="Note additional paragraph"/>
    <w:basedOn w:val="Note"/>
    <w:rsid w:val="000F573D"/>
    <w:pPr>
      <w:spacing w:before="0"/>
    </w:pPr>
  </w:style>
  <w:style w:type="character" w:customStyle="1" w:styleId="NoteChar">
    <w:name w:val="Note Char"/>
    <w:basedOn w:val="Absatz-Standardschriftart"/>
    <w:link w:val="Note"/>
    <w:rsid w:val="000F573D"/>
    <w:rPr>
      <w:rFonts w:ascii="Arial" w:hAnsi="Arial"/>
      <w:sz w:val="22"/>
      <w:szCs w:val="22"/>
      <w:lang w:val="fr-FR" w:eastAsia="fr-FR" w:bidi="fr-FR"/>
    </w:rPr>
  </w:style>
  <w:style w:type="paragraph" w:customStyle="1" w:styleId="Notebullet">
    <w:name w:val="Note bullet"/>
    <w:basedOn w:val="Noteadditionalparagraph"/>
    <w:rsid w:val="000F573D"/>
    <w:pPr>
      <w:numPr>
        <w:numId w:val="2"/>
      </w:numPr>
      <w:tabs>
        <w:tab w:val="clear" w:pos="2318"/>
      </w:tabs>
      <w:spacing w:after="120"/>
      <w:ind w:left="2044" w:hanging="446"/>
    </w:pPr>
  </w:style>
  <w:style w:type="paragraph" w:customStyle="1" w:styleId="Graphic">
    <w:name w:val="Graphic"/>
    <w:basedOn w:val="Standard"/>
    <w:link w:val="GraphicChar"/>
    <w:rsid w:val="000F573D"/>
    <w:pPr>
      <w:spacing w:after="240"/>
    </w:pPr>
  </w:style>
  <w:style w:type="paragraph" w:customStyle="1" w:styleId="Graphic2">
    <w:name w:val="Graphic2"/>
    <w:basedOn w:val="Graphic"/>
    <w:rsid w:val="000F573D"/>
    <w:pPr>
      <w:tabs>
        <w:tab w:val="left" w:pos="1598"/>
      </w:tabs>
      <w:ind w:left="1598"/>
    </w:pPr>
  </w:style>
  <w:style w:type="paragraph" w:customStyle="1" w:styleId="Tableheader">
    <w:name w:val="Table header"/>
    <w:basedOn w:val="Standard"/>
    <w:rsid w:val="000F573D"/>
    <w:pPr>
      <w:spacing w:before="60"/>
    </w:pPr>
    <w:rPr>
      <w:b/>
      <w:color w:val="000080"/>
    </w:rPr>
  </w:style>
  <w:style w:type="paragraph" w:customStyle="1" w:styleId="Graphic3">
    <w:name w:val="Graphic3"/>
    <w:basedOn w:val="Graphic2"/>
    <w:rsid w:val="000F573D"/>
    <w:pPr>
      <w:tabs>
        <w:tab w:val="clear" w:pos="1598"/>
        <w:tab w:val="left" w:pos="2045"/>
      </w:tabs>
      <w:ind w:left="2059"/>
    </w:pPr>
  </w:style>
  <w:style w:type="paragraph" w:styleId="Beschriftung">
    <w:name w:val="caption"/>
    <w:basedOn w:val="Standard"/>
    <w:next w:val="Standard"/>
    <w:uiPriority w:val="35"/>
    <w:qFormat/>
    <w:rsid w:val="000F573D"/>
    <w:rPr>
      <w:b/>
    </w:rPr>
  </w:style>
  <w:style w:type="paragraph" w:styleId="Kommentartext">
    <w:name w:val="annotation text"/>
    <w:basedOn w:val="Standard"/>
    <w:link w:val="KommentartextZchn"/>
    <w:uiPriority w:val="99"/>
    <w:semiHidden/>
    <w:unhideWhenUsed/>
    <w:rPr>
      <w:sz w:val="20"/>
    </w:rPr>
  </w:style>
  <w:style w:type="paragraph" w:styleId="Dokumentstruktur">
    <w:name w:val="Document Map"/>
    <w:basedOn w:val="Standard"/>
    <w:semiHidden/>
    <w:rsid w:val="000F573D"/>
    <w:pPr>
      <w:shd w:val="clear" w:color="auto" w:fill="000080"/>
    </w:pPr>
    <w:rPr>
      <w:rFonts w:ascii="Tahoma" w:hAnsi="Tahoma"/>
    </w:rPr>
  </w:style>
  <w:style w:type="paragraph" w:styleId="Endnotentext">
    <w:name w:val="endnote text"/>
    <w:basedOn w:val="Standard"/>
    <w:semiHidden/>
    <w:rsid w:val="000F573D"/>
    <w:rPr>
      <w:sz w:val="20"/>
    </w:rPr>
  </w:style>
  <w:style w:type="paragraph" w:customStyle="1" w:styleId="Header2Pre">
    <w:name w:val="Header2 Pre"/>
    <w:basedOn w:val="Kopfzeile"/>
    <w:next w:val="Header2"/>
    <w:rsid w:val="000F573D"/>
    <w:pPr>
      <w:pBdr>
        <w:bottom w:val="none" w:sz="0" w:space="0" w:color="auto"/>
      </w:pBdr>
      <w:tabs>
        <w:tab w:val="clear" w:pos="4320"/>
        <w:tab w:val="clear" w:pos="8640"/>
        <w:tab w:val="center" w:pos="5490"/>
        <w:tab w:val="right" w:pos="11070"/>
      </w:tabs>
    </w:pPr>
    <w:rPr>
      <w:noProof/>
    </w:rPr>
  </w:style>
  <w:style w:type="paragraph" w:styleId="Funotentext">
    <w:name w:val="footnote text"/>
    <w:basedOn w:val="Standard"/>
    <w:semiHidden/>
    <w:rsid w:val="000F573D"/>
    <w:rPr>
      <w:sz w:val="20"/>
    </w:rPr>
  </w:style>
  <w:style w:type="paragraph" w:styleId="Kopfzeile">
    <w:name w:val="header"/>
    <w:basedOn w:val="Standard"/>
    <w:link w:val="KopfzeileZchn"/>
    <w:uiPriority w:val="99"/>
    <w:rsid w:val="000F573D"/>
    <w:pPr>
      <w:pBdr>
        <w:bottom w:val="single" w:sz="2" w:space="1" w:color="C02C2C"/>
      </w:pBdr>
      <w:tabs>
        <w:tab w:val="center" w:pos="4320"/>
        <w:tab w:val="right" w:pos="8640"/>
      </w:tabs>
      <w:jc w:val="right"/>
    </w:pPr>
    <w:rPr>
      <w:color w:val="0569A5"/>
      <w:sz w:val="18"/>
    </w:rPr>
  </w:style>
  <w:style w:type="paragraph" w:styleId="Index1">
    <w:name w:val="index 1"/>
    <w:basedOn w:val="Standard"/>
    <w:next w:val="Standard"/>
    <w:autoRedefine/>
    <w:semiHidden/>
    <w:rsid w:val="000F573D"/>
    <w:pPr>
      <w:ind w:left="240" w:hanging="240"/>
    </w:pPr>
  </w:style>
  <w:style w:type="paragraph" w:styleId="Index2">
    <w:name w:val="index 2"/>
    <w:basedOn w:val="Standard"/>
    <w:next w:val="Standard"/>
    <w:autoRedefine/>
    <w:semiHidden/>
    <w:rsid w:val="000F573D"/>
    <w:pPr>
      <w:ind w:left="480" w:hanging="240"/>
    </w:pPr>
  </w:style>
  <w:style w:type="paragraph" w:styleId="Index3">
    <w:name w:val="index 3"/>
    <w:basedOn w:val="Standard"/>
    <w:next w:val="Standard"/>
    <w:autoRedefine/>
    <w:semiHidden/>
    <w:rsid w:val="000F573D"/>
    <w:pPr>
      <w:ind w:left="720" w:hanging="240"/>
    </w:pPr>
  </w:style>
  <w:style w:type="paragraph" w:styleId="Index4">
    <w:name w:val="index 4"/>
    <w:basedOn w:val="Standard"/>
    <w:next w:val="Standard"/>
    <w:autoRedefine/>
    <w:semiHidden/>
    <w:rsid w:val="000F573D"/>
    <w:pPr>
      <w:ind w:left="960" w:hanging="240"/>
    </w:pPr>
  </w:style>
  <w:style w:type="paragraph" w:styleId="Index5">
    <w:name w:val="index 5"/>
    <w:basedOn w:val="Standard"/>
    <w:next w:val="Standard"/>
    <w:autoRedefine/>
    <w:semiHidden/>
    <w:rsid w:val="000F573D"/>
    <w:pPr>
      <w:ind w:left="1200" w:hanging="240"/>
    </w:pPr>
  </w:style>
  <w:style w:type="paragraph" w:styleId="Index6">
    <w:name w:val="index 6"/>
    <w:basedOn w:val="Standard"/>
    <w:next w:val="Standard"/>
    <w:autoRedefine/>
    <w:semiHidden/>
    <w:rsid w:val="000F573D"/>
    <w:pPr>
      <w:ind w:left="1440" w:hanging="240"/>
    </w:pPr>
  </w:style>
  <w:style w:type="paragraph" w:styleId="Index7">
    <w:name w:val="index 7"/>
    <w:basedOn w:val="Standard"/>
    <w:next w:val="Standard"/>
    <w:autoRedefine/>
    <w:semiHidden/>
    <w:rsid w:val="000F573D"/>
    <w:pPr>
      <w:ind w:left="1680" w:hanging="240"/>
    </w:pPr>
  </w:style>
  <w:style w:type="paragraph" w:styleId="Index8">
    <w:name w:val="index 8"/>
    <w:basedOn w:val="Standard"/>
    <w:next w:val="Standard"/>
    <w:autoRedefine/>
    <w:semiHidden/>
    <w:rsid w:val="000F573D"/>
    <w:pPr>
      <w:ind w:left="1920" w:hanging="240"/>
    </w:pPr>
  </w:style>
  <w:style w:type="paragraph" w:styleId="Index9">
    <w:name w:val="index 9"/>
    <w:basedOn w:val="Standard"/>
    <w:next w:val="Standard"/>
    <w:autoRedefine/>
    <w:semiHidden/>
    <w:rsid w:val="000F573D"/>
    <w:pPr>
      <w:ind w:left="2160" w:hanging="240"/>
    </w:pPr>
  </w:style>
  <w:style w:type="paragraph" w:styleId="Indexberschrift">
    <w:name w:val="index heading"/>
    <w:basedOn w:val="Standard"/>
    <w:next w:val="Index1"/>
    <w:semiHidden/>
    <w:rsid w:val="000F573D"/>
    <w:rPr>
      <w:b/>
    </w:rPr>
  </w:style>
  <w:style w:type="character" w:customStyle="1" w:styleId="ImportantiChar">
    <w:name w:val="Importanti Char"/>
    <w:basedOn w:val="Absatz-Standardschriftart"/>
    <w:link w:val="Importanti"/>
    <w:rsid w:val="000F573D"/>
    <w:rPr>
      <w:rFonts w:ascii="Arial" w:hAnsi="Arial"/>
      <w:b/>
      <w:i/>
      <w:noProof/>
      <w:color w:val="FF0000"/>
      <w:sz w:val="22"/>
      <w:szCs w:val="48"/>
      <w:lang w:val="fr-FR" w:eastAsia="fr-FR" w:bidi="fr-FR"/>
    </w:rPr>
  </w:style>
  <w:style w:type="paragraph" w:styleId="Makrotext">
    <w:name w:val="macro"/>
    <w:semiHidden/>
    <w:rsid w:val="000F57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ormal-indent">
    <w:name w:val="Normal - indent"/>
    <w:basedOn w:val="Standard"/>
    <w:rsid w:val="000F573D"/>
    <w:pPr>
      <w:ind w:left="1598" w:right="1598"/>
    </w:pPr>
  </w:style>
  <w:style w:type="paragraph" w:styleId="Fu-Endnotenberschrift">
    <w:name w:val="Note Heading"/>
    <w:basedOn w:val="Standard"/>
    <w:next w:val="Standard"/>
    <w:link w:val="Fu-EndnotenberschriftZchn"/>
    <w:rsid w:val="000F573D"/>
    <w:rPr>
      <w:b/>
      <w:i/>
      <w:color w:val="003366"/>
      <w:sz w:val="21"/>
    </w:rPr>
  </w:style>
  <w:style w:type="character" w:customStyle="1" w:styleId="Fu-EndnotenberschriftZchn">
    <w:name w:val="Fuß/-Endnotenüberschrift Zchn"/>
    <w:basedOn w:val="Absatz-Standardschriftart"/>
    <w:link w:val="Fu-Endnotenberschrift"/>
    <w:rsid w:val="000F573D"/>
    <w:rPr>
      <w:rFonts w:ascii="Arial" w:hAnsi="Arial"/>
      <w:b/>
      <w:i/>
      <w:color w:val="003366"/>
      <w:sz w:val="21"/>
      <w:lang w:val="fr-FR" w:eastAsia="fr-FR" w:bidi="fr-FR"/>
    </w:rPr>
  </w:style>
  <w:style w:type="paragraph" w:styleId="NurText">
    <w:name w:val="Plain Text"/>
    <w:basedOn w:val="Standard"/>
    <w:rsid w:val="000F573D"/>
    <w:rPr>
      <w:rFonts w:ascii="Courier" w:hAnsi="Courier"/>
      <w:sz w:val="20"/>
    </w:rPr>
  </w:style>
  <w:style w:type="paragraph" w:styleId="Rechtsgrundlagenverzeichnis">
    <w:name w:val="table of authorities"/>
    <w:basedOn w:val="Standard"/>
    <w:next w:val="Standard"/>
    <w:semiHidden/>
    <w:rsid w:val="000F573D"/>
    <w:pPr>
      <w:ind w:left="240" w:hanging="240"/>
    </w:pPr>
  </w:style>
  <w:style w:type="paragraph" w:styleId="Abbildungsverzeichnis">
    <w:name w:val="table of figures"/>
    <w:basedOn w:val="Standard"/>
    <w:next w:val="Standard"/>
    <w:semiHidden/>
    <w:rsid w:val="000F573D"/>
    <w:pPr>
      <w:ind w:left="480" w:hanging="480"/>
    </w:pPr>
  </w:style>
  <w:style w:type="paragraph" w:styleId="Titel">
    <w:name w:val="Title"/>
    <w:basedOn w:val="Standard"/>
    <w:qFormat/>
    <w:rsid w:val="00EC00A4"/>
    <w:pPr>
      <w:spacing w:before="360"/>
      <w:outlineLvl w:val="0"/>
    </w:pPr>
    <w:rPr>
      <w:b/>
      <w:color w:val="003366"/>
      <w:spacing w:val="-4"/>
      <w:kern w:val="28"/>
      <w:sz w:val="48"/>
    </w:rPr>
  </w:style>
  <w:style w:type="paragraph" w:styleId="RGV-berschrift">
    <w:name w:val="toa heading"/>
    <w:basedOn w:val="Standard"/>
    <w:next w:val="Standard"/>
    <w:semiHidden/>
    <w:rsid w:val="000F573D"/>
    <w:rPr>
      <w:b/>
    </w:rPr>
  </w:style>
  <w:style w:type="paragraph" w:styleId="Verzeichnis1">
    <w:name w:val="toc 1"/>
    <w:basedOn w:val="Standard"/>
    <w:next w:val="Standard"/>
    <w:autoRedefine/>
    <w:uiPriority w:val="39"/>
    <w:qFormat/>
    <w:rsid w:val="0000610E"/>
    <w:pPr>
      <w:keepNext/>
      <w:tabs>
        <w:tab w:val="right" w:pos="8640"/>
        <w:tab w:val="right" w:leader="dot" w:pos="9900"/>
      </w:tabs>
    </w:pPr>
    <w:rPr>
      <w:noProof/>
      <w:color w:val="000000"/>
      <w:sz w:val="28"/>
      <w:szCs w:val="48"/>
    </w:rPr>
  </w:style>
  <w:style w:type="paragraph" w:styleId="Verzeichnis2">
    <w:name w:val="toc 2"/>
    <w:basedOn w:val="Standard"/>
    <w:next w:val="Standard"/>
    <w:autoRedefine/>
    <w:uiPriority w:val="39"/>
    <w:qFormat/>
    <w:rsid w:val="0000610E"/>
    <w:pPr>
      <w:tabs>
        <w:tab w:val="right" w:pos="8640"/>
        <w:tab w:val="right" w:leader="dot" w:pos="9900"/>
      </w:tabs>
      <w:ind w:left="432"/>
    </w:pPr>
    <w:rPr>
      <w:color w:val="000000"/>
    </w:rPr>
  </w:style>
  <w:style w:type="paragraph" w:styleId="Verzeichnis3">
    <w:name w:val="toc 3"/>
    <w:basedOn w:val="Standard"/>
    <w:next w:val="Standard"/>
    <w:autoRedefine/>
    <w:uiPriority w:val="39"/>
    <w:qFormat/>
    <w:rsid w:val="00F24997"/>
    <w:pPr>
      <w:tabs>
        <w:tab w:val="right" w:pos="8640"/>
        <w:tab w:val="right" w:leader="dot" w:pos="9900"/>
      </w:tabs>
      <w:ind w:left="1008"/>
    </w:pPr>
    <w:rPr>
      <w:color w:val="000000"/>
      <w:sz w:val="18"/>
    </w:rPr>
  </w:style>
  <w:style w:type="paragraph" w:styleId="Verzeichnis4">
    <w:name w:val="toc 4"/>
    <w:basedOn w:val="Standard"/>
    <w:next w:val="Standard"/>
    <w:autoRedefine/>
    <w:semiHidden/>
    <w:rsid w:val="000F573D"/>
    <w:pPr>
      <w:ind w:left="720"/>
    </w:pPr>
  </w:style>
  <w:style w:type="paragraph" w:styleId="Verzeichnis5">
    <w:name w:val="toc 5"/>
    <w:basedOn w:val="Standard"/>
    <w:next w:val="Standard"/>
    <w:autoRedefine/>
    <w:semiHidden/>
    <w:rsid w:val="000F573D"/>
    <w:pPr>
      <w:ind w:left="960"/>
    </w:pPr>
  </w:style>
  <w:style w:type="paragraph" w:styleId="Verzeichnis6">
    <w:name w:val="toc 6"/>
    <w:basedOn w:val="Standard"/>
    <w:next w:val="Standard"/>
    <w:autoRedefine/>
    <w:semiHidden/>
    <w:rsid w:val="000F573D"/>
    <w:pPr>
      <w:ind w:left="1200"/>
    </w:pPr>
  </w:style>
  <w:style w:type="paragraph" w:styleId="Verzeichnis7">
    <w:name w:val="toc 7"/>
    <w:basedOn w:val="Standard"/>
    <w:next w:val="Standard"/>
    <w:autoRedefine/>
    <w:semiHidden/>
    <w:rsid w:val="000F573D"/>
    <w:pPr>
      <w:ind w:left="1440"/>
    </w:pPr>
  </w:style>
  <w:style w:type="paragraph" w:styleId="Verzeichnis8">
    <w:name w:val="toc 8"/>
    <w:basedOn w:val="Standard"/>
    <w:next w:val="Standard"/>
    <w:autoRedefine/>
    <w:semiHidden/>
    <w:rsid w:val="000F573D"/>
    <w:pPr>
      <w:ind w:left="1680"/>
    </w:pPr>
  </w:style>
  <w:style w:type="paragraph" w:styleId="Verzeichnis9">
    <w:name w:val="toc 9"/>
    <w:basedOn w:val="Standard"/>
    <w:next w:val="Standard"/>
    <w:autoRedefine/>
    <w:semiHidden/>
    <w:rsid w:val="000F573D"/>
    <w:pPr>
      <w:ind w:left="1920"/>
    </w:pPr>
  </w:style>
  <w:style w:type="character" w:styleId="Seitenzahl">
    <w:name w:val="page number"/>
    <w:basedOn w:val="Absatz-Standardschriftart"/>
    <w:rsid w:val="000F573D"/>
    <w:rPr>
      <w:rFonts w:ascii="Arial" w:hAnsi="Arial"/>
      <w:color w:val="003399"/>
      <w:sz w:val="18"/>
    </w:rPr>
  </w:style>
  <w:style w:type="character" w:styleId="Kommentarzeichen">
    <w:name w:val="annotation reference"/>
    <w:basedOn w:val="Absatz-Standardschriftart"/>
    <w:uiPriority w:val="99"/>
    <w:semiHidden/>
    <w:unhideWhenUsed/>
    <w:rPr>
      <w:sz w:val="16"/>
      <w:szCs w:val="16"/>
    </w:rPr>
  </w:style>
  <w:style w:type="paragraph" w:customStyle="1" w:styleId="Typedentry">
    <w:name w:val="Typed entry"/>
    <w:basedOn w:val="Standard"/>
    <w:next w:val="Standard"/>
    <w:rsid w:val="000F573D"/>
    <w:rPr>
      <w:rFonts w:ascii="Courier New" w:hAnsi="Courier New"/>
    </w:rPr>
  </w:style>
  <w:style w:type="paragraph" w:customStyle="1" w:styleId="Tableitem">
    <w:name w:val="Table item"/>
    <w:basedOn w:val="Standard"/>
    <w:rsid w:val="000F573D"/>
    <w:pPr>
      <w:spacing w:before="60"/>
    </w:pPr>
  </w:style>
  <w:style w:type="paragraph" w:customStyle="1" w:styleId="Tableitembulleted">
    <w:name w:val="Table item bulleted"/>
    <w:basedOn w:val="Bulleted1"/>
    <w:rsid w:val="000F573D"/>
    <w:pPr>
      <w:numPr>
        <w:numId w:val="1"/>
      </w:numPr>
      <w:tabs>
        <w:tab w:val="clear" w:pos="720"/>
        <w:tab w:val="left" w:pos="446"/>
      </w:tabs>
      <w:spacing w:before="60"/>
      <w:ind w:left="446" w:hanging="446"/>
    </w:pPr>
  </w:style>
  <w:style w:type="paragraph" w:customStyle="1" w:styleId="Normal-detailinfo">
    <w:name w:val="Normal - detail info"/>
    <w:basedOn w:val="Standard"/>
    <w:rsid w:val="000F573D"/>
    <w:pPr>
      <w:ind w:left="1152" w:right="1152"/>
    </w:pPr>
    <w:rPr>
      <w:rFonts w:cs="Arial"/>
      <w:sz w:val="20"/>
    </w:rPr>
  </w:style>
  <w:style w:type="paragraph" w:customStyle="1" w:styleId="Xref">
    <w:name w:val="Xref"/>
    <w:basedOn w:val="Standard"/>
    <w:rsid w:val="000F573D"/>
    <w:pPr>
      <w:spacing w:before="60"/>
    </w:pPr>
    <w:rPr>
      <w:rFonts w:cs="Arial"/>
      <w:i/>
      <w:iCs/>
      <w:color w:val="0000FF"/>
      <w:sz w:val="20"/>
    </w:rPr>
  </w:style>
  <w:style w:type="paragraph" w:customStyle="1" w:styleId="Exceptions">
    <w:name w:val="Exceptions"/>
    <w:basedOn w:val="Bulleted1txt"/>
    <w:rsid w:val="000F573D"/>
    <w:pPr>
      <w:keepNext/>
      <w:spacing w:before="180" w:after="60"/>
    </w:pPr>
    <w:rPr>
      <w:color w:val="990000"/>
    </w:rPr>
  </w:style>
  <w:style w:type="paragraph" w:customStyle="1" w:styleId="Bulleted3">
    <w:name w:val="Bulleted3"/>
    <w:basedOn w:val="Bulleted1"/>
    <w:rsid w:val="000F573D"/>
    <w:pPr>
      <w:tabs>
        <w:tab w:val="left" w:pos="2491"/>
      </w:tabs>
      <w:ind w:left="2491"/>
    </w:pPr>
  </w:style>
  <w:style w:type="paragraph" w:customStyle="1" w:styleId="Bulleted3txt">
    <w:name w:val="Bulleted3 txt"/>
    <w:basedOn w:val="Bulleted2txt"/>
    <w:rsid w:val="000F573D"/>
    <w:pPr>
      <w:ind w:left="2491"/>
    </w:pPr>
  </w:style>
  <w:style w:type="paragraph" w:customStyle="1" w:styleId="Bulleted4">
    <w:name w:val="Bulleted4"/>
    <w:basedOn w:val="Bulleted3"/>
    <w:rsid w:val="000F573D"/>
    <w:pPr>
      <w:tabs>
        <w:tab w:val="clear" w:pos="2491"/>
        <w:tab w:val="left" w:pos="2938"/>
      </w:tabs>
      <w:ind w:left="2937"/>
    </w:pPr>
  </w:style>
  <w:style w:type="paragraph" w:customStyle="1" w:styleId="Bulleted4txt">
    <w:name w:val="Bulleted4 txt"/>
    <w:basedOn w:val="Bulleted3txt"/>
    <w:rsid w:val="000F573D"/>
    <w:pPr>
      <w:ind w:left="2938"/>
    </w:pPr>
  </w:style>
  <w:style w:type="paragraph" w:customStyle="1" w:styleId="Notebulletfinal">
    <w:name w:val="Note bullet final"/>
    <w:basedOn w:val="Notebullet"/>
    <w:next w:val="Standard"/>
    <w:rsid w:val="000F573D"/>
    <w:pPr>
      <w:numPr>
        <w:numId w:val="3"/>
      </w:numPr>
      <w:tabs>
        <w:tab w:val="clear" w:pos="2318"/>
      </w:tabs>
      <w:spacing w:after="240"/>
      <w:ind w:left="2044" w:hanging="446"/>
    </w:pPr>
  </w:style>
  <w:style w:type="paragraph" w:styleId="Sprechblasentext">
    <w:name w:val="Balloon Text"/>
    <w:basedOn w:val="Standard"/>
    <w:semiHidden/>
    <w:rsid w:val="000F573D"/>
    <w:rPr>
      <w:rFonts w:ascii="Tahoma" w:hAnsi="Tahoma" w:cs="Tahoma"/>
      <w:sz w:val="16"/>
      <w:szCs w:val="16"/>
    </w:rPr>
  </w:style>
  <w:style w:type="paragraph" w:customStyle="1" w:styleId="Tblitemenumerated">
    <w:name w:val="Tbl item enumerated"/>
    <w:basedOn w:val="Enumerated1"/>
    <w:rsid w:val="000F573D"/>
    <w:pPr>
      <w:numPr>
        <w:numId w:val="4"/>
      </w:numPr>
      <w:tabs>
        <w:tab w:val="clear" w:pos="1598"/>
        <w:tab w:val="clear" w:pos="2318"/>
        <w:tab w:val="left" w:pos="446"/>
      </w:tabs>
      <w:ind w:left="446" w:hanging="446"/>
    </w:pPr>
  </w:style>
  <w:style w:type="paragraph" w:customStyle="1" w:styleId="Xref2Indented">
    <w:name w:val="Xref2Indented"/>
    <w:basedOn w:val="Xref"/>
    <w:rsid w:val="000F573D"/>
    <w:pPr>
      <w:ind w:left="1598"/>
    </w:pPr>
  </w:style>
  <w:style w:type="paragraph" w:customStyle="1" w:styleId="Xref3Indented">
    <w:name w:val="Xref3Indented"/>
    <w:basedOn w:val="Xref2Indented"/>
    <w:rsid w:val="000F573D"/>
    <w:pPr>
      <w:ind w:left="2045"/>
    </w:pPr>
  </w:style>
  <w:style w:type="paragraph" w:customStyle="1" w:styleId="NoteHeadingImp">
    <w:name w:val="Note Heading Imp"/>
    <w:basedOn w:val="Note"/>
    <w:link w:val="NoteHeadingImpChar"/>
    <w:rsid w:val="000F573D"/>
    <w:rPr>
      <w:b/>
      <w:i/>
      <w:color w:val="FF0000"/>
      <w:sz w:val="21"/>
    </w:rPr>
  </w:style>
  <w:style w:type="character" w:customStyle="1" w:styleId="NoteHeadingImpChar">
    <w:name w:val="Note Heading Imp Char"/>
    <w:basedOn w:val="NoteChar"/>
    <w:link w:val="NoteHeadingImp"/>
    <w:rsid w:val="000F573D"/>
    <w:rPr>
      <w:rFonts w:ascii="Arial" w:hAnsi="Arial"/>
      <w:b/>
      <w:i/>
      <w:color w:val="FF0000"/>
      <w:sz w:val="21"/>
      <w:szCs w:val="22"/>
      <w:lang w:val="fr-FR" w:eastAsia="fr-FR" w:bidi="fr-FR"/>
    </w:rPr>
  </w:style>
  <w:style w:type="paragraph" w:customStyle="1" w:styleId="NoteHeadingHint">
    <w:name w:val="Note Heading Hint"/>
    <w:basedOn w:val="Note"/>
    <w:link w:val="NoteHeadingHintChar"/>
    <w:rsid w:val="000F573D"/>
    <w:rPr>
      <w:b/>
      <w:i/>
      <w:color w:val="990000"/>
      <w:sz w:val="21"/>
    </w:rPr>
  </w:style>
  <w:style w:type="character" w:customStyle="1" w:styleId="NoteHeadingHintChar">
    <w:name w:val="Note Heading Hint Char"/>
    <w:basedOn w:val="NoteChar"/>
    <w:link w:val="NoteHeadingHint"/>
    <w:rsid w:val="000F573D"/>
    <w:rPr>
      <w:rFonts w:ascii="Arial" w:hAnsi="Arial"/>
      <w:b/>
      <w:i/>
      <w:color w:val="990000"/>
      <w:sz w:val="21"/>
      <w:szCs w:val="22"/>
      <w:lang w:val="fr-FR" w:eastAsia="fr-FR" w:bidi="fr-FR"/>
    </w:rPr>
  </w:style>
  <w:style w:type="paragraph" w:customStyle="1" w:styleId="Style1">
    <w:name w:val="Style1"/>
    <w:basedOn w:val="Kopfzeile"/>
    <w:rsid w:val="000F573D"/>
    <w:pPr>
      <w:tabs>
        <w:tab w:val="clear" w:pos="4320"/>
        <w:tab w:val="clear" w:pos="8640"/>
        <w:tab w:val="center" w:pos="5580"/>
        <w:tab w:val="left" w:pos="9825"/>
        <w:tab w:val="right" w:pos="11088"/>
        <w:tab w:val="right" w:pos="11160"/>
      </w:tabs>
      <w:jc w:val="left"/>
    </w:pPr>
  </w:style>
  <w:style w:type="paragraph" w:customStyle="1" w:styleId="Header2">
    <w:name w:val="Header2"/>
    <w:basedOn w:val="Kopfzeile"/>
    <w:rsid w:val="000F573D"/>
    <w:pPr>
      <w:pBdr>
        <w:bottom w:val="single" w:sz="4" w:space="1" w:color="C02C2C"/>
      </w:pBdr>
      <w:tabs>
        <w:tab w:val="clear" w:pos="4320"/>
        <w:tab w:val="clear" w:pos="8640"/>
        <w:tab w:val="center" w:pos="5580"/>
        <w:tab w:val="right" w:pos="11160"/>
      </w:tabs>
    </w:pPr>
  </w:style>
  <w:style w:type="paragraph" w:styleId="Fuzeile">
    <w:name w:val="footer"/>
    <w:basedOn w:val="Standard"/>
    <w:link w:val="FuzeileZchn"/>
    <w:uiPriority w:val="99"/>
    <w:rsid w:val="000F573D"/>
    <w:pPr>
      <w:tabs>
        <w:tab w:val="center" w:pos="4320"/>
        <w:tab w:val="right" w:pos="8640"/>
      </w:tabs>
    </w:pPr>
  </w:style>
  <w:style w:type="character" w:customStyle="1" w:styleId="berschrift1Zchn">
    <w:name w:val="Überschrift 1 Zchn"/>
    <w:basedOn w:val="Absatz-Standardschriftart"/>
    <w:link w:val="berschrift1"/>
    <w:uiPriority w:val="9"/>
    <w:rsid w:val="008D192E"/>
    <w:rPr>
      <w:rFonts w:ascii="Garamond" w:hAnsi="Garamond"/>
      <w:b/>
      <w:color w:val="003366"/>
      <w:sz w:val="52"/>
    </w:rPr>
  </w:style>
  <w:style w:type="character" w:customStyle="1" w:styleId="f39">
    <w:name w:val="f39"/>
    <w:basedOn w:val="Absatz-Standardschriftart"/>
    <w:rsid w:val="00F35F91"/>
  </w:style>
  <w:style w:type="character" w:customStyle="1" w:styleId="plink">
    <w:name w:val="plink"/>
    <w:basedOn w:val="Absatz-Standardschriftart"/>
    <w:rsid w:val="002726FF"/>
  </w:style>
  <w:style w:type="character" w:customStyle="1" w:styleId="berschrift3Zchn">
    <w:name w:val="Überschrift 3 Zchn"/>
    <w:basedOn w:val="Absatz-Standardschriftart"/>
    <w:link w:val="berschrift3"/>
    <w:rsid w:val="006C7CEE"/>
    <w:rPr>
      <w:rFonts w:ascii="Garamond" w:hAnsi="Garamond"/>
      <w:b/>
      <w:color w:val="990000"/>
      <w:sz w:val="24"/>
    </w:rPr>
  </w:style>
  <w:style w:type="paragraph" w:styleId="Listenabsatz">
    <w:name w:val="List Paragraph"/>
    <w:basedOn w:val="Standard"/>
    <w:uiPriority w:val="34"/>
    <w:qFormat/>
    <w:rsid w:val="004767BB"/>
    <w:pPr>
      <w:ind w:left="720"/>
      <w:contextualSpacing/>
    </w:pPr>
  </w:style>
  <w:style w:type="table" w:styleId="Tabellenraster">
    <w:name w:val="Table Grid"/>
    <w:basedOn w:val="NormaleTabelle"/>
    <w:rsid w:val="00117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9C5ED9"/>
    <w:rPr>
      <w:rFonts w:ascii="Arial" w:hAnsi="Arial"/>
      <w:color w:val="0569A5"/>
      <w:sz w:val="18"/>
    </w:rPr>
  </w:style>
  <w:style w:type="paragraph" w:customStyle="1" w:styleId="HeadingRunIn">
    <w:name w:val="HeadingRunIn"/>
    <w:next w:val="Body"/>
    <w:rsid w:val="000D2852"/>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0D2852"/>
    <w:pPr>
      <w:autoSpaceDE w:val="0"/>
      <w:autoSpaceDN w:val="0"/>
      <w:adjustRightInd w:val="0"/>
      <w:spacing w:line="280" w:lineRule="atLeast"/>
    </w:pPr>
    <w:rPr>
      <w:color w:val="000000"/>
      <w:w w:val="0"/>
      <w:sz w:val="24"/>
      <w:szCs w:val="24"/>
    </w:rPr>
  </w:style>
  <w:style w:type="paragraph" w:customStyle="1" w:styleId="Bulleted">
    <w:name w:val="Bulleted"/>
    <w:uiPriority w:val="99"/>
    <w:rsid w:val="00491B6A"/>
    <w:pPr>
      <w:tabs>
        <w:tab w:val="left" w:pos="360"/>
      </w:tabs>
      <w:autoSpaceDE w:val="0"/>
      <w:autoSpaceDN w:val="0"/>
      <w:adjustRightInd w:val="0"/>
      <w:spacing w:line="280" w:lineRule="atLeast"/>
      <w:ind w:left="360" w:hanging="360"/>
    </w:pPr>
    <w:rPr>
      <w:color w:val="000000"/>
      <w:w w:val="0"/>
      <w:sz w:val="24"/>
      <w:szCs w:val="24"/>
    </w:rPr>
  </w:style>
  <w:style w:type="character" w:customStyle="1" w:styleId="FuzeileZchn">
    <w:name w:val="Fußzeile Zchn"/>
    <w:basedOn w:val="Absatz-Standardschriftart"/>
    <w:link w:val="Fuzeile"/>
    <w:uiPriority w:val="99"/>
    <w:rsid w:val="00E87B8C"/>
    <w:rPr>
      <w:rFonts w:ascii="Arial" w:hAnsi="Arial"/>
      <w:sz w:val="22"/>
    </w:rPr>
  </w:style>
  <w:style w:type="character" w:customStyle="1" w:styleId="st">
    <w:name w:val="st"/>
    <w:basedOn w:val="Absatz-Standardschriftart"/>
    <w:rsid w:val="00AC241D"/>
  </w:style>
  <w:style w:type="paragraph" w:styleId="StandardWeb">
    <w:name w:val="Normal (Web)"/>
    <w:basedOn w:val="Standard"/>
    <w:uiPriority w:val="99"/>
    <w:rsid w:val="00AC241D"/>
    <w:pPr>
      <w:spacing w:before="0" w:after="0"/>
      <w:ind w:left="1152" w:right="1152"/>
    </w:pPr>
    <w:rPr>
      <w:rFonts w:ascii="Times New Roman" w:hAnsi="Times New Roman"/>
      <w:szCs w:val="24"/>
    </w:rPr>
  </w:style>
  <w:style w:type="paragraph" w:styleId="Inhaltsverzeichnisberschrift">
    <w:name w:val="TOC Heading"/>
    <w:basedOn w:val="berschrift1"/>
    <w:next w:val="Standard"/>
    <w:uiPriority w:val="39"/>
    <w:unhideWhenUsed/>
    <w:qFormat/>
    <w:rsid w:val="00AC241D"/>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character" w:styleId="Zeilennummer">
    <w:name w:val="line number"/>
    <w:basedOn w:val="Absatz-Standardschriftart"/>
    <w:rsid w:val="00434C90"/>
  </w:style>
  <w:style w:type="character" w:customStyle="1" w:styleId="berschrift2Zchn">
    <w:name w:val="Überschrift 2 Zchn"/>
    <w:basedOn w:val="Absatz-Standardschriftart"/>
    <w:link w:val="berschrift2"/>
    <w:uiPriority w:val="9"/>
    <w:rsid w:val="00431BFD"/>
    <w:rPr>
      <w:rFonts w:ascii="Garamond" w:hAnsi="Garamond"/>
      <w:b/>
      <w:color w:val="0070C0"/>
      <w:sz w:val="32"/>
    </w:rPr>
  </w:style>
  <w:style w:type="paragraph" w:styleId="KeinLeerraum">
    <w:name w:val="No Spacing"/>
    <w:uiPriority w:val="1"/>
    <w:qFormat/>
    <w:rsid w:val="004A4BC5"/>
    <w:rPr>
      <w:rFonts w:asciiTheme="minorHAnsi" w:eastAsiaTheme="minorHAnsi" w:hAnsiTheme="minorHAnsi" w:cstheme="minorBidi"/>
      <w:sz w:val="22"/>
      <w:szCs w:val="22"/>
    </w:rPr>
  </w:style>
  <w:style w:type="character" w:styleId="Hervorhebung">
    <w:name w:val="Emphasis"/>
    <w:basedOn w:val="Absatz-Standardschriftart"/>
    <w:qFormat/>
    <w:rsid w:val="00B7233A"/>
    <w:rPr>
      <w:i/>
      <w:iCs/>
    </w:rPr>
  </w:style>
  <w:style w:type="character" w:customStyle="1" w:styleId="Bulleted1Char">
    <w:name w:val="Bulleted1 Char"/>
    <w:link w:val="Bulleted1"/>
    <w:rsid w:val="002A72EA"/>
    <w:rPr>
      <w:rFonts w:ascii="Garamond" w:hAnsi="Garamond"/>
      <w:sz w:val="24"/>
    </w:rPr>
  </w:style>
  <w:style w:type="character" w:customStyle="1" w:styleId="GraphicChar">
    <w:name w:val="Graphic Char"/>
    <w:link w:val="Graphic"/>
    <w:rsid w:val="00FA50DE"/>
    <w:rPr>
      <w:rFonts w:ascii="Garamond" w:hAnsi="Garamond"/>
      <w:sz w:val="24"/>
    </w:rPr>
  </w:style>
  <w:style w:type="paragraph" w:customStyle="1" w:styleId="CellBody">
    <w:name w:val="CellBody"/>
    <w:uiPriority w:val="99"/>
    <w:rsid w:val="0049484C"/>
    <w:pPr>
      <w:autoSpaceDE w:val="0"/>
      <w:autoSpaceDN w:val="0"/>
      <w:adjustRightInd w:val="0"/>
      <w:spacing w:line="280" w:lineRule="atLeast"/>
    </w:pPr>
    <w:rPr>
      <w:color w:val="000000"/>
      <w:w w:val="0"/>
      <w:sz w:val="24"/>
      <w:szCs w:val="24"/>
    </w:rPr>
  </w:style>
  <w:style w:type="paragraph" w:styleId="Kommentarthema">
    <w:name w:val="annotation subject"/>
    <w:basedOn w:val="Kommentartext"/>
    <w:next w:val="Kommentartext"/>
    <w:link w:val="KommentarthemaZchn"/>
    <w:semiHidden/>
    <w:unhideWhenUsed/>
    <w:rsid w:val="00553354"/>
    <w:rPr>
      <w:b/>
      <w:bCs/>
    </w:rPr>
  </w:style>
  <w:style w:type="character" w:customStyle="1" w:styleId="KommentartextZchn">
    <w:name w:val="Kommentartext Zchn"/>
    <w:basedOn w:val="Absatz-Standardschriftart"/>
    <w:link w:val="Kommentartext"/>
    <w:uiPriority w:val="99"/>
    <w:semiHidden/>
    <w:rsid w:val="00553354"/>
    <w:rPr>
      <w:rFonts w:ascii="Garamond" w:hAnsi="Garamond"/>
    </w:rPr>
  </w:style>
  <w:style w:type="character" w:customStyle="1" w:styleId="KommentarthemaZchn">
    <w:name w:val="Kommentarthema Zchn"/>
    <w:basedOn w:val="KommentartextZchn"/>
    <w:link w:val="Kommentarthema"/>
    <w:semiHidden/>
    <w:rsid w:val="00553354"/>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4815">
      <w:bodyDiv w:val="1"/>
      <w:marLeft w:val="0"/>
      <w:marRight w:val="0"/>
      <w:marTop w:val="0"/>
      <w:marBottom w:val="0"/>
      <w:divBdr>
        <w:top w:val="none" w:sz="0" w:space="0" w:color="auto"/>
        <w:left w:val="none" w:sz="0" w:space="0" w:color="auto"/>
        <w:bottom w:val="none" w:sz="0" w:space="0" w:color="auto"/>
        <w:right w:val="none" w:sz="0" w:space="0" w:color="auto"/>
      </w:divBdr>
    </w:div>
    <w:div w:id="738133247">
      <w:bodyDiv w:val="1"/>
      <w:marLeft w:val="0"/>
      <w:marRight w:val="0"/>
      <w:marTop w:val="0"/>
      <w:marBottom w:val="0"/>
      <w:divBdr>
        <w:top w:val="none" w:sz="0" w:space="0" w:color="auto"/>
        <w:left w:val="none" w:sz="0" w:space="0" w:color="auto"/>
        <w:bottom w:val="none" w:sz="0" w:space="0" w:color="auto"/>
        <w:right w:val="none" w:sz="0" w:space="0" w:color="auto"/>
      </w:divBdr>
    </w:div>
    <w:div w:id="886794880">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03050036">
      <w:bodyDiv w:val="1"/>
      <w:marLeft w:val="0"/>
      <w:marRight w:val="0"/>
      <w:marTop w:val="0"/>
      <w:marBottom w:val="0"/>
      <w:divBdr>
        <w:top w:val="none" w:sz="0" w:space="0" w:color="auto"/>
        <w:left w:val="none" w:sz="0" w:space="0" w:color="auto"/>
        <w:bottom w:val="none" w:sz="0" w:space="0" w:color="auto"/>
        <w:right w:val="none" w:sz="0" w:space="0" w:color="auto"/>
      </w:divBdr>
    </w:div>
    <w:div w:id="1322731688">
      <w:bodyDiv w:val="1"/>
      <w:marLeft w:val="0"/>
      <w:marRight w:val="0"/>
      <w:marTop w:val="0"/>
      <w:marBottom w:val="0"/>
      <w:divBdr>
        <w:top w:val="none" w:sz="0" w:space="0" w:color="auto"/>
        <w:left w:val="none" w:sz="0" w:space="0" w:color="auto"/>
        <w:bottom w:val="none" w:sz="0" w:space="0" w:color="auto"/>
        <w:right w:val="none" w:sz="0" w:space="0" w:color="auto"/>
      </w:divBdr>
    </w:div>
    <w:div w:id="1331913165">
      <w:bodyDiv w:val="1"/>
      <w:marLeft w:val="0"/>
      <w:marRight w:val="0"/>
      <w:marTop w:val="0"/>
      <w:marBottom w:val="0"/>
      <w:divBdr>
        <w:top w:val="none" w:sz="0" w:space="0" w:color="auto"/>
        <w:left w:val="none" w:sz="0" w:space="0" w:color="auto"/>
        <w:bottom w:val="none" w:sz="0" w:space="0" w:color="auto"/>
        <w:right w:val="none" w:sz="0" w:space="0" w:color="auto"/>
      </w:divBdr>
      <w:divsChild>
        <w:div w:id="1985230877">
          <w:marLeft w:val="0"/>
          <w:marRight w:val="0"/>
          <w:marTop w:val="0"/>
          <w:marBottom w:val="0"/>
          <w:divBdr>
            <w:top w:val="none" w:sz="0" w:space="0" w:color="auto"/>
            <w:left w:val="none" w:sz="0" w:space="0" w:color="auto"/>
            <w:bottom w:val="none" w:sz="0" w:space="0" w:color="auto"/>
            <w:right w:val="none" w:sz="0" w:space="0" w:color="auto"/>
          </w:divBdr>
        </w:div>
      </w:divsChild>
    </w:div>
    <w:div w:id="1399210607">
      <w:bodyDiv w:val="1"/>
      <w:marLeft w:val="0"/>
      <w:marRight w:val="0"/>
      <w:marTop w:val="0"/>
      <w:marBottom w:val="0"/>
      <w:divBdr>
        <w:top w:val="none" w:sz="0" w:space="0" w:color="auto"/>
        <w:left w:val="none" w:sz="0" w:space="0" w:color="auto"/>
        <w:bottom w:val="none" w:sz="0" w:space="0" w:color="auto"/>
        <w:right w:val="none" w:sz="0" w:space="0" w:color="auto"/>
      </w:divBdr>
    </w:div>
    <w:div w:id="1651404057">
      <w:bodyDiv w:val="1"/>
      <w:marLeft w:val="0"/>
      <w:marRight w:val="0"/>
      <w:marTop w:val="0"/>
      <w:marBottom w:val="0"/>
      <w:divBdr>
        <w:top w:val="none" w:sz="0" w:space="0" w:color="auto"/>
        <w:left w:val="none" w:sz="0" w:space="0" w:color="auto"/>
        <w:bottom w:val="none" w:sz="0" w:space="0" w:color="auto"/>
        <w:right w:val="none" w:sz="0" w:space="0" w:color="auto"/>
      </w:divBdr>
    </w:div>
    <w:div w:id="21045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hyperlink" Target="http://www.zolldata.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ol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zolldata.com/"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ngupta\AppData\Roaming\Microsoft\Templates\ZOLL%202007%20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38C0-18AC-1B45-804C-E343B00B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C:\Users\ssengupta\AppData\Roaming\Microsoft\Templates\ZOLL 2007 Documentation Template.dotx</Template>
  <TotalTime>0</TotalTime>
  <Pages>11</Pages>
  <Words>1463</Words>
  <Characters>9223</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ETMC Custom Interfaces</vt:lpstr>
      <vt:lpstr>ETMC Custom Interfaces</vt:lpstr>
    </vt:vector>
  </TitlesOfParts>
  <Company>ZOLL Data Systems</Company>
  <LinksUpToDate>false</LinksUpToDate>
  <CharactersWithSpaces>10665</CharactersWithSpaces>
  <SharedDoc>false</SharedDoc>
  <HLinks>
    <vt:vector size="48" baseType="variant">
      <vt:variant>
        <vt:i4>1376307</vt:i4>
      </vt:variant>
      <vt:variant>
        <vt:i4>11</vt:i4>
      </vt:variant>
      <vt:variant>
        <vt:i4>0</vt:i4>
      </vt:variant>
      <vt:variant>
        <vt:i4>5</vt:i4>
      </vt:variant>
      <vt:variant>
        <vt:lpwstr/>
      </vt:variant>
      <vt:variant>
        <vt:lpwstr>_Toc208290005</vt:lpwstr>
      </vt:variant>
      <vt:variant>
        <vt:i4>1376307</vt:i4>
      </vt:variant>
      <vt:variant>
        <vt:i4>5</vt:i4>
      </vt:variant>
      <vt:variant>
        <vt:i4>0</vt:i4>
      </vt:variant>
      <vt:variant>
        <vt:i4>5</vt:i4>
      </vt:variant>
      <vt:variant>
        <vt:lpwstr/>
      </vt:variant>
      <vt:variant>
        <vt:lpwstr>_Toc208290004</vt:lpwstr>
      </vt:variant>
      <vt:variant>
        <vt:i4>4063272</vt:i4>
      </vt:variant>
      <vt:variant>
        <vt:i4>39</vt:i4>
      </vt:variant>
      <vt:variant>
        <vt:i4>0</vt:i4>
      </vt:variant>
      <vt:variant>
        <vt:i4>5</vt:i4>
      </vt:variant>
      <vt:variant>
        <vt:lpwstr>http://www.myzolldata.com/documentation</vt:lpwstr>
      </vt:variant>
      <vt:variant>
        <vt:lpwstr/>
      </vt:variant>
      <vt:variant>
        <vt:i4>4391005</vt:i4>
      </vt:variant>
      <vt:variant>
        <vt:i4>36</vt:i4>
      </vt:variant>
      <vt:variant>
        <vt:i4>0</vt:i4>
      </vt:variant>
      <vt:variant>
        <vt:i4>5</vt:i4>
      </vt:variant>
      <vt:variant>
        <vt:lpwstr>http://www.zolldata.com/</vt:lpwstr>
      </vt:variant>
      <vt:variant>
        <vt:lpwstr/>
      </vt:variant>
      <vt:variant>
        <vt:i4>4063272</vt:i4>
      </vt:variant>
      <vt:variant>
        <vt:i4>24</vt:i4>
      </vt:variant>
      <vt:variant>
        <vt:i4>0</vt:i4>
      </vt:variant>
      <vt:variant>
        <vt:i4>5</vt:i4>
      </vt:variant>
      <vt:variant>
        <vt:lpwstr>http://www.myzolldata.com/documentation</vt:lpwstr>
      </vt:variant>
      <vt:variant>
        <vt:lpwstr/>
      </vt:variant>
      <vt:variant>
        <vt:i4>4391005</vt:i4>
      </vt:variant>
      <vt:variant>
        <vt:i4>21</vt:i4>
      </vt:variant>
      <vt:variant>
        <vt:i4>0</vt:i4>
      </vt:variant>
      <vt:variant>
        <vt:i4>5</vt:i4>
      </vt:variant>
      <vt:variant>
        <vt:lpwstr>http://www.zolldata.com/</vt:lpwstr>
      </vt:variant>
      <vt:variant>
        <vt:lpwstr/>
      </vt:variant>
      <vt:variant>
        <vt:i4>5439569</vt:i4>
      </vt:variant>
      <vt:variant>
        <vt:i4>9</vt:i4>
      </vt:variant>
      <vt:variant>
        <vt:i4>0</vt:i4>
      </vt:variant>
      <vt:variant>
        <vt:i4>5</vt:i4>
      </vt:variant>
      <vt:variant>
        <vt:lpwstr>http://www.zolldata.com/documentation</vt:lpwstr>
      </vt:variant>
      <vt:variant>
        <vt:lpwstr/>
      </vt:variant>
      <vt:variant>
        <vt:i4>4391005</vt:i4>
      </vt:variant>
      <vt:variant>
        <vt:i4>6</vt:i4>
      </vt:variant>
      <vt:variant>
        <vt:i4>0</vt:i4>
      </vt:variant>
      <vt:variant>
        <vt:i4>5</vt:i4>
      </vt:variant>
      <vt:variant>
        <vt:lpwstr>http://www.zolldata.com/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ETMC Custom Interfaces</dc:title>
  <dc:creator>Linda Buckstein</dc:creator>
  <cp:lastModifiedBy>Stefan Zimmermann</cp:lastModifiedBy>
  <cp:revision>11</cp:revision>
  <cp:lastPrinted>2017-11-13T22:31:00Z</cp:lastPrinted>
  <dcterms:created xsi:type="dcterms:W3CDTF">2017-11-13T22:31:00Z</dcterms:created>
  <dcterms:modified xsi:type="dcterms:W3CDTF">2018-12-04T14:28:00Z</dcterms:modified>
</cp:coreProperties>
</file>