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269F" w14:textId="77777777" w:rsidR="002A7B4A" w:rsidRPr="00E95FE6" w:rsidRDefault="002A7B4A" w:rsidP="002A7B4A">
      <w:pPr>
        <w:pStyle w:val="Title"/>
        <w:rPr>
          <w:lang w:val="en-US"/>
        </w:rPr>
      </w:pPr>
      <w:bookmarkStart w:id="0" w:name="_Toc492782490"/>
    </w:p>
    <w:p w14:paraId="16A384D2" w14:textId="77777777" w:rsidR="001F0DC3" w:rsidRPr="00E95FE6" w:rsidRDefault="001F0DC3" w:rsidP="002A7B4A">
      <w:pPr>
        <w:pStyle w:val="Title"/>
        <w:rPr>
          <w:sz w:val="72"/>
          <w:szCs w:val="72"/>
          <w:lang w:val="en-US"/>
        </w:rPr>
      </w:pPr>
    </w:p>
    <w:p w14:paraId="1A2B3BB7" w14:textId="77777777" w:rsidR="005A7F97" w:rsidRPr="00E95FE6" w:rsidRDefault="00FC4AEB" w:rsidP="00FC4AEB">
      <w:pPr>
        <w:rPr>
          <w:b/>
          <w:color w:val="1F497D" w:themeColor="text2"/>
          <w:sz w:val="72"/>
          <w:szCs w:val="72"/>
          <w:lang w:val="en-US"/>
        </w:rPr>
      </w:pPr>
      <w:bookmarkStart w:id="1" w:name="_Toc351622675"/>
      <w:bookmarkStart w:id="2" w:name="_Toc352061228"/>
      <w:bookmarkStart w:id="3" w:name="_Toc352061275"/>
      <w:bookmarkStart w:id="4" w:name="_Toc352068962"/>
      <w:bookmarkStart w:id="5" w:name="_Toc352659851"/>
      <w:r w:rsidRPr="00E95FE6">
        <w:rPr>
          <w:b/>
          <w:color w:val="1F497D" w:themeColor="text2"/>
          <w:sz w:val="72"/>
          <w:lang w:val="en-US"/>
        </w:rPr>
        <w:t>RescueNet AmbulancePad</w:t>
      </w:r>
    </w:p>
    <w:p w14:paraId="079EA3A4" w14:textId="2B00B8B1" w:rsidR="007C0D20" w:rsidRPr="00E95FE6" w:rsidRDefault="00E95FE6" w:rsidP="00FC4AEB">
      <w:pPr>
        <w:rPr>
          <w:b/>
          <w:color w:val="1F497D" w:themeColor="text2"/>
          <w:sz w:val="72"/>
          <w:szCs w:val="72"/>
          <w:lang w:val="en-US"/>
        </w:rPr>
      </w:pPr>
      <w:r w:rsidRPr="00E95FE6">
        <w:rPr>
          <w:b/>
          <w:color w:val="1F497D" w:themeColor="text2"/>
          <w:sz w:val="72"/>
          <w:szCs w:val="72"/>
          <w:lang w:val="en-US"/>
        </w:rPr>
        <w:t xml:space="preserve">Specifications for Standard </w:t>
      </w:r>
      <w:r w:rsidRPr="00E95FE6">
        <w:rPr>
          <w:b/>
          <w:color w:val="1F497D" w:themeColor="text2"/>
          <w:sz w:val="72"/>
          <w:lang w:val="en-US"/>
        </w:rPr>
        <w:t>Billing Interface</w:t>
      </w:r>
    </w:p>
    <w:bookmarkEnd w:id="1"/>
    <w:bookmarkEnd w:id="2"/>
    <w:bookmarkEnd w:id="3"/>
    <w:bookmarkEnd w:id="4"/>
    <w:bookmarkEnd w:id="5"/>
    <w:p w14:paraId="6BF87AFB" w14:textId="462B87A1" w:rsidR="00CF7437" w:rsidRPr="00E95FE6" w:rsidRDefault="009E75D9" w:rsidP="00C35955">
      <w:pPr>
        <w:rPr>
          <w:b/>
          <w:color w:val="1F497D" w:themeColor="text2"/>
          <w:sz w:val="28"/>
          <w:szCs w:val="28"/>
          <w:lang w:val="en-US"/>
        </w:rPr>
      </w:pPr>
      <w:r w:rsidRPr="00E95FE6">
        <w:rPr>
          <w:b/>
          <w:color w:val="1F497D" w:themeColor="text2"/>
          <w:sz w:val="28"/>
          <w:lang w:val="en-US"/>
        </w:rPr>
        <w:t>November</w:t>
      </w:r>
      <w:r w:rsidR="00BE0C0B" w:rsidRPr="00E95FE6">
        <w:rPr>
          <w:b/>
          <w:color w:val="1F497D" w:themeColor="text2"/>
          <w:sz w:val="28"/>
          <w:lang w:val="en-US"/>
        </w:rPr>
        <w:t xml:space="preserve"> 2018</w:t>
      </w:r>
    </w:p>
    <w:p w14:paraId="6BDDEB01" w14:textId="77777777" w:rsidR="00E95FE6" w:rsidRPr="00E95FE6" w:rsidRDefault="00E95FE6" w:rsidP="00E95FE6">
      <w:pPr>
        <w:pageBreakBefore/>
        <w:rPr>
          <w:lang w:val="en-US"/>
        </w:rPr>
      </w:pPr>
      <w:r w:rsidRPr="00E95FE6">
        <w:rPr>
          <w:lang w:val="en-US"/>
        </w:rPr>
        <w:lastRenderedPageBreak/>
        <w:t>© 2018 by ZOLL. All rights reserved.</w:t>
      </w:r>
    </w:p>
    <w:p w14:paraId="3B8D8737" w14:textId="77777777" w:rsidR="00E95FE6" w:rsidRPr="00E95FE6" w:rsidRDefault="00E95FE6" w:rsidP="00E95FE6">
      <w:pPr>
        <w:rPr>
          <w:lang w:val="en-US"/>
        </w:rPr>
      </w:pPr>
      <w:r w:rsidRPr="00E95FE6">
        <w:rPr>
          <w:lang w:val="en-US"/>
        </w:rPr>
        <w:t xml:space="preserve">RescueNet is a registered trademark of ZOLL. RescueNet </w:t>
      </w:r>
      <w:proofErr w:type="spellStart"/>
      <w:r w:rsidRPr="00E95FE6">
        <w:rPr>
          <w:lang w:val="en-US"/>
        </w:rPr>
        <w:t>CommCAD</w:t>
      </w:r>
      <w:proofErr w:type="spellEnd"/>
      <w:r w:rsidRPr="00E95FE6">
        <w:rPr>
          <w:lang w:val="en-US"/>
        </w:rPr>
        <w:t xml:space="preserve">, RescueNet Dispatch, RescueNet </w:t>
      </w:r>
      <w:proofErr w:type="spellStart"/>
      <w:r w:rsidRPr="00E95FE6">
        <w:rPr>
          <w:lang w:val="en-US"/>
        </w:rPr>
        <w:t>DispatchPro</w:t>
      </w:r>
      <w:proofErr w:type="spellEnd"/>
      <w:r w:rsidRPr="00E95FE6">
        <w:rPr>
          <w:lang w:val="en-US"/>
        </w:rPr>
        <w:t xml:space="preserve">, RescueNet Billing, RescueNet TabletPCR, RescueNet </w:t>
      </w:r>
      <w:proofErr w:type="spellStart"/>
      <w:r w:rsidRPr="00E95FE6">
        <w:rPr>
          <w:lang w:val="en-US"/>
        </w:rPr>
        <w:t>WebPCR</w:t>
      </w:r>
      <w:proofErr w:type="spellEnd"/>
      <w:r w:rsidRPr="00E95FE6">
        <w:rPr>
          <w:lang w:val="en-US"/>
        </w:rPr>
        <w:t xml:space="preserve">, ePCR Suite, RescueNet Nomad, RescueNet Crew Scheduler, RescueNet Resource Planner, NetTransit.com, RescueNet Web Viewer, </w:t>
      </w:r>
      <w:proofErr w:type="spellStart"/>
      <w:r w:rsidRPr="00E95FE6">
        <w:rPr>
          <w:lang w:val="en-US"/>
        </w:rPr>
        <w:t>FireRMS</w:t>
      </w:r>
      <w:proofErr w:type="spellEnd"/>
      <w:r w:rsidRPr="00E95FE6">
        <w:rPr>
          <w:lang w:val="en-US"/>
        </w:rPr>
        <w:t>, Insight and RescueNet Code Review are trademarks of ZOLL.</w:t>
      </w:r>
    </w:p>
    <w:p w14:paraId="3F891A94" w14:textId="77777777" w:rsidR="00E95FE6" w:rsidRPr="00E95FE6" w:rsidRDefault="00E95FE6" w:rsidP="00E95FE6">
      <w:pPr>
        <w:rPr>
          <w:lang w:val="en-US"/>
        </w:rPr>
      </w:pPr>
      <w:r w:rsidRPr="00E95FE6">
        <w:rPr>
          <w:lang w:val="en-US"/>
        </w:rPr>
        <w:t>ZOLL is a registered trademark of ZOLL Medical Corporation. M Series, E Series, AED Plus, and AED Pro are trademarks of ZOLL Medical Corporation.</w:t>
      </w:r>
    </w:p>
    <w:p w14:paraId="09CD7231" w14:textId="77777777" w:rsidR="00E95FE6" w:rsidRPr="00E95FE6" w:rsidRDefault="00E95FE6" w:rsidP="00E95FE6">
      <w:pPr>
        <w:rPr>
          <w:lang w:val="en-US"/>
        </w:rPr>
      </w:pPr>
      <w:r w:rsidRPr="00E95FE6">
        <w:rPr>
          <w:lang w:val="en-US"/>
        </w:rPr>
        <w:t>Other product and company names may be the trademarks of their respective owners.</w:t>
      </w:r>
    </w:p>
    <w:p w14:paraId="756A8900" w14:textId="77777777" w:rsidR="00027482" w:rsidRPr="00E95FE6" w:rsidRDefault="00027482" w:rsidP="0037569C">
      <w:pPr>
        <w:pStyle w:val="Title"/>
        <w:rPr>
          <w:color w:val="943634" w:themeColor="accent2" w:themeShade="BF"/>
          <w:sz w:val="40"/>
          <w:szCs w:val="40"/>
          <w:lang w:val="en-US"/>
        </w:rPr>
        <w:sectPr w:rsidR="00027482" w:rsidRPr="00E95FE6" w:rsidSect="00B76329">
          <w:headerReference w:type="default" r:id="rId8"/>
          <w:footerReference w:type="default" r:id="rId9"/>
          <w:footerReference w:type="first" r:id="rId10"/>
          <w:pgSz w:w="12240" w:h="15840" w:code="1"/>
          <w:pgMar w:top="2160" w:right="1440" w:bottom="2160" w:left="1440" w:header="432" w:footer="432" w:gutter="0"/>
          <w:pgNumType w:fmt="lowerRoman" w:start="1"/>
          <w:cols w:space="720"/>
          <w:titlePg/>
        </w:sectPr>
      </w:pPr>
    </w:p>
    <w:bookmarkEnd w:id="0" w:displacedByCustomXml="next"/>
    <w:sdt>
      <w:sdtPr>
        <w:rPr>
          <w:rFonts w:ascii="Garamond" w:eastAsia="Times New Roman" w:hAnsi="Garamond" w:cs="Times New Roman"/>
          <w:b w:val="0"/>
          <w:bCs w:val="0"/>
          <w:color w:val="auto"/>
          <w:sz w:val="24"/>
          <w:szCs w:val="20"/>
          <w:lang w:val="en-US"/>
        </w:rPr>
        <w:id w:val="-1281867701"/>
        <w:docPartObj>
          <w:docPartGallery w:val="Table of Contents"/>
          <w:docPartUnique/>
        </w:docPartObj>
      </w:sdtPr>
      <w:sdtEndPr>
        <w:rPr>
          <w:noProof/>
        </w:rPr>
      </w:sdtEndPr>
      <w:sdtContent>
        <w:p w14:paraId="1316C8A7" w14:textId="168A25EF" w:rsidR="006652C4" w:rsidRPr="00E95FE6" w:rsidRDefault="00E95FE6">
          <w:pPr>
            <w:pStyle w:val="TOCHeading"/>
            <w:rPr>
              <w:sz w:val="32"/>
              <w:szCs w:val="32"/>
              <w:lang w:val="en-US"/>
            </w:rPr>
          </w:pPr>
          <w:r w:rsidRPr="00E95FE6">
            <w:rPr>
              <w:rStyle w:val="Heading2Char"/>
              <w:b/>
              <w:lang w:val="en-US"/>
            </w:rPr>
            <w:t>Table of Contents</w:t>
          </w:r>
        </w:p>
        <w:bookmarkStart w:id="6" w:name="_GoBack"/>
        <w:bookmarkEnd w:id="6"/>
        <w:p w14:paraId="207BB7F4" w14:textId="64835346" w:rsidR="006673E3" w:rsidRDefault="006652C4">
          <w:pPr>
            <w:pStyle w:val="TOC1"/>
            <w:rPr>
              <w:rFonts w:asciiTheme="minorHAnsi" w:eastAsiaTheme="minorEastAsia" w:hAnsiTheme="minorHAnsi" w:cstheme="minorBidi"/>
              <w:color w:val="auto"/>
              <w:sz w:val="22"/>
              <w:szCs w:val="22"/>
              <w:lang w:val="en-US" w:eastAsia="en-US" w:bidi="ar-SA"/>
            </w:rPr>
          </w:pPr>
          <w:r w:rsidRPr="00E95FE6">
            <w:rPr>
              <w:lang w:val="en-US"/>
            </w:rPr>
            <w:fldChar w:fldCharType="begin"/>
          </w:r>
          <w:r w:rsidRPr="00E95FE6">
            <w:rPr>
              <w:lang w:val="en-US"/>
            </w:rPr>
            <w:instrText xml:space="preserve"> TOC \o "1-3" \h \z \u </w:instrText>
          </w:r>
          <w:r w:rsidRPr="00E95FE6">
            <w:rPr>
              <w:lang w:val="en-US"/>
            </w:rPr>
            <w:fldChar w:fldCharType="separate"/>
          </w:r>
          <w:hyperlink w:anchor="_Toc26191576" w:history="1">
            <w:r w:rsidR="006673E3" w:rsidRPr="00F81BFE">
              <w:rPr>
                <w:rStyle w:val="Hyperlink"/>
                <w:lang w:val="en-US"/>
              </w:rPr>
              <w:t>About this Document</w:t>
            </w:r>
            <w:r w:rsidR="006673E3">
              <w:rPr>
                <w:webHidden/>
              </w:rPr>
              <w:tab/>
            </w:r>
            <w:r w:rsidR="006673E3">
              <w:rPr>
                <w:webHidden/>
              </w:rPr>
              <w:fldChar w:fldCharType="begin"/>
            </w:r>
            <w:r w:rsidR="006673E3">
              <w:rPr>
                <w:webHidden/>
              </w:rPr>
              <w:instrText xml:space="preserve"> PAGEREF _Toc26191576 \h </w:instrText>
            </w:r>
            <w:r w:rsidR="006673E3">
              <w:rPr>
                <w:webHidden/>
              </w:rPr>
            </w:r>
            <w:r w:rsidR="006673E3">
              <w:rPr>
                <w:webHidden/>
              </w:rPr>
              <w:fldChar w:fldCharType="separate"/>
            </w:r>
            <w:r w:rsidR="006673E3">
              <w:rPr>
                <w:webHidden/>
              </w:rPr>
              <w:t>1</w:t>
            </w:r>
            <w:r w:rsidR="006673E3">
              <w:rPr>
                <w:webHidden/>
              </w:rPr>
              <w:fldChar w:fldCharType="end"/>
            </w:r>
          </w:hyperlink>
        </w:p>
        <w:p w14:paraId="454CDEE3" w14:textId="78C95E5A" w:rsidR="006673E3" w:rsidRDefault="006673E3">
          <w:pPr>
            <w:pStyle w:val="TOC1"/>
            <w:rPr>
              <w:rFonts w:asciiTheme="minorHAnsi" w:eastAsiaTheme="minorEastAsia" w:hAnsiTheme="minorHAnsi" w:cstheme="minorBidi"/>
              <w:color w:val="auto"/>
              <w:sz w:val="22"/>
              <w:szCs w:val="22"/>
              <w:lang w:val="en-US" w:eastAsia="en-US" w:bidi="ar-SA"/>
            </w:rPr>
          </w:pPr>
          <w:hyperlink w:anchor="_Toc26191577" w:history="1">
            <w:r w:rsidRPr="00F81BFE">
              <w:rPr>
                <w:rStyle w:val="Hyperlink"/>
                <w:lang w:val="en-US"/>
              </w:rPr>
              <w:t>Hardware and Software Requirements</w:t>
            </w:r>
            <w:r>
              <w:rPr>
                <w:webHidden/>
              </w:rPr>
              <w:tab/>
            </w:r>
            <w:r>
              <w:rPr>
                <w:webHidden/>
              </w:rPr>
              <w:fldChar w:fldCharType="begin"/>
            </w:r>
            <w:r>
              <w:rPr>
                <w:webHidden/>
              </w:rPr>
              <w:instrText xml:space="preserve"> PAGEREF _Toc26191577 \h </w:instrText>
            </w:r>
            <w:r>
              <w:rPr>
                <w:webHidden/>
              </w:rPr>
            </w:r>
            <w:r>
              <w:rPr>
                <w:webHidden/>
              </w:rPr>
              <w:fldChar w:fldCharType="separate"/>
            </w:r>
            <w:r>
              <w:rPr>
                <w:webHidden/>
              </w:rPr>
              <w:t>1</w:t>
            </w:r>
            <w:r>
              <w:rPr>
                <w:webHidden/>
              </w:rPr>
              <w:fldChar w:fldCharType="end"/>
            </w:r>
          </w:hyperlink>
        </w:p>
        <w:p w14:paraId="310F7CBD" w14:textId="3516DD77" w:rsidR="006673E3" w:rsidRDefault="006673E3">
          <w:pPr>
            <w:pStyle w:val="TOC1"/>
            <w:rPr>
              <w:rFonts w:asciiTheme="minorHAnsi" w:eastAsiaTheme="minorEastAsia" w:hAnsiTheme="minorHAnsi" w:cstheme="minorBidi"/>
              <w:color w:val="auto"/>
              <w:sz w:val="22"/>
              <w:szCs w:val="22"/>
              <w:lang w:val="en-US" w:eastAsia="en-US" w:bidi="ar-SA"/>
            </w:rPr>
          </w:pPr>
          <w:hyperlink w:anchor="_Toc26191578" w:history="1">
            <w:r w:rsidRPr="00F81BFE">
              <w:rPr>
                <w:rStyle w:val="Hyperlink"/>
                <w:lang w:val="en-US"/>
              </w:rPr>
              <w:t>Description of the Integration</w:t>
            </w:r>
            <w:r>
              <w:rPr>
                <w:webHidden/>
              </w:rPr>
              <w:tab/>
            </w:r>
            <w:r>
              <w:rPr>
                <w:webHidden/>
              </w:rPr>
              <w:fldChar w:fldCharType="begin"/>
            </w:r>
            <w:r>
              <w:rPr>
                <w:webHidden/>
              </w:rPr>
              <w:instrText xml:space="preserve"> PAGEREF _Toc26191578 \h </w:instrText>
            </w:r>
            <w:r>
              <w:rPr>
                <w:webHidden/>
              </w:rPr>
            </w:r>
            <w:r>
              <w:rPr>
                <w:webHidden/>
              </w:rPr>
              <w:fldChar w:fldCharType="separate"/>
            </w:r>
            <w:r>
              <w:rPr>
                <w:webHidden/>
              </w:rPr>
              <w:t>2</w:t>
            </w:r>
            <w:r>
              <w:rPr>
                <w:webHidden/>
              </w:rPr>
              <w:fldChar w:fldCharType="end"/>
            </w:r>
          </w:hyperlink>
        </w:p>
        <w:p w14:paraId="3A312312" w14:textId="39499650" w:rsidR="006673E3" w:rsidRDefault="006673E3">
          <w:pPr>
            <w:pStyle w:val="TOC1"/>
            <w:rPr>
              <w:rFonts w:asciiTheme="minorHAnsi" w:eastAsiaTheme="minorEastAsia" w:hAnsiTheme="minorHAnsi" w:cstheme="minorBidi"/>
              <w:color w:val="auto"/>
              <w:sz w:val="22"/>
              <w:szCs w:val="22"/>
              <w:lang w:val="en-US" w:eastAsia="en-US" w:bidi="ar-SA"/>
            </w:rPr>
          </w:pPr>
          <w:hyperlink w:anchor="_Toc26191579" w:history="1">
            <w:r w:rsidRPr="00F81BFE">
              <w:rPr>
                <w:rStyle w:val="Hyperlink"/>
                <w:lang w:val="en-US"/>
              </w:rPr>
              <w:t>File Format</w:t>
            </w:r>
            <w:r>
              <w:rPr>
                <w:webHidden/>
              </w:rPr>
              <w:tab/>
            </w:r>
            <w:r>
              <w:rPr>
                <w:webHidden/>
              </w:rPr>
              <w:fldChar w:fldCharType="begin"/>
            </w:r>
            <w:r>
              <w:rPr>
                <w:webHidden/>
              </w:rPr>
              <w:instrText xml:space="preserve"> PAGEREF _Toc26191579 \h </w:instrText>
            </w:r>
            <w:r>
              <w:rPr>
                <w:webHidden/>
              </w:rPr>
            </w:r>
            <w:r>
              <w:rPr>
                <w:webHidden/>
              </w:rPr>
              <w:fldChar w:fldCharType="separate"/>
            </w:r>
            <w:r>
              <w:rPr>
                <w:webHidden/>
              </w:rPr>
              <w:t>3</w:t>
            </w:r>
            <w:r>
              <w:rPr>
                <w:webHidden/>
              </w:rPr>
              <w:fldChar w:fldCharType="end"/>
            </w:r>
          </w:hyperlink>
        </w:p>
        <w:p w14:paraId="0A1B3D2A" w14:textId="40F90176" w:rsidR="006673E3" w:rsidRDefault="006673E3">
          <w:pPr>
            <w:pStyle w:val="TOC1"/>
            <w:rPr>
              <w:rFonts w:asciiTheme="minorHAnsi" w:eastAsiaTheme="minorEastAsia" w:hAnsiTheme="minorHAnsi" w:cstheme="minorBidi"/>
              <w:color w:val="auto"/>
              <w:sz w:val="22"/>
              <w:szCs w:val="22"/>
              <w:lang w:val="en-US" w:eastAsia="en-US" w:bidi="ar-SA"/>
            </w:rPr>
          </w:pPr>
          <w:hyperlink w:anchor="_Toc26191580" w:history="1">
            <w:r w:rsidRPr="00F81BFE">
              <w:rPr>
                <w:rStyle w:val="Hyperlink"/>
                <w:lang w:val="en-US"/>
              </w:rPr>
              <w:t>Sample File</w:t>
            </w:r>
            <w:r>
              <w:rPr>
                <w:webHidden/>
              </w:rPr>
              <w:tab/>
            </w:r>
            <w:r>
              <w:rPr>
                <w:webHidden/>
              </w:rPr>
              <w:fldChar w:fldCharType="begin"/>
            </w:r>
            <w:r>
              <w:rPr>
                <w:webHidden/>
              </w:rPr>
              <w:instrText xml:space="preserve"> PAGEREF _Toc26191580 \h </w:instrText>
            </w:r>
            <w:r>
              <w:rPr>
                <w:webHidden/>
              </w:rPr>
            </w:r>
            <w:r>
              <w:rPr>
                <w:webHidden/>
              </w:rPr>
              <w:fldChar w:fldCharType="separate"/>
            </w:r>
            <w:r>
              <w:rPr>
                <w:webHidden/>
              </w:rPr>
              <w:t>8</w:t>
            </w:r>
            <w:r>
              <w:rPr>
                <w:webHidden/>
              </w:rPr>
              <w:fldChar w:fldCharType="end"/>
            </w:r>
          </w:hyperlink>
        </w:p>
        <w:p w14:paraId="7202C1AB" w14:textId="69C75E5B" w:rsidR="006652C4" w:rsidRPr="00E95FE6" w:rsidRDefault="006652C4">
          <w:pPr>
            <w:rPr>
              <w:lang w:val="en-US"/>
            </w:rPr>
          </w:pPr>
          <w:r w:rsidRPr="00E95FE6">
            <w:rPr>
              <w:b/>
              <w:bCs/>
              <w:noProof/>
              <w:lang w:val="en-US"/>
            </w:rPr>
            <w:fldChar w:fldCharType="end"/>
          </w:r>
        </w:p>
      </w:sdtContent>
    </w:sdt>
    <w:p w14:paraId="6ECCA532" w14:textId="77777777" w:rsidR="00971EE3" w:rsidRPr="00E95FE6" w:rsidRDefault="00971EE3" w:rsidP="00556907">
      <w:pPr>
        <w:tabs>
          <w:tab w:val="left" w:pos="3822"/>
        </w:tabs>
        <w:rPr>
          <w:lang w:val="en-US"/>
        </w:rPr>
      </w:pPr>
    </w:p>
    <w:p w14:paraId="3BEA548B" w14:textId="77777777" w:rsidR="00971EE3" w:rsidRPr="00E95FE6" w:rsidRDefault="00971EE3" w:rsidP="00971EE3">
      <w:pPr>
        <w:rPr>
          <w:lang w:val="en-US"/>
        </w:rPr>
      </w:pPr>
    </w:p>
    <w:p w14:paraId="27BA2932" w14:textId="77777777" w:rsidR="00971EE3" w:rsidRPr="00E95FE6" w:rsidRDefault="00971EE3" w:rsidP="00971EE3">
      <w:pPr>
        <w:rPr>
          <w:lang w:val="en-US"/>
        </w:rPr>
      </w:pPr>
    </w:p>
    <w:p w14:paraId="2BCB2EB1" w14:textId="77777777" w:rsidR="00971EE3" w:rsidRPr="00E95FE6" w:rsidRDefault="00971EE3" w:rsidP="00971EE3">
      <w:pPr>
        <w:rPr>
          <w:lang w:val="en-US"/>
        </w:rPr>
      </w:pPr>
    </w:p>
    <w:p w14:paraId="2CCB19BD" w14:textId="77777777" w:rsidR="00971EE3" w:rsidRPr="00E95FE6" w:rsidRDefault="00971EE3" w:rsidP="00971EE3">
      <w:pPr>
        <w:rPr>
          <w:lang w:val="en-US"/>
        </w:rPr>
      </w:pPr>
    </w:p>
    <w:p w14:paraId="06A72E8C" w14:textId="77777777" w:rsidR="00971EE3" w:rsidRPr="00E95FE6" w:rsidRDefault="00971EE3" w:rsidP="00971EE3">
      <w:pPr>
        <w:rPr>
          <w:lang w:val="en-US"/>
        </w:rPr>
      </w:pPr>
    </w:p>
    <w:p w14:paraId="56B15DE4" w14:textId="77777777" w:rsidR="00971EE3" w:rsidRPr="00E95FE6" w:rsidRDefault="00971EE3" w:rsidP="00971EE3">
      <w:pPr>
        <w:rPr>
          <w:lang w:val="en-US"/>
        </w:rPr>
      </w:pPr>
    </w:p>
    <w:p w14:paraId="6D6BD409" w14:textId="77777777" w:rsidR="00971EE3" w:rsidRPr="00E95FE6" w:rsidRDefault="00971EE3" w:rsidP="00971EE3">
      <w:pPr>
        <w:rPr>
          <w:lang w:val="en-US"/>
        </w:rPr>
      </w:pPr>
    </w:p>
    <w:p w14:paraId="5CB23FCC" w14:textId="77777777" w:rsidR="00971EE3" w:rsidRPr="00E95FE6" w:rsidRDefault="00971EE3" w:rsidP="00971EE3">
      <w:pPr>
        <w:tabs>
          <w:tab w:val="left" w:pos="6495"/>
        </w:tabs>
        <w:rPr>
          <w:lang w:val="en-US"/>
        </w:rPr>
      </w:pPr>
      <w:r w:rsidRPr="00E95FE6">
        <w:rPr>
          <w:lang w:val="en-US"/>
        </w:rPr>
        <w:tab/>
      </w:r>
    </w:p>
    <w:p w14:paraId="3D466FEB" w14:textId="77777777" w:rsidR="00971EE3" w:rsidRPr="00E95FE6" w:rsidRDefault="00971EE3" w:rsidP="00971EE3">
      <w:pPr>
        <w:rPr>
          <w:lang w:val="en-US"/>
        </w:rPr>
      </w:pPr>
    </w:p>
    <w:p w14:paraId="5240590C" w14:textId="77777777" w:rsidR="00E97040" w:rsidRPr="00E95FE6" w:rsidRDefault="00E97040" w:rsidP="00971EE3">
      <w:pPr>
        <w:rPr>
          <w:lang w:val="en-US"/>
        </w:rPr>
        <w:sectPr w:rsidR="00E97040" w:rsidRPr="00E95FE6" w:rsidSect="00556907">
          <w:headerReference w:type="even" r:id="rId11"/>
          <w:headerReference w:type="default" r:id="rId12"/>
          <w:footerReference w:type="default" r:id="rId13"/>
          <w:headerReference w:type="first" r:id="rId14"/>
          <w:footerReference w:type="first" r:id="rId15"/>
          <w:pgSz w:w="12240" w:h="15840" w:code="1"/>
          <w:pgMar w:top="1872" w:right="1440" w:bottom="1872" w:left="1440" w:header="432" w:footer="432" w:gutter="0"/>
          <w:pgNumType w:fmt="lowerRoman" w:start="1"/>
          <w:cols w:space="720"/>
          <w:titlePg/>
          <w:docGrid w:linePitch="299"/>
        </w:sectPr>
      </w:pPr>
    </w:p>
    <w:p w14:paraId="09A4F090" w14:textId="36A3AB85" w:rsidR="001F4D0A" w:rsidRPr="00E95FE6" w:rsidRDefault="00E95FE6" w:rsidP="008D192E">
      <w:pPr>
        <w:pStyle w:val="Heading1"/>
        <w:spacing w:before="0"/>
        <w:rPr>
          <w:szCs w:val="52"/>
          <w:lang w:val="en-US"/>
        </w:rPr>
      </w:pPr>
      <w:bookmarkStart w:id="7" w:name="_Toc500151318"/>
      <w:bookmarkStart w:id="8" w:name="_Toc26191576"/>
      <w:r w:rsidRPr="00E95FE6">
        <w:rPr>
          <w:szCs w:val="52"/>
          <w:lang w:val="en-US"/>
        </w:rPr>
        <w:lastRenderedPageBreak/>
        <w:t>About this Document</w:t>
      </w:r>
      <w:bookmarkEnd w:id="7"/>
      <w:bookmarkEnd w:id="8"/>
    </w:p>
    <w:p w14:paraId="57189789" w14:textId="45FF10C5" w:rsidR="00E95FE6" w:rsidRPr="00E95FE6" w:rsidRDefault="00E95FE6" w:rsidP="00E95FE6">
      <w:pPr>
        <w:rPr>
          <w:lang w:val="en-US"/>
        </w:rPr>
      </w:pPr>
      <w:bookmarkStart w:id="9" w:name="_Toc402266153"/>
      <w:r w:rsidRPr="00E95FE6">
        <w:rPr>
          <w:lang w:val="en-US"/>
        </w:rPr>
        <w:t xml:space="preserve">This document describes the standard interface that is used to integrate RescueNet AmbulancePad with a third-party billing system. The interface supports </w:t>
      </w:r>
      <w:proofErr w:type="spellStart"/>
      <w:r w:rsidRPr="00E95FE6">
        <w:rPr>
          <w:lang w:val="en-US"/>
        </w:rPr>
        <w:t>uni</w:t>
      </w:r>
      <w:proofErr w:type="spellEnd"/>
      <w:r w:rsidRPr="00E95FE6">
        <w:rPr>
          <w:lang w:val="en-US"/>
        </w:rPr>
        <w:t>-directional communication between AmbulancePad and the billing system. Once the interface is functional, AmbulancePad will create data extract files (XML) based on the information that has been captured on the client.</w:t>
      </w:r>
    </w:p>
    <w:p w14:paraId="657A3FFA" w14:textId="77777777" w:rsidR="00E95FE6" w:rsidRPr="00E95FE6" w:rsidRDefault="00E95FE6" w:rsidP="00E95FE6">
      <w:pPr>
        <w:rPr>
          <w:lang w:val="en-US"/>
        </w:rPr>
      </w:pPr>
      <w:r w:rsidRPr="00E95FE6">
        <w:rPr>
          <w:lang w:val="en-US"/>
        </w:rPr>
        <w:t>It is possible that the standard interface may not meet the needs of your implementation. In that case, ZOLL will develop a custom interface. A custom interface requires detailed specifications. The specifications must be signed off by the customer and reviewed by ZOLL’s Custom Solutions Group. After the specifications are finalized, ZOLL will provide a quote to implement the interface.</w:t>
      </w:r>
    </w:p>
    <w:p w14:paraId="055A7ECF" w14:textId="7FD4DDAD" w:rsidR="008D192E" w:rsidRPr="00E95FE6" w:rsidRDefault="00E95FE6" w:rsidP="008D192E">
      <w:pPr>
        <w:pStyle w:val="Heading1"/>
        <w:rPr>
          <w:lang w:val="en-US"/>
        </w:rPr>
      </w:pPr>
      <w:bookmarkStart w:id="10" w:name="_Toc500151319"/>
      <w:bookmarkStart w:id="11" w:name="_Toc26191577"/>
      <w:bookmarkEnd w:id="9"/>
      <w:r w:rsidRPr="00E95FE6">
        <w:rPr>
          <w:lang w:val="en-US"/>
        </w:rPr>
        <w:t>Hardware and Software Requirements</w:t>
      </w:r>
      <w:bookmarkEnd w:id="10"/>
      <w:bookmarkEnd w:id="11"/>
    </w:p>
    <w:p w14:paraId="3F9C880A" w14:textId="38108DA0" w:rsidR="00210524" w:rsidRPr="00E95FE6" w:rsidRDefault="00E95FE6">
      <w:pPr>
        <w:spacing w:before="0" w:after="0"/>
        <w:rPr>
          <w:b/>
          <w:color w:val="003366"/>
          <w:sz w:val="52"/>
          <w:lang w:val="en-US"/>
        </w:rPr>
      </w:pPr>
      <w:bookmarkStart w:id="12" w:name="_Toc402266154"/>
      <w:r w:rsidRPr="00E95FE6">
        <w:rPr>
          <w:lang w:val="en-US"/>
        </w:rPr>
        <w:t>The standard billing interface is installed and runs on the AmbulancePad Master Server – no additional third-party hardware or software is required</w:t>
      </w:r>
      <w:r w:rsidR="00210524" w:rsidRPr="00E95FE6">
        <w:rPr>
          <w:lang w:val="en-US"/>
        </w:rPr>
        <w:br w:type="page"/>
      </w:r>
    </w:p>
    <w:p w14:paraId="4FBE44A1" w14:textId="010A468F" w:rsidR="00722805" w:rsidRPr="00E95FE6" w:rsidRDefault="00E95FE6" w:rsidP="00210524">
      <w:pPr>
        <w:pStyle w:val="Heading1"/>
        <w:rPr>
          <w:lang w:val="en-US"/>
        </w:rPr>
      </w:pPr>
      <w:bookmarkStart w:id="13" w:name="_Toc500151320"/>
      <w:bookmarkStart w:id="14" w:name="_Toc402266155"/>
      <w:bookmarkStart w:id="15" w:name="_Toc26191578"/>
      <w:bookmarkEnd w:id="12"/>
      <w:r w:rsidRPr="00E95FE6">
        <w:rPr>
          <w:lang w:val="en-US"/>
        </w:rPr>
        <w:lastRenderedPageBreak/>
        <w:t>Description of the Integration</w:t>
      </w:r>
      <w:bookmarkEnd w:id="13"/>
      <w:bookmarkEnd w:id="15"/>
    </w:p>
    <w:tbl>
      <w:tblPr>
        <w:tblStyle w:val="TableGrid"/>
        <w:tblW w:w="0" w:type="auto"/>
        <w:tblLook w:val="04A0" w:firstRow="1" w:lastRow="0" w:firstColumn="1" w:lastColumn="0" w:noHBand="0" w:noVBand="1"/>
      </w:tblPr>
      <w:tblGrid>
        <w:gridCol w:w="3964"/>
        <w:gridCol w:w="5746"/>
      </w:tblGrid>
      <w:tr w:rsidR="00210524" w:rsidRPr="002D7E87" w14:paraId="447576E0" w14:textId="77777777" w:rsidTr="00210524">
        <w:tc>
          <w:tcPr>
            <w:tcW w:w="3964" w:type="dxa"/>
          </w:tcPr>
          <w:p w14:paraId="34D4E461" w14:textId="6C8A8023" w:rsidR="00210524" w:rsidRPr="00E95FE6" w:rsidRDefault="002D7E87" w:rsidP="00210524">
            <w:pPr>
              <w:jc w:val="center"/>
              <w:rPr>
                <w:lang w:val="en-US"/>
              </w:rPr>
            </w:pPr>
            <w:r w:rsidRPr="002D7E87">
              <w:rPr>
                <w:noProof/>
                <w:lang w:val="en-US" w:eastAsia="en-US" w:bidi="ar-SA"/>
              </w:rPr>
              <w:drawing>
                <wp:inline distT="0" distB="0" distL="0" distR="0" wp14:anchorId="1862A8BE" wp14:editId="2B21AD69">
                  <wp:extent cx="1395413" cy="483235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05916" cy="4868724"/>
                          </a:xfrm>
                          <a:prstGeom prst="rect">
                            <a:avLst/>
                          </a:prstGeom>
                        </pic:spPr>
                      </pic:pic>
                    </a:graphicData>
                  </a:graphic>
                </wp:inline>
              </w:drawing>
            </w:r>
          </w:p>
        </w:tc>
        <w:tc>
          <w:tcPr>
            <w:tcW w:w="5746" w:type="dxa"/>
          </w:tcPr>
          <w:p w14:paraId="259C0701" w14:textId="21A9CC87" w:rsidR="00E95FE6" w:rsidRPr="00E95FE6" w:rsidRDefault="00E95FE6" w:rsidP="00E95FE6">
            <w:pPr>
              <w:pageBreakBefore/>
              <w:rPr>
                <w:lang w:val="en-US"/>
              </w:rPr>
            </w:pPr>
            <w:r w:rsidRPr="00E95FE6">
              <w:rPr>
                <w:lang w:val="en-US"/>
              </w:rPr>
              <w:t xml:space="preserve">The following graphic shows the communication between the AmbulancePad </w:t>
            </w:r>
            <w:r>
              <w:rPr>
                <w:lang w:val="en-US"/>
              </w:rPr>
              <w:t>S</w:t>
            </w:r>
            <w:r w:rsidRPr="00E95FE6">
              <w:rPr>
                <w:lang w:val="en-US"/>
              </w:rPr>
              <w:t>erver and the billing system.</w:t>
            </w:r>
          </w:p>
          <w:p w14:paraId="6DC5788B" w14:textId="77AF6BBE" w:rsidR="00E95FE6" w:rsidRPr="00E95FE6" w:rsidRDefault="00E95FE6" w:rsidP="00E95FE6">
            <w:pPr>
              <w:pageBreakBefore/>
              <w:rPr>
                <w:lang w:val="en-US"/>
              </w:rPr>
            </w:pPr>
            <w:r w:rsidRPr="00E95FE6">
              <w:rPr>
                <w:lang w:val="en-US"/>
              </w:rPr>
              <w:t xml:space="preserve">The AmbulancePad </w:t>
            </w:r>
            <w:r>
              <w:rPr>
                <w:lang w:val="en-US"/>
              </w:rPr>
              <w:t>S</w:t>
            </w:r>
            <w:r w:rsidRPr="00E95FE6">
              <w:rPr>
                <w:lang w:val="en-US"/>
              </w:rPr>
              <w:t xml:space="preserve">erver </w:t>
            </w:r>
            <w:r>
              <w:rPr>
                <w:lang w:val="en-US"/>
              </w:rPr>
              <w:t>initiates</w:t>
            </w:r>
            <w:r w:rsidRPr="00E95FE6">
              <w:rPr>
                <w:lang w:val="en-US"/>
              </w:rPr>
              <w:t xml:space="preserve"> the communication and sends XML messages via HTTP (REST) to the </w:t>
            </w:r>
            <w:r>
              <w:rPr>
                <w:lang w:val="en-US"/>
              </w:rPr>
              <w:t>S</w:t>
            </w:r>
            <w:r w:rsidRPr="00E95FE6">
              <w:rPr>
                <w:lang w:val="en-US"/>
              </w:rPr>
              <w:t xml:space="preserve">erver of the billing system. </w:t>
            </w:r>
          </w:p>
          <w:p w14:paraId="4BAE5BC4" w14:textId="66F00931" w:rsidR="00E95FE6" w:rsidRPr="00E95FE6" w:rsidRDefault="00E95FE6" w:rsidP="00E95FE6">
            <w:pPr>
              <w:pageBreakBefore/>
              <w:rPr>
                <w:lang w:val="en-US"/>
              </w:rPr>
            </w:pPr>
            <w:r w:rsidRPr="00E95FE6">
              <w:rPr>
                <w:lang w:val="en-US"/>
              </w:rPr>
              <w:t xml:space="preserve">When a user makes a change on the client, the client updates the </w:t>
            </w:r>
            <w:r>
              <w:rPr>
                <w:lang w:val="en-US"/>
              </w:rPr>
              <w:t>S</w:t>
            </w:r>
            <w:r w:rsidRPr="00E95FE6">
              <w:rPr>
                <w:lang w:val="en-US"/>
              </w:rPr>
              <w:t xml:space="preserve">erver. After receipt, the </w:t>
            </w:r>
            <w:r>
              <w:rPr>
                <w:lang w:val="en-US"/>
              </w:rPr>
              <w:t>S</w:t>
            </w:r>
            <w:r w:rsidRPr="00E95FE6">
              <w:rPr>
                <w:lang w:val="en-US"/>
              </w:rPr>
              <w:t xml:space="preserve">erver sends the changes either immediately to the billing system based on an internal trigger (for example, administrative completion) or after a time period that can be set on the </w:t>
            </w:r>
            <w:r>
              <w:rPr>
                <w:lang w:val="en-US"/>
              </w:rPr>
              <w:t>S</w:t>
            </w:r>
            <w:r w:rsidRPr="00E95FE6">
              <w:rPr>
                <w:lang w:val="en-US"/>
              </w:rPr>
              <w:t>erver.</w:t>
            </w:r>
          </w:p>
          <w:p w14:paraId="7B033E00" w14:textId="125DE407" w:rsidR="00E95FE6" w:rsidRPr="00E95FE6" w:rsidRDefault="00E95FE6" w:rsidP="00E95FE6">
            <w:pPr>
              <w:pageBreakBefore/>
              <w:rPr>
                <w:lang w:val="en-US"/>
              </w:rPr>
            </w:pPr>
            <w:r w:rsidRPr="00E95FE6">
              <w:rPr>
                <w:lang w:val="en-US"/>
              </w:rPr>
              <w:t xml:space="preserve">Authentication on the </w:t>
            </w:r>
            <w:r>
              <w:rPr>
                <w:lang w:val="en-US"/>
              </w:rPr>
              <w:t>W</w:t>
            </w:r>
            <w:r w:rsidRPr="00E95FE6">
              <w:rPr>
                <w:lang w:val="en-US"/>
              </w:rPr>
              <w:t xml:space="preserve">eb </w:t>
            </w:r>
            <w:r>
              <w:rPr>
                <w:lang w:val="en-US"/>
              </w:rPr>
              <w:t>S</w:t>
            </w:r>
            <w:r w:rsidRPr="00E95FE6">
              <w:rPr>
                <w:lang w:val="en-US"/>
              </w:rPr>
              <w:t xml:space="preserve">erver of the billing system is performed according to the operator's </w:t>
            </w:r>
            <w:r>
              <w:rPr>
                <w:lang w:val="en-US"/>
              </w:rPr>
              <w:t xml:space="preserve">/ billing system </w:t>
            </w:r>
            <w:r w:rsidRPr="00E95FE6">
              <w:rPr>
                <w:lang w:val="en-US"/>
              </w:rPr>
              <w:t>specifications.</w:t>
            </w:r>
          </w:p>
          <w:p w14:paraId="664A1E33" w14:textId="76ADD13B" w:rsidR="00210524" w:rsidRPr="00E95FE6" w:rsidRDefault="00210524" w:rsidP="00E95FE6">
            <w:pPr>
              <w:rPr>
                <w:lang w:val="en-US"/>
              </w:rPr>
            </w:pPr>
          </w:p>
        </w:tc>
      </w:tr>
    </w:tbl>
    <w:p w14:paraId="4E5C6C5B" w14:textId="77777777" w:rsidR="00210524" w:rsidRPr="00E95FE6" w:rsidRDefault="00210524" w:rsidP="00210524">
      <w:pPr>
        <w:rPr>
          <w:lang w:val="en-US"/>
        </w:rPr>
      </w:pPr>
    </w:p>
    <w:p w14:paraId="6AF49151" w14:textId="77777777" w:rsidR="00210524" w:rsidRPr="00E95FE6" w:rsidRDefault="00210524" w:rsidP="00210524">
      <w:pPr>
        <w:rPr>
          <w:lang w:val="en-US"/>
        </w:rPr>
      </w:pPr>
    </w:p>
    <w:p w14:paraId="47143FAE" w14:textId="77777777" w:rsidR="00210524" w:rsidRPr="00E95FE6" w:rsidRDefault="00210524">
      <w:pPr>
        <w:spacing w:before="0" w:after="0"/>
        <w:rPr>
          <w:b/>
          <w:color w:val="003366"/>
          <w:sz w:val="52"/>
          <w:lang w:val="en-US"/>
        </w:rPr>
      </w:pPr>
      <w:r w:rsidRPr="00E95FE6">
        <w:rPr>
          <w:lang w:val="en-US"/>
        </w:rPr>
        <w:br w:type="page"/>
      </w:r>
    </w:p>
    <w:p w14:paraId="60C0254A" w14:textId="11304AED" w:rsidR="00930438" w:rsidRPr="00E95FE6" w:rsidRDefault="00E95FE6" w:rsidP="00930438">
      <w:pPr>
        <w:pStyle w:val="Heading1"/>
        <w:rPr>
          <w:lang w:val="en-US"/>
        </w:rPr>
      </w:pPr>
      <w:bookmarkStart w:id="16" w:name="_Toc500151324"/>
      <w:bookmarkStart w:id="17" w:name="_Toc26191579"/>
      <w:bookmarkEnd w:id="14"/>
      <w:r w:rsidRPr="00E95FE6">
        <w:rPr>
          <w:lang w:val="en-US"/>
        </w:rPr>
        <w:lastRenderedPageBreak/>
        <w:t>File Format</w:t>
      </w:r>
      <w:bookmarkEnd w:id="16"/>
      <w:bookmarkEnd w:id="17"/>
    </w:p>
    <w:p w14:paraId="289B2F07" w14:textId="67A213CD" w:rsidR="00E95FE6" w:rsidRPr="00E95FE6" w:rsidRDefault="00E95FE6" w:rsidP="00E95FE6">
      <w:pPr>
        <w:rPr>
          <w:lang w:val="en-US"/>
        </w:rPr>
      </w:pPr>
      <w:r w:rsidRPr="00E95FE6">
        <w:rPr>
          <w:lang w:val="en-US"/>
        </w:rPr>
        <w:t xml:space="preserve">The system uses the following format to exchange data between the AmbulancePad </w:t>
      </w:r>
      <w:r w:rsidR="0050077F">
        <w:rPr>
          <w:lang w:val="en-US"/>
        </w:rPr>
        <w:t>S</w:t>
      </w:r>
      <w:r w:rsidRPr="00E95FE6">
        <w:rPr>
          <w:lang w:val="en-US"/>
        </w:rPr>
        <w:t xml:space="preserve">erver and the </w:t>
      </w:r>
      <w:r w:rsidR="0050077F">
        <w:rPr>
          <w:lang w:val="en-US"/>
        </w:rPr>
        <w:t>S</w:t>
      </w:r>
      <w:r w:rsidRPr="00E95FE6">
        <w:rPr>
          <w:lang w:val="en-US"/>
        </w:rPr>
        <w:t xml:space="preserve">erver of the billing system. </w:t>
      </w:r>
    </w:p>
    <w:p w14:paraId="6F83128A" w14:textId="6FB02786" w:rsidR="00930438" w:rsidRPr="00E95FE6" w:rsidRDefault="00E95FE6" w:rsidP="0050077F">
      <w:pPr>
        <w:rPr>
          <w:lang w:val="en-US"/>
        </w:rPr>
      </w:pPr>
      <w:r w:rsidRPr="00E95FE6">
        <w:rPr>
          <w:lang w:val="en-US"/>
        </w:rPr>
        <w:t xml:space="preserve">Additional fields can be added individually if required, as long as they can already be entered in the </w:t>
      </w:r>
      <w:r w:rsidR="0050077F">
        <w:rPr>
          <w:lang w:val="en-US"/>
        </w:rPr>
        <w:t xml:space="preserve">AmbulancePad </w:t>
      </w:r>
      <w:r w:rsidRPr="00E95FE6">
        <w:rPr>
          <w:lang w:val="en-US"/>
        </w:rPr>
        <w:t>client.</w:t>
      </w:r>
    </w:p>
    <w:tbl>
      <w:tblPr>
        <w:tblStyle w:val="TableGrid"/>
        <w:tblW w:w="0" w:type="auto"/>
        <w:tblInd w:w="108" w:type="dxa"/>
        <w:tblLook w:val="04A0" w:firstRow="1" w:lastRow="0" w:firstColumn="1" w:lastColumn="0" w:noHBand="0" w:noVBand="1"/>
      </w:tblPr>
      <w:tblGrid>
        <w:gridCol w:w="3396"/>
        <w:gridCol w:w="4425"/>
        <w:gridCol w:w="1781"/>
      </w:tblGrid>
      <w:tr w:rsidR="003873A7" w:rsidRPr="00E95FE6" w14:paraId="4519155C" w14:textId="10CCCE1A" w:rsidTr="001A2BA0">
        <w:tc>
          <w:tcPr>
            <w:tcW w:w="3396" w:type="dxa"/>
            <w:shd w:val="clear" w:color="auto" w:fill="8DB3E2" w:themeFill="text2" w:themeFillTint="66"/>
          </w:tcPr>
          <w:p w14:paraId="126B1C17" w14:textId="0A6CCEA9" w:rsidR="003873A7" w:rsidRPr="00E95FE6" w:rsidRDefault="003873A7" w:rsidP="00930438">
            <w:pPr>
              <w:rPr>
                <w:b/>
                <w:lang w:val="en-US"/>
              </w:rPr>
            </w:pPr>
            <w:proofErr w:type="spellStart"/>
            <w:r w:rsidRPr="00E95FE6">
              <w:rPr>
                <w:b/>
                <w:lang w:val="en-US"/>
              </w:rPr>
              <w:t>RecordInformation</w:t>
            </w:r>
            <w:proofErr w:type="spellEnd"/>
          </w:p>
        </w:tc>
        <w:tc>
          <w:tcPr>
            <w:tcW w:w="4425" w:type="dxa"/>
            <w:shd w:val="clear" w:color="auto" w:fill="8DB3E2" w:themeFill="text2" w:themeFillTint="66"/>
          </w:tcPr>
          <w:p w14:paraId="32215DD2" w14:textId="1ACE7B3F" w:rsidR="003873A7" w:rsidRPr="00E95FE6" w:rsidRDefault="003873A7" w:rsidP="00930438">
            <w:pPr>
              <w:rPr>
                <w:lang w:val="en-US"/>
              </w:rPr>
            </w:pPr>
          </w:p>
        </w:tc>
        <w:tc>
          <w:tcPr>
            <w:tcW w:w="1781" w:type="dxa"/>
            <w:shd w:val="clear" w:color="auto" w:fill="8DB3E2" w:themeFill="text2" w:themeFillTint="66"/>
          </w:tcPr>
          <w:p w14:paraId="1C0B6E06" w14:textId="77777777" w:rsidR="003873A7" w:rsidRPr="00E95FE6" w:rsidRDefault="003873A7" w:rsidP="00930438">
            <w:pPr>
              <w:rPr>
                <w:lang w:val="en-US"/>
              </w:rPr>
            </w:pPr>
          </w:p>
        </w:tc>
      </w:tr>
      <w:tr w:rsidR="003873A7" w:rsidRPr="00E95FE6" w14:paraId="371B6BA2" w14:textId="7D88A6F4" w:rsidTr="0040059A">
        <w:tc>
          <w:tcPr>
            <w:tcW w:w="3396" w:type="dxa"/>
          </w:tcPr>
          <w:p w14:paraId="6E553C9E" w14:textId="4376DAF5" w:rsidR="003873A7" w:rsidRPr="00E95FE6" w:rsidRDefault="003873A7" w:rsidP="00892E1E">
            <w:pPr>
              <w:rPr>
                <w:lang w:val="en-US"/>
              </w:rPr>
            </w:pPr>
            <w:r w:rsidRPr="00E95FE6">
              <w:rPr>
                <w:lang w:val="en-US"/>
              </w:rPr>
              <w:t>ID</w:t>
            </w:r>
          </w:p>
        </w:tc>
        <w:tc>
          <w:tcPr>
            <w:tcW w:w="4425" w:type="dxa"/>
          </w:tcPr>
          <w:p w14:paraId="57035D34" w14:textId="367E1043" w:rsidR="003873A7" w:rsidRPr="00E95FE6" w:rsidRDefault="0050077F" w:rsidP="00892E1E">
            <w:pPr>
              <w:rPr>
                <w:lang w:val="en-US"/>
              </w:rPr>
            </w:pPr>
            <w:r w:rsidRPr="00E95FE6">
              <w:rPr>
                <w:lang w:val="en-US"/>
              </w:rPr>
              <w:t>Protocol</w:t>
            </w:r>
            <w:r w:rsidR="003873A7" w:rsidRPr="00E95FE6">
              <w:rPr>
                <w:lang w:val="en-US"/>
              </w:rPr>
              <w:t xml:space="preserve"> UUID</w:t>
            </w:r>
          </w:p>
        </w:tc>
        <w:tc>
          <w:tcPr>
            <w:tcW w:w="1781" w:type="dxa"/>
          </w:tcPr>
          <w:p w14:paraId="7E79E97B" w14:textId="52F17645" w:rsidR="003873A7" w:rsidRPr="00E95FE6" w:rsidRDefault="0031359C" w:rsidP="00892E1E">
            <w:pPr>
              <w:rPr>
                <w:lang w:val="en-US"/>
              </w:rPr>
            </w:pPr>
            <w:r w:rsidRPr="00E95FE6">
              <w:rPr>
                <w:lang w:val="en-US"/>
              </w:rPr>
              <w:t>string</w:t>
            </w:r>
          </w:p>
        </w:tc>
      </w:tr>
      <w:tr w:rsidR="003873A7" w:rsidRPr="00E95FE6" w14:paraId="3038B294" w14:textId="25FF03DA" w:rsidTr="0040059A">
        <w:tc>
          <w:tcPr>
            <w:tcW w:w="3396" w:type="dxa"/>
          </w:tcPr>
          <w:p w14:paraId="31FCF43A" w14:textId="324247A1" w:rsidR="003873A7" w:rsidRPr="00E95FE6" w:rsidRDefault="003873A7" w:rsidP="00892E1E">
            <w:pPr>
              <w:rPr>
                <w:lang w:val="en-US"/>
              </w:rPr>
            </w:pPr>
            <w:proofErr w:type="spellStart"/>
            <w:r w:rsidRPr="00E95FE6">
              <w:rPr>
                <w:lang w:val="en-US"/>
              </w:rPr>
              <w:t>PatientCareReportNumber</w:t>
            </w:r>
            <w:proofErr w:type="spellEnd"/>
          </w:p>
        </w:tc>
        <w:tc>
          <w:tcPr>
            <w:tcW w:w="4425" w:type="dxa"/>
          </w:tcPr>
          <w:p w14:paraId="50322EC2" w14:textId="537022BA" w:rsidR="003873A7" w:rsidRPr="00E95FE6" w:rsidRDefault="0050077F" w:rsidP="00892E1E">
            <w:pPr>
              <w:rPr>
                <w:lang w:val="en-US"/>
              </w:rPr>
            </w:pPr>
            <w:r w:rsidRPr="00E95FE6">
              <w:rPr>
                <w:lang w:val="en-US"/>
              </w:rPr>
              <w:t>Protocol</w:t>
            </w:r>
            <w:r w:rsidR="003873A7" w:rsidRPr="00E95FE6">
              <w:rPr>
                <w:lang w:val="en-US"/>
              </w:rPr>
              <w:t xml:space="preserve"> </w:t>
            </w:r>
            <w:r w:rsidRPr="00E95FE6">
              <w:rPr>
                <w:lang w:val="en-US"/>
              </w:rPr>
              <w:t>Number</w:t>
            </w:r>
          </w:p>
        </w:tc>
        <w:tc>
          <w:tcPr>
            <w:tcW w:w="1781" w:type="dxa"/>
          </w:tcPr>
          <w:p w14:paraId="434398E3" w14:textId="4FC91EF7" w:rsidR="003873A7" w:rsidRPr="00E95FE6" w:rsidRDefault="0031359C" w:rsidP="00892E1E">
            <w:pPr>
              <w:rPr>
                <w:lang w:val="en-US"/>
              </w:rPr>
            </w:pPr>
            <w:r w:rsidRPr="00E95FE6">
              <w:rPr>
                <w:lang w:val="en-US"/>
              </w:rPr>
              <w:t>string</w:t>
            </w:r>
          </w:p>
        </w:tc>
      </w:tr>
      <w:tr w:rsidR="003873A7" w:rsidRPr="00E95FE6" w14:paraId="74491B59" w14:textId="134D1C60" w:rsidTr="0040059A">
        <w:tc>
          <w:tcPr>
            <w:tcW w:w="3396" w:type="dxa"/>
          </w:tcPr>
          <w:p w14:paraId="12FF0E9A" w14:textId="4F1C5B96" w:rsidR="003873A7" w:rsidRPr="00E95FE6" w:rsidRDefault="003873A7" w:rsidP="00892E1E">
            <w:pPr>
              <w:rPr>
                <w:lang w:val="en-US"/>
              </w:rPr>
            </w:pPr>
            <w:proofErr w:type="spellStart"/>
            <w:r w:rsidRPr="00E95FE6">
              <w:rPr>
                <w:lang w:val="en-US"/>
              </w:rPr>
              <w:t>IncidentNumber</w:t>
            </w:r>
            <w:proofErr w:type="spellEnd"/>
          </w:p>
        </w:tc>
        <w:tc>
          <w:tcPr>
            <w:tcW w:w="4425" w:type="dxa"/>
          </w:tcPr>
          <w:p w14:paraId="5DDFF865" w14:textId="6128262F" w:rsidR="003873A7" w:rsidRPr="00E95FE6" w:rsidRDefault="0050077F" w:rsidP="00892E1E">
            <w:pPr>
              <w:rPr>
                <w:lang w:val="en-US"/>
              </w:rPr>
            </w:pPr>
            <w:r>
              <w:rPr>
                <w:lang w:val="en-US"/>
              </w:rPr>
              <w:t xml:space="preserve">Unique </w:t>
            </w:r>
            <w:r w:rsidRPr="00E95FE6">
              <w:rPr>
                <w:lang w:val="en-US"/>
              </w:rPr>
              <w:t>Incident</w:t>
            </w:r>
            <w:r>
              <w:rPr>
                <w:lang w:val="en-US"/>
              </w:rPr>
              <w:t xml:space="preserve"> </w:t>
            </w:r>
            <w:r w:rsidRPr="00E95FE6">
              <w:rPr>
                <w:lang w:val="en-US"/>
              </w:rPr>
              <w:t>Number</w:t>
            </w:r>
          </w:p>
        </w:tc>
        <w:tc>
          <w:tcPr>
            <w:tcW w:w="1781" w:type="dxa"/>
          </w:tcPr>
          <w:p w14:paraId="10465589" w14:textId="16AE34FB" w:rsidR="003873A7" w:rsidRPr="00E95FE6" w:rsidRDefault="0031359C" w:rsidP="00892E1E">
            <w:pPr>
              <w:rPr>
                <w:lang w:val="en-US"/>
              </w:rPr>
            </w:pPr>
            <w:r w:rsidRPr="00E95FE6">
              <w:rPr>
                <w:lang w:val="en-US"/>
              </w:rPr>
              <w:t>string</w:t>
            </w:r>
          </w:p>
        </w:tc>
      </w:tr>
      <w:tr w:rsidR="0037254D" w:rsidRPr="00E95FE6" w14:paraId="2819C08C" w14:textId="77777777" w:rsidTr="0040059A">
        <w:tc>
          <w:tcPr>
            <w:tcW w:w="3396" w:type="dxa"/>
          </w:tcPr>
          <w:p w14:paraId="53D94305" w14:textId="06318EC3" w:rsidR="0037254D" w:rsidRPr="00E95FE6" w:rsidRDefault="00DD5005" w:rsidP="00892E1E">
            <w:pPr>
              <w:rPr>
                <w:lang w:val="en-US"/>
              </w:rPr>
            </w:pPr>
            <w:r w:rsidRPr="00E95FE6">
              <w:rPr>
                <w:lang w:val="en-US"/>
              </w:rPr>
              <w:t>Created</w:t>
            </w:r>
          </w:p>
        </w:tc>
        <w:tc>
          <w:tcPr>
            <w:tcW w:w="4425" w:type="dxa"/>
          </w:tcPr>
          <w:p w14:paraId="50ED0C3A" w14:textId="53518688" w:rsidR="0037254D" w:rsidRPr="00E95FE6" w:rsidRDefault="0050077F" w:rsidP="00892E1E">
            <w:pPr>
              <w:rPr>
                <w:lang w:val="en-US"/>
              </w:rPr>
            </w:pPr>
            <w:r>
              <w:rPr>
                <w:lang w:val="en-US"/>
              </w:rPr>
              <w:t>Incident Date</w:t>
            </w:r>
          </w:p>
        </w:tc>
        <w:tc>
          <w:tcPr>
            <w:tcW w:w="1781" w:type="dxa"/>
          </w:tcPr>
          <w:p w14:paraId="30FAFF1D" w14:textId="00CACADC" w:rsidR="0037254D" w:rsidRPr="00E95FE6" w:rsidRDefault="0031359C" w:rsidP="00892E1E">
            <w:pPr>
              <w:rPr>
                <w:lang w:val="en-US"/>
              </w:rPr>
            </w:pPr>
            <w:r w:rsidRPr="00E95FE6">
              <w:rPr>
                <w:lang w:val="en-US"/>
              </w:rPr>
              <w:t>date</w:t>
            </w:r>
          </w:p>
        </w:tc>
      </w:tr>
      <w:tr w:rsidR="00CB74B8" w:rsidRPr="00E95FE6" w14:paraId="7DACEA4A" w14:textId="77777777" w:rsidTr="001A2BA0">
        <w:tc>
          <w:tcPr>
            <w:tcW w:w="3396" w:type="dxa"/>
            <w:shd w:val="clear" w:color="auto" w:fill="8DB3E2" w:themeFill="text2" w:themeFillTint="66"/>
          </w:tcPr>
          <w:p w14:paraId="775D2CA8" w14:textId="16B56B09" w:rsidR="00CB74B8" w:rsidRPr="00E95FE6" w:rsidRDefault="00CB74B8" w:rsidP="00892E1E">
            <w:pPr>
              <w:rPr>
                <w:b/>
                <w:lang w:val="en-US"/>
              </w:rPr>
            </w:pPr>
            <w:proofErr w:type="spellStart"/>
            <w:r w:rsidRPr="00E95FE6">
              <w:rPr>
                <w:b/>
                <w:lang w:val="en-US"/>
              </w:rPr>
              <w:t>AgencyInformation</w:t>
            </w:r>
            <w:proofErr w:type="spellEnd"/>
          </w:p>
        </w:tc>
        <w:tc>
          <w:tcPr>
            <w:tcW w:w="4425" w:type="dxa"/>
            <w:shd w:val="clear" w:color="auto" w:fill="8DB3E2" w:themeFill="text2" w:themeFillTint="66"/>
          </w:tcPr>
          <w:p w14:paraId="4C872DBB" w14:textId="77777777" w:rsidR="00CB74B8" w:rsidRPr="00E95FE6" w:rsidRDefault="00CB74B8" w:rsidP="00892E1E">
            <w:pPr>
              <w:rPr>
                <w:lang w:val="en-US"/>
              </w:rPr>
            </w:pPr>
          </w:p>
        </w:tc>
        <w:tc>
          <w:tcPr>
            <w:tcW w:w="1781" w:type="dxa"/>
            <w:shd w:val="clear" w:color="auto" w:fill="8DB3E2" w:themeFill="text2" w:themeFillTint="66"/>
          </w:tcPr>
          <w:p w14:paraId="78F22CC8" w14:textId="77777777" w:rsidR="00CB74B8" w:rsidRPr="00E95FE6" w:rsidRDefault="00CB74B8" w:rsidP="00892E1E">
            <w:pPr>
              <w:rPr>
                <w:lang w:val="en-US"/>
              </w:rPr>
            </w:pPr>
          </w:p>
        </w:tc>
      </w:tr>
      <w:tr w:rsidR="00CB74B8" w:rsidRPr="00E95FE6" w14:paraId="16F0D063" w14:textId="77777777" w:rsidTr="0040059A">
        <w:tc>
          <w:tcPr>
            <w:tcW w:w="3396" w:type="dxa"/>
          </w:tcPr>
          <w:p w14:paraId="0B443A16" w14:textId="74F90BF7" w:rsidR="00CB74B8" w:rsidRPr="00E95FE6" w:rsidRDefault="00CB74B8" w:rsidP="00892E1E">
            <w:pPr>
              <w:rPr>
                <w:lang w:val="en-US"/>
              </w:rPr>
            </w:pPr>
            <w:proofErr w:type="spellStart"/>
            <w:r w:rsidRPr="00E95FE6">
              <w:rPr>
                <w:lang w:val="en-US"/>
              </w:rPr>
              <w:t>EMSAgencyName</w:t>
            </w:r>
            <w:proofErr w:type="spellEnd"/>
          </w:p>
        </w:tc>
        <w:tc>
          <w:tcPr>
            <w:tcW w:w="4425" w:type="dxa"/>
          </w:tcPr>
          <w:p w14:paraId="53752732" w14:textId="7D62497F" w:rsidR="00CB74B8" w:rsidRPr="00E95FE6" w:rsidRDefault="00CB74B8" w:rsidP="00892E1E">
            <w:pPr>
              <w:rPr>
                <w:lang w:val="en-US"/>
              </w:rPr>
            </w:pPr>
            <w:r w:rsidRPr="00E95FE6">
              <w:rPr>
                <w:lang w:val="en-US"/>
              </w:rPr>
              <w:t xml:space="preserve">Name </w:t>
            </w:r>
            <w:r w:rsidR="0050077F">
              <w:rPr>
                <w:lang w:val="en-US"/>
              </w:rPr>
              <w:t>of the EMS organization</w:t>
            </w:r>
          </w:p>
        </w:tc>
        <w:tc>
          <w:tcPr>
            <w:tcW w:w="1781" w:type="dxa"/>
          </w:tcPr>
          <w:p w14:paraId="506D94C3" w14:textId="2DCDEE2B" w:rsidR="00CB74B8" w:rsidRPr="00E95FE6" w:rsidRDefault="0031359C" w:rsidP="00892E1E">
            <w:pPr>
              <w:rPr>
                <w:lang w:val="en-US"/>
              </w:rPr>
            </w:pPr>
            <w:r w:rsidRPr="00E95FE6">
              <w:rPr>
                <w:lang w:val="en-US"/>
              </w:rPr>
              <w:t>string</w:t>
            </w:r>
          </w:p>
        </w:tc>
      </w:tr>
      <w:tr w:rsidR="00CB74B8" w:rsidRPr="00E95FE6" w14:paraId="57FCA394" w14:textId="77777777" w:rsidTr="0040059A">
        <w:tc>
          <w:tcPr>
            <w:tcW w:w="3396" w:type="dxa"/>
          </w:tcPr>
          <w:p w14:paraId="6160E34A" w14:textId="20CCC337" w:rsidR="00CB74B8" w:rsidRPr="00E95FE6" w:rsidRDefault="00CB74B8" w:rsidP="00CB74B8">
            <w:pPr>
              <w:tabs>
                <w:tab w:val="left" w:pos="1093"/>
              </w:tabs>
              <w:rPr>
                <w:lang w:val="en-US"/>
              </w:rPr>
            </w:pPr>
            <w:proofErr w:type="spellStart"/>
            <w:r w:rsidRPr="00E95FE6">
              <w:rPr>
                <w:lang w:val="en-US"/>
              </w:rPr>
              <w:t>EMSAgencyNumber</w:t>
            </w:r>
            <w:proofErr w:type="spellEnd"/>
          </w:p>
        </w:tc>
        <w:tc>
          <w:tcPr>
            <w:tcW w:w="4425" w:type="dxa"/>
          </w:tcPr>
          <w:p w14:paraId="5CFC6818" w14:textId="53F297A2" w:rsidR="00CB74B8" w:rsidRPr="00E95FE6" w:rsidRDefault="00CB74B8" w:rsidP="00892E1E">
            <w:pPr>
              <w:rPr>
                <w:lang w:val="en-US"/>
              </w:rPr>
            </w:pPr>
            <w:r w:rsidRPr="00E95FE6">
              <w:rPr>
                <w:lang w:val="en-US"/>
              </w:rPr>
              <w:t xml:space="preserve">ID </w:t>
            </w:r>
            <w:r w:rsidR="0050077F">
              <w:rPr>
                <w:lang w:val="en-US"/>
              </w:rPr>
              <w:t>of</w:t>
            </w:r>
            <w:r w:rsidRPr="00E95FE6">
              <w:rPr>
                <w:lang w:val="en-US"/>
              </w:rPr>
              <w:t xml:space="preserve"> </w:t>
            </w:r>
            <w:r w:rsidR="0050077F">
              <w:rPr>
                <w:lang w:val="en-US"/>
              </w:rPr>
              <w:t>EMS organization</w:t>
            </w:r>
          </w:p>
        </w:tc>
        <w:tc>
          <w:tcPr>
            <w:tcW w:w="1781" w:type="dxa"/>
          </w:tcPr>
          <w:p w14:paraId="5A32553B" w14:textId="5D9D7513" w:rsidR="00CB74B8" w:rsidRPr="00E95FE6" w:rsidRDefault="0031359C" w:rsidP="00892E1E">
            <w:pPr>
              <w:rPr>
                <w:lang w:val="en-US"/>
              </w:rPr>
            </w:pPr>
            <w:r w:rsidRPr="00E95FE6">
              <w:rPr>
                <w:lang w:val="en-US"/>
              </w:rPr>
              <w:t>string</w:t>
            </w:r>
          </w:p>
        </w:tc>
      </w:tr>
      <w:tr w:rsidR="00CB74B8" w:rsidRPr="00E95FE6" w14:paraId="0065F35F" w14:textId="77777777" w:rsidTr="0040059A">
        <w:tc>
          <w:tcPr>
            <w:tcW w:w="3396" w:type="dxa"/>
          </w:tcPr>
          <w:p w14:paraId="12514B16" w14:textId="16DB6AA7" w:rsidR="00CB74B8" w:rsidRPr="00E95FE6" w:rsidRDefault="00CB74B8" w:rsidP="00CB74B8">
            <w:pPr>
              <w:tabs>
                <w:tab w:val="left" w:pos="1093"/>
              </w:tabs>
              <w:rPr>
                <w:lang w:val="en-US"/>
              </w:rPr>
            </w:pPr>
            <w:proofErr w:type="spellStart"/>
            <w:r w:rsidRPr="00E95FE6">
              <w:rPr>
                <w:lang w:val="en-US"/>
              </w:rPr>
              <w:t>StationName</w:t>
            </w:r>
            <w:proofErr w:type="spellEnd"/>
          </w:p>
        </w:tc>
        <w:tc>
          <w:tcPr>
            <w:tcW w:w="4425" w:type="dxa"/>
          </w:tcPr>
          <w:p w14:paraId="53BA4EBA" w14:textId="1366F9AF" w:rsidR="00CB74B8" w:rsidRPr="00E95FE6" w:rsidRDefault="0050077F" w:rsidP="00892E1E">
            <w:pPr>
              <w:rPr>
                <w:lang w:val="en-US"/>
              </w:rPr>
            </w:pPr>
            <w:r>
              <w:rPr>
                <w:lang w:val="en-US"/>
              </w:rPr>
              <w:t xml:space="preserve">Station </w:t>
            </w:r>
            <w:r w:rsidR="00CB74B8" w:rsidRPr="00E95FE6">
              <w:rPr>
                <w:lang w:val="en-US"/>
              </w:rPr>
              <w:t>Name</w:t>
            </w:r>
          </w:p>
        </w:tc>
        <w:tc>
          <w:tcPr>
            <w:tcW w:w="1781" w:type="dxa"/>
          </w:tcPr>
          <w:p w14:paraId="2D6B1734" w14:textId="52642E00" w:rsidR="00CB74B8" w:rsidRPr="00E95FE6" w:rsidRDefault="0031359C" w:rsidP="00892E1E">
            <w:pPr>
              <w:rPr>
                <w:lang w:val="en-US"/>
              </w:rPr>
            </w:pPr>
            <w:r w:rsidRPr="00E95FE6">
              <w:rPr>
                <w:lang w:val="en-US"/>
              </w:rPr>
              <w:t>string</w:t>
            </w:r>
          </w:p>
        </w:tc>
      </w:tr>
      <w:tr w:rsidR="00CB74B8" w:rsidRPr="00E95FE6" w14:paraId="4A917308" w14:textId="77777777" w:rsidTr="0040059A">
        <w:tc>
          <w:tcPr>
            <w:tcW w:w="3396" w:type="dxa"/>
          </w:tcPr>
          <w:p w14:paraId="238AD416" w14:textId="260F9099" w:rsidR="00CB74B8" w:rsidRPr="00E95FE6" w:rsidRDefault="00CB74B8" w:rsidP="00892E1E">
            <w:pPr>
              <w:rPr>
                <w:lang w:val="en-US"/>
              </w:rPr>
            </w:pPr>
            <w:proofErr w:type="spellStart"/>
            <w:r w:rsidRPr="00E95FE6">
              <w:rPr>
                <w:lang w:val="en-US"/>
              </w:rPr>
              <w:t>EMSUnitCallSign</w:t>
            </w:r>
            <w:proofErr w:type="spellEnd"/>
          </w:p>
        </w:tc>
        <w:tc>
          <w:tcPr>
            <w:tcW w:w="4425" w:type="dxa"/>
          </w:tcPr>
          <w:p w14:paraId="1FF70591" w14:textId="4117EB93" w:rsidR="00CB74B8" w:rsidRPr="00E95FE6" w:rsidRDefault="0050077F" w:rsidP="00892E1E">
            <w:pPr>
              <w:rPr>
                <w:lang w:val="en-US"/>
              </w:rPr>
            </w:pPr>
            <w:r>
              <w:rPr>
                <w:lang w:val="en-US"/>
              </w:rPr>
              <w:t>Vehicle Call Sign</w:t>
            </w:r>
          </w:p>
        </w:tc>
        <w:tc>
          <w:tcPr>
            <w:tcW w:w="1781" w:type="dxa"/>
          </w:tcPr>
          <w:p w14:paraId="629D60A5" w14:textId="51A5E604" w:rsidR="00CB74B8" w:rsidRPr="00E95FE6" w:rsidRDefault="0031359C" w:rsidP="00892E1E">
            <w:pPr>
              <w:rPr>
                <w:lang w:val="en-US"/>
              </w:rPr>
            </w:pPr>
            <w:r w:rsidRPr="00E95FE6">
              <w:rPr>
                <w:lang w:val="en-US"/>
              </w:rPr>
              <w:t>string</w:t>
            </w:r>
          </w:p>
        </w:tc>
      </w:tr>
      <w:tr w:rsidR="00CB74B8" w:rsidRPr="00E95FE6" w14:paraId="43A3B587" w14:textId="77777777" w:rsidTr="0040059A">
        <w:tc>
          <w:tcPr>
            <w:tcW w:w="3396" w:type="dxa"/>
          </w:tcPr>
          <w:p w14:paraId="46F13FEF" w14:textId="35268D4A" w:rsidR="00CB74B8" w:rsidRPr="00E95FE6" w:rsidRDefault="00CB74B8" w:rsidP="00892E1E">
            <w:pPr>
              <w:rPr>
                <w:lang w:val="en-US"/>
              </w:rPr>
            </w:pPr>
            <w:proofErr w:type="spellStart"/>
            <w:r w:rsidRPr="00E95FE6">
              <w:rPr>
                <w:lang w:val="en-US"/>
              </w:rPr>
              <w:t>VehicleNumber</w:t>
            </w:r>
            <w:proofErr w:type="spellEnd"/>
          </w:p>
        </w:tc>
        <w:tc>
          <w:tcPr>
            <w:tcW w:w="4425" w:type="dxa"/>
          </w:tcPr>
          <w:p w14:paraId="302E99E1" w14:textId="017855D2" w:rsidR="00CB74B8" w:rsidRPr="00E95FE6" w:rsidRDefault="0050077F" w:rsidP="00892E1E">
            <w:pPr>
              <w:rPr>
                <w:lang w:val="en-US"/>
              </w:rPr>
            </w:pPr>
            <w:r>
              <w:rPr>
                <w:lang w:val="en-US"/>
              </w:rPr>
              <w:t>Vehicle description / name</w:t>
            </w:r>
          </w:p>
        </w:tc>
        <w:tc>
          <w:tcPr>
            <w:tcW w:w="1781" w:type="dxa"/>
          </w:tcPr>
          <w:p w14:paraId="06D20F5A" w14:textId="1E95267D" w:rsidR="00CB74B8" w:rsidRPr="00E95FE6" w:rsidRDefault="0031359C" w:rsidP="00892E1E">
            <w:pPr>
              <w:rPr>
                <w:lang w:val="en-US"/>
              </w:rPr>
            </w:pPr>
            <w:r w:rsidRPr="00E95FE6">
              <w:rPr>
                <w:lang w:val="en-US"/>
              </w:rPr>
              <w:t>string</w:t>
            </w:r>
          </w:p>
        </w:tc>
      </w:tr>
      <w:tr w:rsidR="00CB74B8" w:rsidRPr="00E95FE6" w14:paraId="3FAFEB41" w14:textId="77777777" w:rsidTr="0040059A">
        <w:tc>
          <w:tcPr>
            <w:tcW w:w="3396" w:type="dxa"/>
          </w:tcPr>
          <w:p w14:paraId="3FA608AA" w14:textId="6CDC316F" w:rsidR="00CB74B8" w:rsidRPr="00E95FE6" w:rsidRDefault="00CB74B8" w:rsidP="00892E1E">
            <w:pPr>
              <w:rPr>
                <w:lang w:val="en-US"/>
              </w:rPr>
            </w:pPr>
            <w:proofErr w:type="spellStart"/>
            <w:r w:rsidRPr="00E95FE6">
              <w:rPr>
                <w:lang w:val="en-US"/>
              </w:rPr>
              <w:t>PrimaryRollOfTheUnit</w:t>
            </w:r>
            <w:proofErr w:type="spellEnd"/>
          </w:p>
        </w:tc>
        <w:tc>
          <w:tcPr>
            <w:tcW w:w="4425" w:type="dxa"/>
          </w:tcPr>
          <w:p w14:paraId="5FA73CCB" w14:textId="7C1FF606" w:rsidR="00CB74B8" w:rsidRPr="00E95FE6" w:rsidRDefault="0050077F" w:rsidP="00892E1E">
            <w:pPr>
              <w:rPr>
                <w:lang w:val="en-US"/>
              </w:rPr>
            </w:pPr>
            <w:r w:rsidRPr="00E95FE6">
              <w:rPr>
                <w:lang w:val="en-US"/>
              </w:rPr>
              <w:t>Primary</w:t>
            </w:r>
            <w:r>
              <w:rPr>
                <w:lang w:val="en-US"/>
              </w:rPr>
              <w:t xml:space="preserve"> r</w:t>
            </w:r>
            <w:r w:rsidRPr="00E95FE6">
              <w:rPr>
                <w:lang w:val="en-US"/>
              </w:rPr>
              <w:t>ol</w:t>
            </w:r>
            <w:r>
              <w:rPr>
                <w:lang w:val="en-US"/>
              </w:rPr>
              <w:t>e o</w:t>
            </w:r>
            <w:r w:rsidRPr="00E95FE6">
              <w:rPr>
                <w:lang w:val="en-US"/>
              </w:rPr>
              <w:t>f</w:t>
            </w:r>
            <w:r>
              <w:rPr>
                <w:lang w:val="en-US"/>
              </w:rPr>
              <w:t xml:space="preserve"> t</w:t>
            </w:r>
            <w:r w:rsidRPr="00E95FE6">
              <w:rPr>
                <w:lang w:val="en-US"/>
              </w:rPr>
              <w:t>he</w:t>
            </w:r>
            <w:r>
              <w:rPr>
                <w:lang w:val="en-US"/>
              </w:rPr>
              <w:t xml:space="preserve"> u</w:t>
            </w:r>
            <w:r w:rsidRPr="00E95FE6">
              <w:rPr>
                <w:lang w:val="en-US"/>
              </w:rPr>
              <w:t>nit</w:t>
            </w:r>
            <w:r>
              <w:rPr>
                <w:lang w:val="en-US"/>
              </w:rPr>
              <w:t xml:space="preserve"> (ALS, BLS, etc.)</w:t>
            </w:r>
          </w:p>
        </w:tc>
        <w:tc>
          <w:tcPr>
            <w:tcW w:w="1781" w:type="dxa"/>
          </w:tcPr>
          <w:p w14:paraId="2DD42C30" w14:textId="1CD40295" w:rsidR="00CB74B8" w:rsidRPr="00E95FE6" w:rsidRDefault="0031359C" w:rsidP="00892E1E">
            <w:pPr>
              <w:rPr>
                <w:lang w:val="en-US"/>
              </w:rPr>
            </w:pPr>
            <w:r w:rsidRPr="00E95FE6">
              <w:rPr>
                <w:lang w:val="en-US"/>
              </w:rPr>
              <w:t>string</w:t>
            </w:r>
          </w:p>
        </w:tc>
      </w:tr>
      <w:tr w:rsidR="003873A7" w:rsidRPr="00E95FE6" w14:paraId="2EAE56EB" w14:textId="754C2742" w:rsidTr="001A2BA0">
        <w:tc>
          <w:tcPr>
            <w:tcW w:w="3396" w:type="dxa"/>
            <w:shd w:val="clear" w:color="auto" w:fill="8DB3E2" w:themeFill="text2" w:themeFillTint="66"/>
          </w:tcPr>
          <w:p w14:paraId="7842BE27" w14:textId="5EC04344" w:rsidR="003873A7" w:rsidRPr="00E95FE6" w:rsidRDefault="003873A7" w:rsidP="00892E1E">
            <w:pPr>
              <w:rPr>
                <w:b/>
                <w:lang w:val="en-US"/>
              </w:rPr>
            </w:pPr>
            <w:proofErr w:type="spellStart"/>
            <w:r w:rsidRPr="00E95FE6">
              <w:rPr>
                <w:b/>
                <w:lang w:val="en-US"/>
              </w:rPr>
              <w:t>CallInformation</w:t>
            </w:r>
            <w:proofErr w:type="spellEnd"/>
          </w:p>
        </w:tc>
        <w:tc>
          <w:tcPr>
            <w:tcW w:w="4425" w:type="dxa"/>
            <w:shd w:val="clear" w:color="auto" w:fill="8DB3E2" w:themeFill="text2" w:themeFillTint="66"/>
          </w:tcPr>
          <w:p w14:paraId="3385CA4A" w14:textId="77777777" w:rsidR="003873A7" w:rsidRPr="00E95FE6" w:rsidRDefault="003873A7" w:rsidP="00892E1E">
            <w:pPr>
              <w:rPr>
                <w:lang w:val="en-US"/>
              </w:rPr>
            </w:pPr>
          </w:p>
        </w:tc>
        <w:tc>
          <w:tcPr>
            <w:tcW w:w="1781" w:type="dxa"/>
            <w:shd w:val="clear" w:color="auto" w:fill="8DB3E2" w:themeFill="text2" w:themeFillTint="66"/>
          </w:tcPr>
          <w:p w14:paraId="058AFB8D" w14:textId="77777777" w:rsidR="003873A7" w:rsidRPr="00E95FE6" w:rsidRDefault="003873A7" w:rsidP="00892E1E">
            <w:pPr>
              <w:rPr>
                <w:lang w:val="en-US"/>
              </w:rPr>
            </w:pPr>
          </w:p>
        </w:tc>
      </w:tr>
      <w:tr w:rsidR="003873A7" w:rsidRPr="00E95FE6" w14:paraId="477178A9" w14:textId="3FE10B57" w:rsidTr="0040059A">
        <w:tc>
          <w:tcPr>
            <w:tcW w:w="3396" w:type="dxa"/>
          </w:tcPr>
          <w:p w14:paraId="6F2BBE73" w14:textId="1BBCF1D7" w:rsidR="003873A7" w:rsidRPr="00E95FE6" w:rsidRDefault="003873A7" w:rsidP="003873A7">
            <w:pPr>
              <w:rPr>
                <w:lang w:val="en-US"/>
              </w:rPr>
            </w:pPr>
            <w:proofErr w:type="spellStart"/>
            <w:r w:rsidRPr="00E95FE6">
              <w:rPr>
                <w:lang w:val="en-US"/>
              </w:rPr>
              <w:t>DispatchKeyword</w:t>
            </w:r>
            <w:proofErr w:type="spellEnd"/>
          </w:p>
        </w:tc>
        <w:tc>
          <w:tcPr>
            <w:tcW w:w="4425" w:type="dxa"/>
          </w:tcPr>
          <w:p w14:paraId="7C363A8F" w14:textId="27FD91F8" w:rsidR="003873A7" w:rsidRPr="00E95FE6" w:rsidRDefault="0050077F" w:rsidP="003873A7">
            <w:pPr>
              <w:rPr>
                <w:lang w:val="en-US"/>
              </w:rPr>
            </w:pPr>
            <w:r w:rsidRPr="00E95FE6">
              <w:rPr>
                <w:lang w:val="en-US"/>
              </w:rPr>
              <w:t>Dispatch</w:t>
            </w:r>
            <w:r>
              <w:rPr>
                <w:lang w:val="en-US"/>
              </w:rPr>
              <w:t xml:space="preserve"> </w:t>
            </w:r>
            <w:r w:rsidRPr="00E95FE6">
              <w:rPr>
                <w:lang w:val="en-US"/>
              </w:rPr>
              <w:t>Keyword</w:t>
            </w:r>
          </w:p>
        </w:tc>
        <w:tc>
          <w:tcPr>
            <w:tcW w:w="1781" w:type="dxa"/>
          </w:tcPr>
          <w:p w14:paraId="377CEE82" w14:textId="544F3582" w:rsidR="003873A7" w:rsidRPr="00E95FE6" w:rsidRDefault="0031359C" w:rsidP="003873A7">
            <w:pPr>
              <w:rPr>
                <w:lang w:val="en-US"/>
              </w:rPr>
            </w:pPr>
            <w:r w:rsidRPr="00E95FE6">
              <w:rPr>
                <w:lang w:val="en-US"/>
              </w:rPr>
              <w:t>string</w:t>
            </w:r>
          </w:p>
        </w:tc>
      </w:tr>
      <w:tr w:rsidR="003873A7" w:rsidRPr="00E95FE6" w14:paraId="79D9914D" w14:textId="4ED6CC44" w:rsidTr="0040059A">
        <w:tc>
          <w:tcPr>
            <w:tcW w:w="3396" w:type="dxa"/>
          </w:tcPr>
          <w:p w14:paraId="524B3CE8" w14:textId="2AA829C4" w:rsidR="003873A7" w:rsidRPr="00E95FE6" w:rsidRDefault="003873A7" w:rsidP="003873A7">
            <w:pPr>
              <w:rPr>
                <w:lang w:val="en-US"/>
              </w:rPr>
            </w:pPr>
            <w:proofErr w:type="spellStart"/>
            <w:r w:rsidRPr="00E95FE6">
              <w:rPr>
                <w:lang w:val="en-US"/>
              </w:rPr>
              <w:t>DispatchKeywordExportCode</w:t>
            </w:r>
            <w:proofErr w:type="spellEnd"/>
          </w:p>
        </w:tc>
        <w:tc>
          <w:tcPr>
            <w:tcW w:w="4425" w:type="dxa"/>
          </w:tcPr>
          <w:p w14:paraId="2B6C6E8B" w14:textId="5DEF2AE4" w:rsidR="003873A7" w:rsidRPr="00E95FE6" w:rsidRDefault="0050077F" w:rsidP="003873A7">
            <w:pPr>
              <w:rPr>
                <w:lang w:val="en-US"/>
              </w:rPr>
            </w:pPr>
            <w:r w:rsidRPr="00E95FE6">
              <w:rPr>
                <w:lang w:val="en-US"/>
              </w:rPr>
              <w:t>Dispatch</w:t>
            </w:r>
            <w:r>
              <w:rPr>
                <w:lang w:val="en-US"/>
              </w:rPr>
              <w:t xml:space="preserve"> </w:t>
            </w:r>
            <w:r w:rsidRPr="00E95FE6">
              <w:rPr>
                <w:lang w:val="en-US"/>
              </w:rPr>
              <w:t xml:space="preserve">Keyword </w:t>
            </w:r>
            <w:r w:rsidR="003873A7" w:rsidRPr="00E95FE6">
              <w:rPr>
                <w:lang w:val="en-US"/>
              </w:rPr>
              <w:t>Export Code</w:t>
            </w:r>
          </w:p>
        </w:tc>
        <w:tc>
          <w:tcPr>
            <w:tcW w:w="1781" w:type="dxa"/>
          </w:tcPr>
          <w:p w14:paraId="21671AC8" w14:textId="7B16CC53" w:rsidR="003873A7" w:rsidRPr="00E95FE6" w:rsidRDefault="0031359C" w:rsidP="003873A7">
            <w:pPr>
              <w:rPr>
                <w:lang w:val="en-US"/>
              </w:rPr>
            </w:pPr>
            <w:r w:rsidRPr="00E95FE6">
              <w:rPr>
                <w:lang w:val="en-US"/>
              </w:rPr>
              <w:t>string</w:t>
            </w:r>
          </w:p>
        </w:tc>
      </w:tr>
      <w:tr w:rsidR="003873A7" w:rsidRPr="00E95FE6" w14:paraId="683A09E1" w14:textId="0B7B287A" w:rsidTr="0040059A">
        <w:tc>
          <w:tcPr>
            <w:tcW w:w="3396" w:type="dxa"/>
          </w:tcPr>
          <w:p w14:paraId="3385DE76" w14:textId="1599FE11" w:rsidR="003873A7" w:rsidRPr="00E95FE6" w:rsidRDefault="003873A7" w:rsidP="003873A7">
            <w:pPr>
              <w:rPr>
                <w:lang w:val="en-US"/>
              </w:rPr>
            </w:pPr>
            <w:proofErr w:type="spellStart"/>
            <w:r w:rsidRPr="00E95FE6">
              <w:rPr>
                <w:lang w:val="en-US"/>
              </w:rPr>
              <w:t>UnitCanceled</w:t>
            </w:r>
            <w:proofErr w:type="spellEnd"/>
          </w:p>
        </w:tc>
        <w:tc>
          <w:tcPr>
            <w:tcW w:w="4425" w:type="dxa"/>
          </w:tcPr>
          <w:p w14:paraId="31B42D49" w14:textId="0C8B6698" w:rsidR="003873A7" w:rsidRPr="00E95FE6" w:rsidRDefault="0011530C" w:rsidP="003873A7">
            <w:pPr>
              <w:tabs>
                <w:tab w:val="left" w:pos="2573"/>
              </w:tabs>
              <w:rPr>
                <w:lang w:val="en-US"/>
              </w:rPr>
            </w:pPr>
            <w:r>
              <w:rPr>
                <w:lang w:val="en-US"/>
              </w:rPr>
              <w:t>Trip</w:t>
            </w:r>
            <w:r w:rsidR="0050077F">
              <w:rPr>
                <w:lang w:val="en-US"/>
              </w:rPr>
              <w:t xml:space="preserve"> c</w:t>
            </w:r>
            <w:r w:rsidR="0050077F" w:rsidRPr="00E95FE6">
              <w:rPr>
                <w:lang w:val="en-US"/>
              </w:rPr>
              <w:t>anceled</w:t>
            </w:r>
            <w:r w:rsidR="0050077F">
              <w:rPr>
                <w:lang w:val="en-US"/>
              </w:rPr>
              <w:t>?</w:t>
            </w:r>
          </w:p>
        </w:tc>
        <w:tc>
          <w:tcPr>
            <w:tcW w:w="1781" w:type="dxa"/>
          </w:tcPr>
          <w:p w14:paraId="0ECC7E2E" w14:textId="78EF85E5" w:rsidR="003873A7" w:rsidRPr="00E95FE6" w:rsidRDefault="0031359C" w:rsidP="003873A7">
            <w:pPr>
              <w:rPr>
                <w:lang w:val="en-US"/>
              </w:rPr>
            </w:pPr>
            <w:proofErr w:type="spellStart"/>
            <w:r w:rsidRPr="00E95FE6">
              <w:rPr>
                <w:lang w:val="en-US"/>
              </w:rPr>
              <w:t>boolean</w:t>
            </w:r>
            <w:proofErr w:type="spellEnd"/>
          </w:p>
        </w:tc>
      </w:tr>
      <w:tr w:rsidR="003873A7" w:rsidRPr="00E95FE6" w14:paraId="504576F4" w14:textId="77777777" w:rsidTr="0040059A">
        <w:tc>
          <w:tcPr>
            <w:tcW w:w="3396" w:type="dxa"/>
          </w:tcPr>
          <w:p w14:paraId="023542F4" w14:textId="2B1A40FC" w:rsidR="003873A7" w:rsidRPr="00E95FE6" w:rsidRDefault="003873A7" w:rsidP="003873A7">
            <w:pPr>
              <w:rPr>
                <w:lang w:val="en-US"/>
              </w:rPr>
            </w:pPr>
            <w:proofErr w:type="spellStart"/>
            <w:r w:rsidRPr="00E95FE6">
              <w:rPr>
                <w:lang w:val="en-US"/>
              </w:rPr>
              <w:t>UnitCancelReason</w:t>
            </w:r>
            <w:proofErr w:type="spellEnd"/>
          </w:p>
        </w:tc>
        <w:tc>
          <w:tcPr>
            <w:tcW w:w="4425" w:type="dxa"/>
          </w:tcPr>
          <w:p w14:paraId="50564AC7" w14:textId="6C4FD2D0" w:rsidR="003873A7" w:rsidRPr="00E95FE6" w:rsidRDefault="005B6BAE" w:rsidP="003873A7">
            <w:pPr>
              <w:rPr>
                <w:lang w:val="en-US"/>
              </w:rPr>
            </w:pPr>
            <w:r>
              <w:rPr>
                <w:lang w:val="en-US"/>
              </w:rPr>
              <w:t xml:space="preserve">Reason why the </w:t>
            </w:r>
            <w:r w:rsidR="0011530C">
              <w:rPr>
                <w:lang w:val="en-US"/>
              </w:rPr>
              <w:t>trip has been cancelled</w:t>
            </w:r>
          </w:p>
        </w:tc>
        <w:tc>
          <w:tcPr>
            <w:tcW w:w="1781" w:type="dxa"/>
          </w:tcPr>
          <w:p w14:paraId="197FA0B8" w14:textId="17F095F5" w:rsidR="003873A7" w:rsidRPr="00E95FE6" w:rsidRDefault="0031359C" w:rsidP="0031359C">
            <w:pPr>
              <w:rPr>
                <w:lang w:val="en-US"/>
              </w:rPr>
            </w:pPr>
            <w:r w:rsidRPr="00E95FE6">
              <w:rPr>
                <w:lang w:val="en-US"/>
              </w:rPr>
              <w:t>string</w:t>
            </w:r>
          </w:p>
        </w:tc>
      </w:tr>
      <w:tr w:rsidR="003873A7" w:rsidRPr="00E95FE6" w14:paraId="12634C42" w14:textId="77777777" w:rsidTr="0040059A">
        <w:tc>
          <w:tcPr>
            <w:tcW w:w="3396" w:type="dxa"/>
          </w:tcPr>
          <w:p w14:paraId="2255488C" w14:textId="4A0F1936" w:rsidR="003873A7" w:rsidRPr="00E95FE6" w:rsidRDefault="003873A7" w:rsidP="003873A7">
            <w:pPr>
              <w:rPr>
                <w:lang w:val="en-US"/>
              </w:rPr>
            </w:pPr>
            <w:proofErr w:type="spellStart"/>
            <w:r w:rsidRPr="00E95FE6">
              <w:rPr>
                <w:lang w:val="en-US"/>
              </w:rPr>
              <w:t>UnitCancelExportCode</w:t>
            </w:r>
            <w:proofErr w:type="spellEnd"/>
          </w:p>
        </w:tc>
        <w:tc>
          <w:tcPr>
            <w:tcW w:w="4425" w:type="dxa"/>
          </w:tcPr>
          <w:p w14:paraId="3CCCD510" w14:textId="59E539FE" w:rsidR="003873A7" w:rsidRPr="00E95FE6" w:rsidRDefault="0011530C" w:rsidP="003873A7">
            <w:pPr>
              <w:rPr>
                <w:lang w:val="en-US"/>
              </w:rPr>
            </w:pPr>
            <w:r>
              <w:rPr>
                <w:lang w:val="en-US"/>
              </w:rPr>
              <w:t>Trip cancelled</w:t>
            </w:r>
            <w:r w:rsidR="003873A7" w:rsidRPr="00E95FE6">
              <w:rPr>
                <w:lang w:val="en-US"/>
              </w:rPr>
              <w:t xml:space="preserve"> Export Code</w:t>
            </w:r>
          </w:p>
        </w:tc>
        <w:tc>
          <w:tcPr>
            <w:tcW w:w="1781" w:type="dxa"/>
          </w:tcPr>
          <w:p w14:paraId="1916951E" w14:textId="6A5DD531" w:rsidR="003873A7" w:rsidRPr="00E95FE6" w:rsidRDefault="0031359C" w:rsidP="0031359C">
            <w:pPr>
              <w:rPr>
                <w:lang w:val="en-US"/>
              </w:rPr>
            </w:pPr>
            <w:r w:rsidRPr="00E95FE6">
              <w:rPr>
                <w:lang w:val="en-US"/>
              </w:rPr>
              <w:t>string</w:t>
            </w:r>
          </w:p>
        </w:tc>
      </w:tr>
      <w:tr w:rsidR="003873A7" w:rsidRPr="00E95FE6" w14:paraId="181AD23B" w14:textId="77777777" w:rsidTr="001A2BA0">
        <w:tc>
          <w:tcPr>
            <w:tcW w:w="3396" w:type="dxa"/>
            <w:shd w:val="clear" w:color="auto" w:fill="8DB3E2" w:themeFill="text2" w:themeFillTint="66"/>
          </w:tcPr>
          <w:p w14:paraId="70578AC0" w14:textId="6DA301CE" w:rsidR="003873A7" w:rsidRPr="00E95FE6" w:rsidRDefault="003873A7" w:rsidP="003873A7">
            <w:pPr>
              <w:rPr>
                <w:b/>
                <w:lang w:val="en-US"/>
              </w:rPr>
            </w:pPr>
            <w:r w:rsidRPr="00E95FE6">
              <w:rPr>
                <w:b/>
                <w:lang w:val="en-US"/>
              </w:rPr>
              <w:t>Times</w:t>
            </w:r>
          </w:p>
        </w:tc>
        <w:tc>
          <w:tcPr>
            <w:tcW w:w="4425" w:type="dxa"/>
            <w:shd w:val="clear" w:color="auto" w:fill="8DB3E2" w:themeFill="text2" w:themeFillTint="66"/>
          </w:tcPr>
          <w:p w14:paraId="6972E8B3" w14:textId="77777777" w:rsidR="003873A7" w:rsidRPr="00E95FE6" w:rsidRDefault="003873A7" w:rsidP="003873A7">
            <w:pPr>
              <w:rPr>
                <w:lang w:val="en-US"/>
              </w:rPr>
            </w:pPr>
          </w:p>
        </w:tc>
        <w:tc>
          <w:tcPr>
            <w:tcW w:w="1781" w:type="dxa"/>
            <w:shd w:val="clear" w:color="auto" w:fill="8DB3E2" w:themeFill="text2" w:themeFillTint="66"/>
          </w:tcPr>
          <w:p w14:paraId="78560C17" w14:textId="77777777" w:rsidR="003873A7" w:rsidRPr="00E95FE6" w:rsidRDefault="003873A7" w:rsidP="003873A7">
            <w:pPr>
              <w:ind w:firstLine="720"/>
              <w:rPr>
                <w:lang w:val="en-US"/>
              </w:rPr>
            </w:pPr>
          </w:p>
        </w:tc>
      </w:tr>
      <w:tr w:rsidR="003873A7" w:rsidRPr="00E95FE6" w14:paraId="46B01369" w14:textId="77777777" w:rsidTr="0040059A">
        <w:tc>
          <w:tcPr>
            <w:tcW w:w="3396" w:type="dxa"/>
          </w:tcPr>
          <w:p w14:paraId="39DE0F94" w14:textId="738450F8" w:rsidR="003873A7" w:rsidRPr="00E95FE6" w:rsidRDefault="003873A7" w:rsidP="003873A7">
            <w:pPr>
              <w:rPr>
                <w:lang w:val="en-US"/>
              </w:rPr>
            </w:pPr>
            <w:proofErr w:type="spellStart"/>
            <w:r w:rsidRPr="00E95FE6">
              <w:rPr>
                <w:lang w:val="en-US"/>
              </w:rPr>
              <w:lastRenderedPageBreak/>
              <w:t>PSAPCall</w:t>
            </w:r>
            <w:proofErr w:type="spellEnd"/>
          </w:p>
        </w:tc>
        <w:tc>
          <w:tcPr>
            <w:tcW w:w="4425" w:type="dxa"/>
          </w:tcPr>
          <w:p w14:paraId="17086A46" w14:textId="57908A82" w:rsidR="003873A7" w:rsidRPr="00E95FE6" w:rsidRDefault="0011530C" w:rsidP="003873A7">
            <w:pPr>
              <w:rPr>
                <w:lang w:val="en-US"/>
              </w:rPr>
            </w:pPr>
            <w:r>
              <w:rPr>
                <w:lang w:val="en-US"/>
              </w:rPr>
              <w:t>CAD call time</w:t>
            </w:r>
          </w:p>
        </w:tc>
        <w:tc>
          <w:tcPr>
            <w:tcW w:w="1781" w:type="dxa"/>
          </w:tcPr>
          <w:p w14:paraId="38E1BA2D" w14:textId="5EEA9949" w:rsidR="003873A7" w:rsidRPr="00E95FE6" w:rsidRDefault="0031359C" w:rsidP="0031359C">
            <w:pPr>
              <w:rPr>
                <w:lang w:val="en-US"/>
              </w:rPr>
            </w:pPr>
            <w:proofErr w:type="spellStart"/>
            <w:r w:rsidRPr="00E95FE6">
              <w:rPr>
                <w:lang w:val="en-US"/>
              </w:rPr>
              <w:t>dateTime</w:t>
            </w:r>
            <w:proofErr w:type="spellEnd"/>
          </w:p>
        </w:tc>
      </w:tr>
      <w:tr w:rsidR="003873A7" w:rsidRPr="00E95FE6" w14:paraId="341EC3FD" w14:textId="77777777" w:rsidTr="0040059A">
        <w:tc>
          <w:tcPr>
            <w:tcW w:w="3396" w:type="dxa"/>
          </w:tcPr>
          <w:p w14:paraId="2F6BF23D" w14:textId="1C95341D" w:rsidR="003873A7" w:rsidRPr="00E95FE6" w:rsidRDefault="003873A7" w:rsidP="003873A7">
            <w:pPr>
              <w:rPr>
                <w:lang w:val="en-US"/>
              </w:rPr>
            </w:pPr>
            <w:proofErr w:type="spellStart"/>
            <w:r w:rsidRPr="00E95FE6">
              <w:rPr>
                <w:lang w:val="en-US"/>
              </w:rPr>
              <w:t>UnitNotified</w:t>
            </w:r>
            <w:proofErr w:type="spellEnd"/>
          </w:p>
        </w:tc>
        <w:tc>
          <w:tcPr>
            <w:tcW w:w="4425" w:type="dxa"/>
          </w:tcPr>
          <w:p w14:paraId="5B38ECB8" w14:textId="137581AB" w:rsidR="003873A7" w:rsidRPr="00E95FE6" w:rsidRDefault="0011530C" w:rsidP="003873A7">
            <w:pPr>
              <w:rPr>
                <w:lang w:val="en-US"/>
              </w:rPr>
            </w:pPr>
            <w:r>
              <w:rPr>
                <w:lang w:val="en-US"/>
              </w:rPr>
              <w:t>Time unit notified</w:t>
            </w:r>
          </w:p>
        </w:tc>
        <w:tc>
          <w:tcPr>
            <w:tcW w:w="1781" w:type="dxa"/>
          </w:tcPr>
          <w:p w14:paraId="31DE3187" w14:textId="7BC7E84E" w:rsidR="003873A7" w:rsidRPr="00E95FE6" w:rsidRDefault="0031359C" w:rsidP="0031359C">
            <w:pPr>
              <w:rPr>
                <w:lang w:val="en-US"/>
              </w:rPr>
            </w:pPr>
            <w:proofErr w:type="spellStart"/>
            <w:r w:rsidRPr="00E95FE6">
              <w:rPr>
                <w:lang w:val="en-US"/>
              </w:rPr>
              <w:t>dateTime</w:t>
            </w:r>
            <w:proofErr w:type="spellEnd"/>
          </w:p>
        </w:tc>
      </w:tr>
      <w:tr w:rsidR="003873A7" w:rsidRPr="00E95FE6" w14:paraId="0F2626FA" w14:textId="77777777" w:rsidTr="0040059A">
        <w:tc>
          <w:tcPr>
            <w:tcW w:w="3396" w:type="dxa"/>
          </w:tcPr>
          <w:p w14:paraId="4DBEEEA0" w14:textId="5919CC47" w:rsidR="003873A7" w:rsidRPr="00E95FE6" w:rsidRDefault="003873A7" w:rsidP="003873A7">
            <w:pPr>
              <w:rPr>
                <w:lang w:val="en-US"/>
              </w:rPr>
            </w:pPr>
            <w:proofErr w:type="spellStart"/>
            <w:r w:rsidRPr="00E95FE6">
              <w:rPr>
                <w:lang w:val="en-US"/>
              </w:rPr>
              <w:t>UnitEnRoute</w:t>
            </w:r>
            <w:proofErr w:type="spellEnd"/>
          </w:p>
        </w:tc>
        <w:tc>
          <w:tcPr>
            <w:tcW w:w="4425" w:type="dxa"/>
          </w:tcPr>
          <w:p w14:paraId="30D55A4D" w14:textId="516D737C" w:rsidR="003873A7" w:rsidRPr="00E95FE6" w:rsidRDefault="0011530C" w:rsidP="003873A7">
            <w:pPr>
              <w:rPr>
                <w:lang w:val="en-US"/>
              </w:rPr>
            </w:pPr>
            <w:r>
              <w:rPr>
                <w:lang w:val="en-US"/>
              </w:rPr>
              <w:t xml:space="preserve">Time </w:t>
            </w:r>
            <w:r w:rsidRPr="00E95FE6">
              <w:rPr>
                <w:lang w:val="en-US"/>
              </w:rPr>
              <w:t>Unit</w:t>
            </w:r>
            <w:r>
              <w:rPr>
                <w:lang w:val="en-US"/>
              </w:rPr>
              <w:t xml:space="preserve"> </w:t>
            </w:r>
            <w:proofErr w:type="spellStart"/>
            <w:r w:rsidRPr="00E95FE6">
              <w:rPr>
                <w:lang w:val="en-US"/>
              </w:rPr>
              <w:t>En</w:t>
            </w:r>
            <w:proofErr w:type="spellEnd"/>
            <w:r>
              <w:rPr>
                <w:lang w:val="en-US"/>
              </w:rPr>
              <w:t xml:space="preserve"> </w:t>
            </w:r>
            <w:r w:rsidRPr="00E95FE6">
              <w:rPr>
                <w:lang w:val="en-US"/>
              </w:rPr>
              <w:t>Route</w:t>
            </w:r>
          </w:p>
        </w:tc>
        <w:tc>
          <w:tcPr>
            <w:tcW w:w="1781" w:type="dxa"/>
          </w:tcPr>
          <w:p w14:paraId="03F5FE37" w14:textId="7CE9671E" w:rsidR="003873A7" w:rsidRPr="00E95FE6" w:rsidRDefault="0031359C" w:rsidP="0031359C">
            <w:pPr>
              <w:rPr>
                <w:lang w:val="en-US"/>
              </w:rPr>
            </w:pPr>
            <w:proofErr w:type="spellStart"/>
            <w:r w:rsidRPr="00E95FE6">
              <w:rPr>
                <w:lang w:val="en-US"/>
              </w:rPr>
              <w:t>dateTime</w:t>
            </w:r>
            <w:proofErr w:type="spellEnd"/>
          </w:p>
        </w:tc>
      </w:tr>
      <w:tr w:rsidR="003873A7" w:rsidRPr="00E95FE6" w14:paraId="3A4B9B79" w14:textId="77777777" w:rsidTr="0040059A">
        <w:tc>
          <w:tcPr>
            <w:tcW w:w="3396" w:type="dxa"/>
          </w:tcPr>
          <w:p w14:paraId="593739EB" w14:textId="4F95A8D5" w:rsidR="003873A7" w:rsidRPr="00E95FE6" w:rsidRDefault="003873A7" w:rsidP="003873A7">
            <w:pPr>
              <w:rPr>
                <w:lang w:val="en-US"/>
              </w:rPr>
            </w:pPr>
            <w:proofErr w:type="spellStart"/>
            <w:r w:rsidRPr="00E95FE6">
              <w:rPr>
                <w:lang w:val="en-US"/>
              </w:rPr>
              <w:t>UnitArrivedOnScence</w:t>
            </w:r>
            <w:proofErr w:type="spellEnd"/>
          </w:p>
        </w:tc>
        <w:tc>
          <w:tcPr>
            <w:tcW w:w="4425" w:type="dxa"/>
          </w:tcPr>
          <w:p w14:paraId="36B5E17C" w14:textId="6310501F" w:rsidR="003873A7" w:rsidRPr="00E95FE6" w:rsidRDefault="0011530C" w:rsidP="003873A7">
            <w:pPr>
              <w:rPr>
                <w:lang w:val="en-US"/>
              </w:rPr>
            </w:pPr>
            <w:r>
              <w:rPr>
                <w:lang w:val="en-US"/>
              </w:rPr>
              <w:t>Time u</w:t>
            </w:r>
            <w:r w:rsidRPr="00E95FE6">
              <w:rPr>
                <w:lang w:val="en-US"/>
              </w:rPr>
              <w:t>nit</w:t>
            </w:r>
            <w:r>
              <w:rPr>
                <w:lang w:val="en-US"/>
              </w:rPr>
              <w:t xml:space="preserve"> a</w:t>
            </w:r>
            <w:r w:rsidRPr="00E95FE6">
              <w:rPr>
                <w:lang w:val="en-US"/>
              </w:rPr>
              <w:t>rrived</w:t>
            </w:r>
            <w:r>
              <w:rPr>
                <w:lang w:val="en-US"/>
              </w:rPr>
              <w:t xml:space="preserve"> o</w:t>
            </w:r>
            <w:r w:rsidRPr="00E95FE6">
              <w:rPr>
                <w:lang w:val="en-US"/>
              </w:rPr>
              <w:t>n</w:t>
            </w:r>
            <w:r>
              <w:rPr>
                <w:lang w:val="en-US"/>
              </w:rPr>
              <w:t xml:space="preserve"> </w:t>
            </w:r>
            <w:proofErr w:type="spellStart"/>
            <w:r>
              <w:rPr>
                <w:lang w:val="en-US"/>
              </w:rPr>
              <w:t>s</w:t>
            </w:r>
            <w:r w:rsidRPr="00E95FE6">
              <w:rPr>
                <w:lang w:val="en-US"/>
              </w:rPr>
              <w:t>cence</w:t>
            </w:r>
            <w:proofErr w:type="spellEnd"/>
          </w:p>
        </w:tc>
        <w:tc>
          <w:tcPr>
            <w:tcW w:w="1781" w:type="dxa"/>
          </w:tcPr>
          <w:p w14:paraId="7A982836" w14:textId="4753509A" w:rsidR="003873A7" w:rsidRPr="00E95FE6" w:rsidRDefault="0031359C" w:rsidP="0031359C">
            <w:pPr>
              <w:rPr>
                <w:lang w:val="en-US"/>
              </w:rPr>
            </w:pPr>
            <w:proofErr w:type="spellStart"/>
            <w:r w:rsidRPr="00E95FE6">
              <w:rPr>
                <w:lang w:val="en-US"/>
              </w:rPr>
              <w:t>dateTime</w:t>
            </w:r>
            <w:proofErr w:type="spellEnd"/>
          </w:p>
        </w:tc>
      </w:tr>
      <w:tr w:rsidR="003873A7" w:rsidRPr="00E95FE6" w14:paraId="544241AF" w14:textId="77777777" w:rsidTr="0040059A">
        <w:tc>
          <w:tcPr>
            <w:tcW w:w="3396" w:type="dxa"/>
          </w:tcPr>
          <w:p w14:paraId="75999958" w14:textId="2D36441B" w:rsidR="003873A7" w:rsidRPr="00E95FE6" w:rsidRDefault="003873A7" w:rsidP="003873A7">
            <w:pPr>
              <w:rPr>
                <w:lang w:val="en-US"/>
              </w:rPr>
            </w:pPr>
            <w:proofErr w:type="spellStart"/>
            <w:r w:rsidRPr="00E95FE6">
              <w:rPr>
                <w:lang w:val="en-US"/>
              </w:rPr>
              <w:t>UnitLeftScene</w:t>
            </w:r>
            <w:proofErr w:type="spellEnd"/>
          </w:p>
        </w:tc>
        <w:tc>
          <w:tcPr>
            <w:tcW w:w="4425" w:type="dxa"/>
          </w:tcPr>
          <w:p w14:paraId="209CAB8C" w14:textId="528BB837" w:rsidR="003873A7" w:rsidRPr="00E95FE6" w:rsidRDefault="0011530C" w:rsidP="003873A7">
            <w:pPr>
              <w:rPr>
                <w:lang w:val="en-US"/>
              </w:rPr>
            </w:pPr>
            <w:r>
              <w:rPr>
                <w:lang w:val="en-US"/>
              </w:rPr>
              <w:t>Time unit left scene</w:t>
            </w:r>
          </w:p>
        </w:tc>
        <w:tc>
          <w:tcPr>
            <w:tcW w:w="1781" w:type="dxa"/>
          </w:tcPr>
          <w:p w14:paraId="356DE6F6" w14:textId="7FC2EF79" w:rsidR="003873A7" w:rsidRPr="00E95FE6" w:rsidRDefault="0031359C" w:rsidP="0031359C">
            <w:pPr>
              <w:rPr>
                <w:lang w:val="en-US"/>
              </w:rPr>
            </w:pPr>
            <w:proofErr w:type="spellStart"/>
            <w:r w:rsidRPr="00E95FE6">
              <w:rPr>
                <w:lang w:val="en-US"/>
              </w:rPr>
              <w:t>dateTime</w:t>
            </w:r>
            <w:proofErr w:type="spellEnd"/>
          </w:p>
        </w:tc>
      </w:tr>
      <w:tr w:rsidR="003873A7" w:rsidRPr="00E95FE6" w14:paraId="1B8DA54A" w14:textId="77777777" w:rsidTr="0040059A">
        <w:tc>
          <w:tcPr>
            <w:tcW w:w="3396" w:type="dxa"/>
          </w:tcPr>
          <w:p w14:paraId="065A765F" w14:textId="23FA59E5" w:rsidR="003873A7" w:rsidRPr="00E95FE6" w:rsidRDefault="003873A7" w:rsidP="003873A7">
            <w:pPr>
              <w:rPr>
                <w:lang w:val="en-US"/>
              </w:rPr>
            </w:pPr>
            <w:proofErr w:type="spellStart"/>
            <w:r w:rsidRPr="00E95FE6">
              <w:rPr>
                <w:lang w:val="en-US"/>
              </w:rPr>
              <w:t>PatientArrivedAtDestination</w:t>
            </w:r>
            <w:proofErr w:type="spellEnd"/>
          </w:p>
        </w:tc>
        <w:tc>
          <w:tcPr>
            <w:tcW w:w="4425" w:type="dxa"/>
          </w:tcPr>
          <w:p w14:paraId="577BD242" w14:textId="6C270B5E" w:rsidR="003873A7" w:rsidRPr="00E95FE6" w:rsidRDefault="0011530C" w:rsidP="003873A7">
            <w:pPr>
              <w:rPr>
                <w:lang w:val="en-US"/>
              </w:rPr>
            </w:pPr>
            <w:r>
              <w:rPr>
                <w:lang w:val="en-US"/>
              </w:rPr>
              <w:t>Time patient arrived at destination</w:t>
            </w:r>
          </w:p>
        </w:tc>
        <w:tc>
          <w:tcPr>
            <w:tcW w:w="1781" w:type="dxa"/>
          </w:tcPr>
          <w:p w14:paraId="443E0D36" w14:textId="1D11F88C" w:rsidR="003873A7" w:rsidRPr="00E95FE6" w:rsidRDefault="0031359C" w:rsidP="0031359C">
            <w:pPr>
              <w:rPr>
                <w:lang w:val="en-US"/>
              </w:rPr>
            </w:pPr>
            <w:proofErr w:type="spellStart"/>
            <w:r w:rsidRPr="00E95FE6">
              <w:rPr>
                <w:lang w:val="en-US"/>
              </w:rPr>
              <w:t>dateTime</w:t>
            </w:r>
            <w:proofErr w:type="spellEnd"/>
          </w:p>
        </w:tc>
      </w:tr>
      <w:tr w:rsidR="003873A7" w:rsidRPr="00E95FE6" w14:paraId="6A2C4666" w14:textId="77777777" w:rsidTr="0040059A">
        <w:tc>
          <w:tcPr>
            <w:tcW w:w="3396" w:type="dxa"/>
          </w:tcPr>
          <w:p w14:paraId="106FA850" w14:textId="379C0480" w:rsidR="003873A7" w:rsidRPr="00E95FE6" w:rsidRDefault="003873A7" w:rsidP="003873A7">
            <w:pPr>
              <w:rPr>
                <w:lang w:val="en-US"/>
              </w:rPr>
            </w:pPr>
            <w:proofErr w:type="spellStart"/>
            <w:r w:rsidRPr="00E95FE6">
              <w:rPr>
                <w:lang w:val="en-US"/>
              </w:rPr>
              <w:t>UnitBackInService</w:t>
            </w:r>
            <w:proofErr w:type="spellEnd"/>
          </w:p>
        </w:tc>
        <w:tc>
          <w:tcPr>
            <w:tcW w:w="4425" w:type="dxa"/>
          </w:tcPr>
          <w:p w14:paraId="2698BFF5" w14:textId="0991C571" w:rsidR="003873A7" w:rsidRPr="00E95FE6" w:rsidRDefault="0011530C" w:rsidP="003873A7">
            <w:pPr>
              <w:rPr>
                <w:lang w:val="en-US"/>
              </w:rPr>
            </w:pPr>
            <w:r>
              <w:rPr>
                <w:lang w:val="en-US"/>
              </w:rPr>
              <w:t>Time when unit is back in service</w:t>
            </w:r>
          </w:p>
        </w:tc>
        <w:tc>
          <w:tcPr>
            <w:tcW w:w="1781" w:type="dxa"/>
          </w:tcPr>
          <w:p w14:paraId="4D08EB00" w14:textId="17910992" w:rsidR="003873A7" w:rsidRPr="00E95FE6" w:rsidRDefault="0031359C" w:rsidP="0031359C">
            <w:pPr>
              <w:rPr>
                <w:lang w:val="en-US"/>
              </w:rPr>
            </w:pPr>
            <w:proofErr w:type="spellStart"/>
            <w:r w:rsidRPr="00E95FE6">
              <w:rPr>
                <w:lang w:val="en-US"/>
              </w:rPr>
              <w:t>dateTime</w:t>
            </w:r>
            <w:proofErr w:type="spellEnd"/>
          </w:p>
        </w:tc>
      </w:tr>
      <w:tr w:rsidR="003873A7" w:rsidRPr="00E95FE6" w14:paraId="05C55E4A" w14:textId="77777777" w:rsidTr="0040059A">
        <w:tc>
          <w:tcPr>
            <w:tcW w:w="3396" w:type="dxa"/>
          </w:tcPr>
          <w:p w14:paraId="24FCC354" w14:textId="1B12AFFD" w:rsidR="003873A7" w:rsidRPr="00E95FE6" w:rsidRDefault="003873A7" w:rsidP="003873A7">
            <w:pPr>
              <w:rPr>
                <w:lang w:val="en-US"/>
              </w:rPr>
            </w:pPr>
            <w:proofErr w:type="spellStart"/>
            <w:r w:rsidRPr="00E95FE6">
              <w:rPr>
                <w:lang w:val="en-US"/>
              </w:rPr>
              <w:t>UnitBackAtHomeLocation</w:t>
            </w:r>
            <w:proofErr w:type="spellEnd"/>
          </w:p>
        </w:tc>
        <w:tc>
          <w:tcPr>
            <w:tcW w:w="4425" w:type="dxa"/>
          </w:tcPr>
          <w:p w14:paraId="0FDE3C6B" w14:textId="1367BC3A" w:rsidR="003873A7" w:rsidRPr="00E95FE6" w:rsidRDefault="0011530C" w:rsidP="003873A7">
            <w:pPr>
              <w:rPr>
                <w:lang w:val="en-US"/>
              </w:rPr>
            </w:pPr>
            <w:r>
              <w:rPr>
                <w:lang w:val="en-US"/>
              </w:rPr>
              <w:t>Time when unit arrived home location / station</w:t>
            </w:r>
          </w:p>
        </w:tc>
        <w:tc>
          <w:tcPr>
            <w:tcW w:w="1781" w:type="dxa"/>
          </w:tcPr>
          <w:p w14:paraId="5BC0929C" w14:textId="63CBB305" w:rsidR="003873A7" w:rsidRPr="00E95FE6" w:rsidRDefault="0031359C" w:rsidP="002710D8">
            <w:pPr>
              <w:rPr>
                <w:lang w:val="en-US"/>
              </w:rPr>
            </w:pPr>
            <w:proofErr w:type="spellStart"/>
            <w:r w:rsidRPr="00E95FE6">
              <w:rPr>
                <w:lang w:val="en-US"/>
              </w:rPr>
              <w:t>dateTime</w:t>
            </w:r>
            <w:proofErr w:type="spellEnd"/>
          </w:p>
        </w:tc>
      </w:tr>
      <w:tr w:rsidR="002710D8" w:rsidRPr="00E95FE6" w14:paraId="2F0F8094" w14:textId="77777777" w:rsidTr="001A2BA0">
        <w:tc>
          <w:tcPr>
            <w:tcW w:w="3396" w:type="dxa"/>
            <w:shd w:val="clear" w:color="auto" w:fill="8DB3E2" w:themeFill="text2" w:themeFillTint="66"/>
          </w:tcPr>
          <w:p w14:paraId="442A7F85" w14:textId="14664604" w:rsidR="002710D8" w:rsidRPr="00E95FE6" w:rsidRDefault="002710D8" w:rsidP="003873A7">
            <w:pPr>
              <w:rPr>
                <w:b/>
                <w:lang w:val="en-US"/>
              </w:rPr>
            </w:pPr>
            <w:r w:rsidRPr="00E95FE6">
              <w:rPr>
                <w:b/>
                <w:lang w:val="en-US"/>
              </w:rPr>
              <w:t>Patient</w:t>
            </w:r>
          </w:p>
        </w:tc>
        <w:tc>
          <w:tcPr>
            <w:tcW w:w="4425" w:type="dxa"/>
            <w:shd w:val="clear" w:color="auto" w:fill="8DB3E2" w:themeFill="text2" w:themeFillTint="66"/>
          </w:tcPr>
          <w:p w14:paraId="2D6AEE61" w14:textId="77777777" w:rsidR="002710D8" w:rsidRPr="00E95FE6" w:rsidRDefault="002710D8" w:rsidP="003873A7">
            <w:pPr>
              <w:rPr>
                <w:lang w:val="en-US"/>
              </w:rPr>
            </w:pPr>
          </w:p>
        </w:tc>
        <w:tc>
          <w:tcPr>
            <w:tcW w:w="1781" w:type="dxa"/>
            <w:shd w:val="clear" w:color="auto" w:fill="8DB3E2" w:themeFill="text2" w:themeFillTint="66"/>
          </w:tcPr>
          <w:p w14:paraId="7A47C9A4" w14:textId="77777777" w:rsidR="002710D8" w:rsidRPr="00E95FE6" w:rsidRDefault="002710D8" w:rsidP="002710D8">
            <w:pPr>
              <w:rPr>
                <w:lang w:val="en-US"/>
              </w:rPr>
            </w:pPr>
          </w:p>
        </w:tc>
      </w:tr>
      <w:tr w:rsidR="002710D8" w:rsidRPr="00E95FE6" w14:paraId="7DF82786" w14:textId="77777777" w:rsidTr="0040059A">
        <w:tc>
          <w:tcPr>
            <w:tcW w:w="3396" w:type="dxa"/>
          </w:tcPr>
          <w:p w14:paraId="77D856C5" w14:textId="5D86225A" w:rsidR="002710D8" w:rsidRPr="00E95FE6" w:rsidRDefault="002710D8" w:rsidP="003873A7">
            <w:pPr>
              <w:rPr>
                <w:lang w:val="en-US"/>
              </w:rPr>
            </w:pPr>
            <w:proofErr w:type="spellStart"/>
            <w:r w:rsidRPr="00E95FE6">
              <w:rPr>
                <w:lang w:val="en-US"/>
              </w:rPr>
              <w:t>LastName</w:t>
            </w:r>
            <w:proofErr w:type="spellEnd"/>
          </w:p>
        </w:tc>
        <w:tc>
          <w:tcPr>
            <w:tcW w:w="4425" w:type="dxa"/>
          </w:tcPr>
          <w:p w14:paraId="4185CCA6" w14:textId="7C12D05C" w:rsidR="002710D8" w:rsidRPr="00E95FE6" w:rsidRDefault="0011530C" w:rsidP="003873A7">
            <w:pPr>
              <w:rPr>
                <w:lang w:val="en-US"/>
              </w:rPr>
            </w:pPr>
            <w:r>
              <w:rPr>
                <w:lang w:val="en-US"/>
              </w:rPr>
              <w:t>Last name</w:t>
            </w:r>
          </w:p>
        </w:tc>
        <w:tc>
          <w:tcPr>
            <w:tcW w:w="1781" w:type="dxa"/>
          </w:tcPr>
          <w:p w14:paraId="4508CEF3" w14:textId="0B0D6164" w:rsidR="002710D8" w:rsidRPr="00E95FE6" w:rsidRDefault="0031359C" w:rsidP="002710D8">
            <w:pPr>
              <w:rPr>
                <w:lang w:val="en-US"/>
              </w:rPr>
            </w:pPr>
            <w:r w:rsidRPr="00E95FE6">
              <w:rPr>
                <w:lang w:val="en-US"/>
              </w:rPr>
              <w:t>string</w:t>
            </w:r>
          </w:p>
        </w:tc>
      </w:tr>
      <w:tr w:rsidR="002710D8" w:rsidRPr="00E95FE6" w14:paraId="0A864BC8" w14:textId="77777777" w:rsidTr="0040059A">
        <w:tc>
          <w:tcPr>
            <w:tcW w:w="3396" w:type="dxa"/>
          </w:tcPr>
          <w:p w14:paraId="60BB7FC0" w14:textId="13E5954C" w:rsidR="002710D8" w:rsidRPr="00E95FE6" w:rsidRDefault="002710D8" w:rsidP="003873A7">
            <w:pPr>
              <w:rPr>
                <w:lang w:val="en-US"/>
              </w:rPr>
            </w:pPr>
            <w:r w:rsidRPr="00E95FE6">
              <w:rPr>
                <w:lang w:val="en-US"/>
              </w:rPr>
              <w:t>FirstName</w:t>
            </w:r>
          </w:p>
        </w:tc>
        <w:tc>
          <w:tcPr>
            <w:tcW w:w="4425" w:type="dxa"/>
          </w:tcPr>
          <w:p w14:paraId="1420C30B" w14:textId="04B77153" w:rsidR="002710D8" w:rsidRPr="00E95FE6" w:rsidRDefault="0011530C" w:rsidP="003873A7">
            <w:pPr>
              <w:rPr>
                <w:lang w:val="en-US"/>
              </w:rPr>
            </w:pPr>
            <w:r>
              <w:rPr>
                <w:lang w:val="en-US"/>
              </w:rPr>
              <w:t>First name</w:t>
            </w:r>
          </w:p>
        </w:tc>
        <w:tc>
          <w:tcPr>
            <w:tcW w:w="1781" w:type="dxa"/>
          </w:tcPr>
          <w:p w14:paraId="47E72BC0" w14:textId="0054C9DA" w:rsidR="002710D8" w:rsidRPr="00E95FE6" w:rsidRDefault="0031359C" w:rsidP="002710D8">
            <w:pPr>
              <w:rPr>
                <w:lang w:val="en-US"/>
              </w:rPr>
            </w:pPr>
            <w:r w:rsidRPr="00E95FE6">
              <w:rPr>
                <w:lang w:val="en-US"/>
              </w:rPr>
              <w:t>string</w:t>
            </w:r>
          </w:p>
        </w:tc>
      </w:tr>
      <w:tr w:rsidR="002710D8" w:rsidRPr="00E95FE6" w14:paraId="36E86B65" w14:textId="77777777" w:rsidTr="0040059A">
        <w:tc>
          <w:tcPr>
            <w:tcW w:w="3396" w:type="dxa"/>
          </w:tcPr>
          <w:p w14:paraId="1EEF8C17" w14:textId="26CBB1D5" w:rsidR="002710D8" w:rsidRPr="00E95FE6" w:rsidRDefault="002710D8" w:rsidP="003873A7">
            <w:pPr>
              <w:rPr>
                <w:lang w:val="en-US"/>
              </w:rPr>
            </w:pPr>
            <w:r w:rsidRPr="00E95FE6">
              <w:rPr>
                <w:lang w:val="en-US"/>
              </w:rPr>
              <w:t>City</w:t>
            </w:r>
          </w:p>
        </w:tc>
        <w:tc>
          <w:tcPr>
            <w:tcW w:w="4425" w:type="dxa"/>
          </w:tcPr>
          <w:p w14:paraId="66DE207A" w14:textId="7439FF70" w:rsidR="002710D8" w:rsidRPr="00E95FE6" w:rsidRDefault="0011530C" w:rsidP="003873A7">
            <w:pPr>
              <w:rPr>
                <w:lang w:val="en-US"/>
              </w:rPr>
            </w:pPr>
            <w:r w:rsidRPr="00E95FE6">
              <w:rPr>
                <w:lang w:val="en-US"/>
              </w:rPr>
              <w:t>City</w:t>
            </w:r>
          </w:p>
        </w:tc>
        <w:tc>
          <w:tcPr>
            <w:tcW w:w="1781" w:type="dxa"/>
          </w:tcPr>
          <w:p w14:paraId="7290C527" w14:textId="09B1C1F8" w:rsidR="002710D8" w:rsidRPr="00E95FE6" w:rsidRDefault="0031359C" w:rsidP="002710D8">
            <w:pPr>
              <w:rPr>
                <w:lang w:val="en-US"/>
              </w:rPr>
            </w:pPr>
            <w:r w:rsidRPr="00E95FE6">
              <w:rPr>
                <w:lang w:val="en-US"/>
              </w:rPr>
              <w:t>string</w:t>
            </w:r>
          </w:p>
        </w:tc>
      </w:tr>
      <w:tr w:rsidR="002710D8" w:rsidRPr="00E95FE6" w14:paraId="5AD8C04D" w14:textId="77777777" w:rsidTr="0040059A">
        <w:tc>
          <w:tcPr>
            <w:tcW w:w="3396" w:type="dxa"/>
          </w:tcPr>
          <w:p w14:paraId="7366E59F" w14:textId="5FE729C9" w:rsidR="002710D8" w:rsidRPr="00E95FE6" w:rsidRDefault="002710D8" w:rsidP="003873A7">
            <w:pPr>
              <w:rPr>
                <w:lang w:val="en-US"/>
              </w:rPr>
            </w:pPr>
            <w:r w:rsidRPr="00E95FE6">
              <w:rPr>
                <w:lang w:val="en-US"/>
              </w:rPr>
              <w:t>Zip</w:t>
            </w:r>
          </w:p>
        </w:tc>
        <w:tc>
          <w:tcPr>
            <w:tcW w:w="4425" w:type="dxa"/>
          </w:tcPr>
          <w:p w14:paraId="4D84032A" w14:textId="64007307" w:rsidR="002710D8" w:rsidRPr="00E95FE6" w:rsidRDefault="0011530C" w:rsidP="003873A7">
            <w:pPr>
              <w:rPr>
                <w:lang w:val="en-US"/>
              </w:rPr>
            </w:pPr>
            <w:r w:rsidRPr="00E95FE6">
              <w:rPr>
                <w:lang w:val="en-US"/>
              </w:rPr>
              <w:t>Z</w:t>
            </w:r>
            <w:r>
              <w:rPr>
                <w:lang w:val="en-US"/>
              </w:rPr>
              <w:t>IP</w:t>
            </w:r>
          </w:p>
        </w:tc>
        <w:tc>
          <w:tcPr>
            <w:tcW w:w="1781" w:type="dxa"/>
          </w:tcPr>
          <w:p w14:paraId="5C7A4C94" w14:textId="3C7169D0" w:rsidR="002710D8" w:rsidRPr="00E95FE6" w:rsidRDefault="0031359C" w:rsidP="002710D8">
            <w:pPr>
              <w:rPr>
                <w:lang w:val="en-US"/>
              </w:rPr>
            </w:pPr>
            <w:r w:rsidRPr="00E95FE6">
              <w:rPr>
                <w:lang w:val="en-US"/>
              </w:rPr>
              <w:t>string</w:t>
            </w:r>
          </w:p>
        </w:tc>
      </w:tr>
      <w:tr w:rsidR="002710D8" w:rsidRPr="00E95FE6" w14:paraId="152623AC" w14:textId="77777777" w:rsidTr="0040059A">
        <w:tc>
          <w:tcPr>
            <w:tcW w:w="3396" w:type="dxa"/>
          </w:tcPr>
          <w:p w14:paraId="28877391" w14:textId="461CE66E" w:rsidR="002710D8" w:rsidRPr="00E95FE6" w:rsidRDefault="002710D8" w:rsidP="002710D8">
            <w:pPr>
              <w:rPr>
                <w:lang w:val="en-US"/>
              </w:rPr>
            </w:pPr>
            <w:r w:rsidRPr="00E95FE6">
              <w:rPr>
                <w:lang w:val="en-US"/>
              </w:rPr>
              <w:t>Country</w:t>
            </w:r>
          </w:p>
        </w:tc>
        <w:tc>
          <w:tcPr>
            <w:tcW w:w="4425" w:type="dxa"/>
          </w:tcPr>
          <w:p w14:paraId="6F6958AA" w14:textId="6F518507" w:rsidR="002710D8" w:rsidRPr="00E95FE6" w:rsidRDefault="0011530C" w:rsidP="003873A7">
            <w:pPr>
              <w:rPr>
                <w:lang w:val="en-US"/>
              </w:rPr>
            </w:pPr>
            <w:r w:rsidRPr="00E95FE6">
              <w:rPr>
                <w:lang w:val="en-US"/>
              </w:rPr>
              <w:t>Country</w:t>
            </w:r>
          </w:p>
        </w:tc>
        <w:tc>
          <w:tcPr>
            <w:tcW w:w="1781" w:type="dxa"/>
          </w:tcPr>
          <w:p w14:paraId="377B6D8A" w14:textId="075D5AA2" w:rsidR="002710D8" w:rsidRPr="00E95FE6" w:rsidRDefault="0031359C" w:rsidP="002710D8">
            <w:pPr>
              <w:rPr>
                <w:lang w:val="en-US"/>
              </w:rPr>
            </w:pPr>
            <w:r w:rsidRPr="00E95FE6">
              <w:rPr>
                <w:lang w:val="en-US"/>
              </w:rPr>
              <w:t>string</w:t>
            </w:r>
          </w:p>
        </w:tc>
      </w:tr>
      <w:tr w:rsidR="002710D8" w:rsidRPr="00E95FE6" w14:paraId="4C92E16F" w14:textId="77777777" w:rsidTr="0040059A">
        <w:tc>
          <w:tcPr>
            <w:tcW w:w="3396" w:type="dxa"/>
          </w:tcPr>
          <w:p w14:paraId="1DFA9224" w14:textId="107818B2" w:rsidR="002710D8" w:rsidRPr="00E95FE6" w:rsidRDefault="002710D8" w:rsidP="003873A7">
            <w:pPr>
              <w:rPr>
                <w:lang w:val="en-US"/>
              </w:rPr>
            </w:pPr>
            <w:r w:rsidRPr="00E95FE6">
              <w:rPr>
                <w:lang w:val="en-US"/>
              </w:rPr>
              <w:t>County</w:t>
            </w:r>
          </w:p>
        </w:tc>
        <w:tc>
          <w:tcPr>
            <w:tcW w:w="4425" w:type="dxa"/>
          </w:tcPr>
          <w:p w14:paraId="30C52A0C" w14:textId="71B32604" w:rsidR="002710D8" w:rsidRPr="00E95FE6" w:rsidRDefault="0011530C" w:rsidP="003873A7">
            <w:pPr>
              <w:rPr>
                <w:lang w:val="en-US"/>
              </w:rPr>
            </w:pPr>
            <w:r w:rsidRPr="00E95FE6">
              <w:rPr>
                <w:lang w:val="en-US"/>
              </w:rPr>
              <w:t>County</w:t>
            </w:r>
          </w:p>
        </w:tc>
        <w:tc>
          <w:tcPr>
            <w:tcW w:w="1781" w:type="dxa"/>
          </w:tcPr>
          <w:p w14:paraId="16EAE654" w14:textId="4BBB82B5" w:rsidR="002710D8" w:rsidRPr="00E95FE6" w:rsidRDefault="0031359C" w:rsidP="002710D8">
            <w:pPr>
              <w:rPr>
                <w:lang w:val="en-US"/>
              </w:rPr>
            </w:pPr>
            <w:r w:rsidRPr="00E95FE6">
              <w:rPr>
                <w:lang w:val="en-US"/>
              </w:rPr>
              <w:t>string</w:t>
            </w:r>
          </w:p>
        </w:tc>
      </w:tr>
      <w:tr w:rsidR="002710D8" w:rsidRPr="00E95FE6" w14:paraId="115A638E" w14:textId="77777777" w:rsidTr="0040059A">
        <w:tc>
          <w:tcPr>
            <w:tcW w:w="3396" w:type="dxa"/>
          </w:tcPr>
          <w:p w14:paraId="4B07D78F" w14:textId="298CC987" w:rsidR="002710D8" w:rsidRPr="00E95FE6" w:rsidRDefault="002710D8" w:rsidP="003873A7">
            <w:pPr>
              <w:rPr>
                <w:lang w:val="en-US"/>
              </w:rPr>
            </w:pPr>
            <w:proofErr w:type="spellStart"/>
            <w:r w:rsidRPr="00E95FE6">
              <w:rPr>
                <w:lang w:val="en-US"/>
              </w:rPr>
              <w:t>StreetNr</w:t>
            </w:r>
            <w:proofErr w:type="spellEnd"/>
          </w:p>
        </w:tc>
        <w:tc>
          <w:tcPr>
            <w:tcW w:w="4425" w:type="dxa"/>
          </w:tcPr>
          <w:p w14:paraId="06E5615E" w14:textId="331E88A8" w:rsidR="002710D8" w:rsidRPr="00E95FE6" w:rsidRDefault="0011530C" w:rsidP="003873A7">
            <w:pPr>
              <w:rPr>
                <w:lang w:val="en-US"/>
              </w:rPr>
            </w:pPr>
            <w:r w:rsidRPr="00E95FE6">
              <w:rPr>
                <w:lang w:val="en-US"/>
              </w:rPr>
              <w:t>Street</w:t>
            </w:r>
            <w:r>
              <w:rPr>
                <w:lang w:val="en-US"/>
              </w:rPr>
              <w:t xml:space="preserve"> </w:t>
            </w:r>
            <w:r w:rsidRPr="00E95FE6">
              <w:rPr>
                <w:lang w:val="en-US"/>
              </w:rPr>
              <w:t>N</w:t>
            </w:r>
            <w:r>
              <w:rPr>
                <w:lang w:val="en-US"/>
              </w:rPr>
              <w:t>umber</w:t>
            </w:r>
          </w:p>
        </w:tc>
        <w:tc>
          <w:tcPr>
            <w:tcW w:w="1781" w:type="dxa"/>
          </w:tcPr>
          <w:p w14:paraId="28D51383" w14:textId="4CC64963" w:rsidR="002710D8" w:rsidRPr="00E95FE6" w:rsidRDefault="0031359C" w:rsidP="002710D8">
            <w:pPr>
              <w:rPr>
                <w:lang w:val="en-US"/>
              </w:rPr>
            </w:pPr>
            <w:r w:rsidRPr="00E95FE6">
              <w:rPr>
                <w:lang w:val="en-US"/>
              </w:rPr>
              <w:t>string</w:t>
            </w:r>
          </w:p>
        </w:tc>
      </w:tr>
      <w:tr w:rsidR="002710D8" w:rsidRPr="00E95FE6" w14:paraId="65A55446" w14:textId="77777777" w:rsidTr="0040059A">
        <w:tc>
          <w:tcPr>
            <w:tcW w:w="3396" w:type="dxa"/>
          </w:tcPr>
          <w:p w14:paraId="60E58B09" w14:textId="300B5517" w:rsidR="002710D8" w:rsidRPr="00E95FE6" w:rsidRDefault="002710D8" w:rsidP="003873A7">
            <w:pPr>
              <w:rPr>
                <w:lang w:val="en-US"/>
              </w:rPr>
            </w:pPr>
            <w:proofErr w:type="spellStart"/>
            <w:r w:rsidRPr="00E95FE6">
              <w:rPr>
                <w:lang w:val="en-US"/>
              </w:rPr>
              <w:t>StreetAddress</w:t>
            </w:r>
            <w:proofErr w:type="spellEnd"/>
          </w:p>
        </w:tc>
        <w:tc>
          <w:tcPr>
            <w:tcW w:w="4425" w:type="dxa"/>
          </w:tcPr>
          <w:p w14:paraId="6113C86F" w14:textId="3B4A7C60" w:rsidR="002710D8" w:rsidRPr="00E95FE6" w:rsidRDefault="0011530C" w:rsidP="003873A7">
            <w:pPr>
              <w:rPr>
                <w:lang w:val="en-US"/>
              </w:rPr>
            </w:pPr>
            <w:r w:rsidRPr="00E95FE6">
              <w:rPr>
                <w:lang w:val="en-US"/>
              </w:rPr>
              <w:t>Street</w:t>
            </w:r>
          </w:p>
        </w:tc>
        <w:tc>
          <w:tcPr>
            <w:tcW w:w="1781" w:type="dxa"/>
          </w:tcPr>
          <w:p w14:paraId="4EFD474E" w14:textId="347D80DA" w:rsidR="002710D8" w:rsidRPr="00E95FE6" w:rsidRDefault="0031359C" w:rsidP="002710D8">
            <w:pPr>
              <w:rPr>
                <w:lang w:val="en-US"/>
              </w:rPr>
            </w:pPr>
            <w:r w:rsidRPr="00E95FE6">
              <w:rPr>
                <w:lang w:val="en-US"/>
              </w:rPr>
              <w:t>string</w:t>
            </w:r>
          </w:p>
        </w:tc>
      </w:tr>
      <w:tr w:rsidR="002710D8" w:rsidRPr="00E95FE6" w14:paraId="7C8CF204" w14:textId="77777777" w:rsidTr="0040059A">
        <w:tc>
          <w:tcPr>
            <w:tcW w:w="3396" w:type="dxa"/>
          </w:tcPr>
          <w:p w14:paraId="4629DB02" w14:textId="43729D17" w:rsidR="002710D8" w:rsidRPr="00E95FE6" w:rsidRDefault="002710D8" w:rsidP="003873A7">
            <w:pPr>
              <w:rPr>
                <w:lang w:val="en-US"/>
              </w:rPr>
            </w:pPr>
            <w:r w:rsidRPr="00E95FE6">
              <w:rPr>
                <w:lang w:val="en-US"/>
              </w:rPr>
              <w:t>Gender</w:t>
            </w:r>
          </w:p>
        </w:tc>
        <w:tc>
          <w:tcPr>
            <w:tcW w:w="4425" w:type="dxa"/>
          </w:tcPr>
          <w:p w14:paraId="4EC3B8C9" w14:textId="3B630881" w:rsidR="002710D8" w:rsidRPr="00E95FE6" w:rsidRDefault="0011530C" w:rsidP="003873A7">
            <w:pPr>
              <w:rPr>
                <w:lang w:val="en-US"/>
              </w:rPr>
            </w:pPr>
            <w:r w:rsidRPr="00E95FE6">
              <w:rPr>
                <w:lang w:val="en-US"/>
              </w:rPr>
              <w:t>Gender</w:t>
            </w:r>
          </w:p>
        </w:tc>
        <w:tc>
          <w:tcPr>
            <w:tcW w:w="1781" w:type="dxa"/>
          </w:tcPr>
          <w:p w14:paraId="4594E7C9" w14:textId="18709230" w:rsidR="002710D8" w:rsidRPr="00E95FE6" w:rsidRDefault="0031359C" w:rsidP="002710D8">
            <w:pPr>
              <w:rPr>
                <w:lang w:val="en-US"/>
              </w:rPr>
            </w:pPr>
            <w:r w:rsidRPr="00E95FE6">
              <w:rPr>
                <w:lang w:val="en-US"/>
              </w:rPr>
              <w:t>string</w:t>
            </w:r>
          </w:p>
        </w:tc>
      </w:tr>
      <w:tr w:rsidR="002710D8" w:rsidRPr="00E95FE6" w14:paraId="68C8AFD3" w14:textId="77777777" w:rsidTr="0040059A">
        <w:tc>
          <w:tcPr>
            <w:tcW w:w="3396" w:type="dxa"/>
          </w:tcPr>
          <w:p w14:paraId="5B8D43F0" w14:textId="711AE7ED" w:rsidR="002710D8" w:rsidRPr="00E95FE6" w:rsidRDefault="002710D8" w:rsidP="003873A7">
            <w:pPr>
              <w:rPr>
                <w:lang w:val="en-US"/>
              </w:rPr>
            </w:pPr>
            <w:proofErr w:type="spellStart"/>
            <w:r w:rsidRPr="00E95FE6">
              <w:rPr>
                <w:lang w:val="en-US"/>
              </w:rPr>
              <w:t>GenderExportCode</w:t>
            </w:r>
            <w:proofErr w:type="spellEnd"/>
          </w:p>
        </w:tc>
        <w:tc>
          <w:tcPr>
            <w:tcW w:w="4425" w:type="dxa"/>
          </w:tcPr>
          <w:p w14:paraId="55742D32" w14:textId="28F9C0D3" w:rsidR="002710D8" w:rsidRPr="00E95FE6" w:rsidRDefault="0011530C" w:rsidP="003873A7">
            <w:pPr>
              <w:rPr>
                <w:lang w:val="en-US"/>
              </w:rPr>
            </w:pPr>
            <w:r w:rsidRPr="00E95FE6">
              <w:rPr>
                <w:lang w:val="en-US"/>
              </w:rPr>
              <w:t xml:space="preserve">Gender </w:t>
            </w:r>
            <w:r w:rsidR="002710D8" w:rsidRPr="00E95FE6">
              <w:rPr>
                <w:lang w:val="en-US"/>
              </w:rPr>
              <w:t>Export Code</w:t>
            </w:r>
          </w:p>
        </w:tc>
        <w:tc>
          <w:tcPr>
            <w:tcW w:w="1781" w:type="dxa"/>
          </w:tcPr>
          <w:p w14:paraId="64F6BD4A" w14:textId="221A79E7" w:rsidR="002710D8" w:rsidRPr="00E95FE6" w:rsidRDefault="0031359C" w:rsidP="002710D8">
            <w:pPr>
              <w:rPr>
                <w:lang w:val="en-US"/>
              </w:rPr>
            </w:pPr>
            <w:r w:rsidRPr="00E95FE6">
              <w:rPr>
                <w:lang w:val="en-US"/>
              </w:rPr>
              <w:t>string</w:t>
            </w:r>
          </w:p>
        </w:tc>
      </w:tr>
      <w:tr w:rsidR="002710D8" w:rsidRPr="00E95FE6" w14:paraId="566804C4" w14:textId="77777777" w:rsidTr="0040059A">
        <w:tc>
          <w:tcPr>
            <w:tcW w:w="3396" w:type="dxa"/>
          </w:tcPr>
          <w:p w14:paraId="70EB6B96" w14:textId="428C4C23" w:rsidR="002710D8" w:rsidRPr="00E95FE6" w:rsidRDefault="002710D8" w:rsidP="003873A7">
            <w:pPr>
              <w:rPr>
                <w:lang w:val="en-US"/>
              </w:rPr>
            </w:pPr>
            <w:proofErr w:type="spellStart"/>
            <w:r w:rsidRPr="00E95FE6">
              <w:rPr>
                <w:lang w:val="en-US"/>
              </w:rPr>
              <w:t>DateOfBirth</w:t>
            </w:r>
            <w:proofErr w:type="spellEnd"/>
          </w:p>
        </w:tc>
        <w:tc>
          <w:tcPr>
            <w:tcW w:w="4425" w:type="dxa"/>
          </w:tcPr>
          <w:p w14:paraId="128B3AAD" w14:textId="7E842045" w:rsidR="002710D8" w:rsidRPr="00E95FE6" w:rsidRDefault="0011530C" w:rsidP="003873A7">
            <w:pPr>
              <w:rPr>
                <w:lang w:val="en-US"/>
              </w:rPr>
            </w:pPr>
            <w:r w:rsidRPr="00E95FE6">
              <w:rPr>
                <w:lang w:val="en-US"/>
              </w:rPr>
              <w:t>Date</w:t>
            </w:r>
            <w:r>
              <w:rPr>
                <w:lang w:val="en-US"/>
              </w:rPr>
              <w:t xml:space="preserve"> of birth</w:t>
            </w:r>
          </w:p>
        </w:tc>
        <w:tc>
          <w:tcPr>
            <w:tcW w:w="1781" w:type="dxa"/>
          </w:tcPr>
          <w:p w14:paraId="0256C8F5" w14:textId="6875F5C9" w:rsidR="002710D8" w:rsidRPr="00E95FE6" w:rsidRDefault="0031359C" w:rsidP="002710D8">
            <w:pPr>
              <w:rPr>
                <w:lang w:val="en-US"/>
              </w:rPr>
            </w:pPr>
            <w:r w:rsidRPr="00E95FE6">
              <w:rPr>
                <w:lang w:val="en-US"/>
              </w:rPr>
              <w:t>date</w:t>
            </w:r>
          </w:p>
        </w:tc>
      </w:tr>
      <w:tr w:rsidR="002710D8" w:rsidRPr="00E95FE6" w14:paraId="2FBC1D37" w14:textId="77777777" w:rsidTr="0040059A">
        <w:tc>
          <w:tcPr>
            <w:tcW w:w="3396" w:type="dxa"/>
          </w:tcPr>
          <w:p w14:paraId="2114C9E5" w14:textId="4CC44004" w:rsidR="002710D8" w:rsidRPr="00E95FE6" w:rsidRDefault="002710D8" w:rsidP="003873A7">
            <w:pPr>
              <w:rPr>
                <w:lang w:val="en-US"/>
              </w:rPr>
            </w:pPr>
            <w:r w:rsidRPr="00E95FE6">
              <w:rPr>
                <w:lang w:val="en-US"/>
              </w:rPr>
              <w:t>Nationality</w:t>
            </w:r>
          </w:p>
        </w:tc>
        <w:tc>
          <w:tcPr>
            <w:tcW w:w="4425" w:type="dxa"/>
          </w:tcPr>
          <w:p w14:paraId="35922923" w14:textId="35D12AC3" w:rsidR="002710D8" w:rsidRPr="00E95FE6" w:rsidRDefault="0011530C" w:rsidP="003873A7">
            <w:pPr>
              <w:rPr>
                <w:lang w:val="en-US"/>
              </w:rPr>
            </w:pPr>
            <w:r w:rsidRPr="00E95FE6">
              <w:rPr>
                <w:lang w:val="en-US"/>
              </w:rPr>
              <w:t>Nationality</w:t>
            </w:r>
          </w:p>
        </w:tc>
        <w:tc>
          <w:tcPr>
            <w:tcW w:w="1781" w:type="dxa"/>
          </w:tcPr>
          <w:p w14:paraId="4341007A" w14:textId="10632073" w:rsidR="002710D8" w:rsidRPr="00E95FE6" w:rsidRDefault="0031359C" w:rsidP="002710D8">
            <w:pPr>
              <w:rPr>
                <w:lang w:val="en-US"/>
              </w:rPr>
            </w:pPr>
            <w:r w:rsidRPr="00E95FE6">
              <w:rPr>
                <w:lang w:val="en-US"/>
              </w:rPr>
              <w:t>string</w:t>
            </w:r>
          </w:p>
        </w:tc>
      </w:tr>
      <w:tr w:rsidR="002710D8" w:rsidRPr="00E95FE6" w14:paraId="0CA576BD" w14:textId="77777777" w:rsidTr="001A2BA0">
        <w:tc>
          <w:tcPr>
            <w:tcW w:w="3396" w:type="dxa"/>
            <w:shd w:val="clear" w:color="auto" w:fill="8DB3E2" w:themeFill="text2" w:themeFillTint="66"/>
          </w:tcPr>
          <w:p w14:paraId="46D32AD1" w14:textId="423CC210" w:rsidR="002710D8" w:rsidRPr="00E95FE6" w:rsidRDefault="002710D8" w:rsidP="003873A7">
            <w:pPr>
              <w:rPr>
                <w:b/>
                <w:lang w:val="en-US"/>
              </w:rPr>
            </w:pPr>
            <w:r w:rsidRPr="00E95FE6">
              <w:rPr>
                <w:b/>
                <w:lang w:val="en-US"/>
              </w:rPr>
              <w:t>Billing</w:t>
            </w:r>
          </w:p>
        </w:tc>
        <w:tc>
          <w:tcPr>
            <w:tcW w:w="4425" w:type="dxa"/>
            <w:shd w:val="clear" w:color="auto" w:fill="8DB3E2" w:themeFill="text2" w:themeFillTint="66"/>
          </w:tcPr>
          <w:p w14:paraId="2E1E7137" w14:textId="77777777" w:rsidR="002710D8" w:rsidRPr="00E95FE6" w:rsidRDefault="002710D8" w:rsidP="003873A7">
            <w:pPr>
              <w:rPr>
                <w:lang w:val="en-US"/>
              </w:rPr>
            </w:pPr>
          </w:p>
        </w:tc>
        <w:tc>
          <w:tcPr>
            <w:tcW w:w="1781" w:type="dxa"/>
            <w:shd w:val="clear" w:color="auto" w:fill="8DB3E2" w:themeFill="text2" w:themeFillTint="66"/>
          </w:tcPr>
          <w:p w14:paraId="60EA03ED" w14:textId="77777777" w:rsidR="002710D8" w:rsidRPr="00E95FE6" w:rsidRDefault="002710D8" w:rsidP="002710D8">
            <w:pPr>
              <w:rPr>
                <w:lang w:val="en-US"/>
              </w:rPr>
            </w:pPr>
          </w:p>
        </w:tc>
      </w:tr>
      <w:tr w:rsidR="002710D8" w:rsidRPr="00E95FE6" w14:paraId="64110B3F" w14:textId="77777777" w:rsidTr="0040059A">
        <w:tc>
          <w:tcPr>
            <w:tcW w:w="3396" w:type="dxa"/>
          </w:tcPr>
          <w:p w14:paraId="3A89877E" w14:textId="47DF495B" w:rsidR="002710D8" w:rsidRPr="00E95FE6" w:rsidRDefault="002710D8" w:rsidP="003873A7">
            <w:pPr>
              <w:rPr>
                <w:lang w:val="en-US"/>
              </w:rPr>
            </w:pPr>
            <w:proofErr w:type="spellStart"/>
            <w:r w:rsidRPr="00E95FE6">
              <w:rPr>
                <w:lang w:val="en-US"/>
              </w:rPr>
              <w:lastRenderedPageBreak/>
              <w:t>InsuranceCompanyID</w:t>
            </w:r>
            <w:proofErr w:type="spellEnd"/>
          </w:p>
        </w:tc>
        <w:tc>
          <w:tcPr>
            <w:tcW w:w="4425" w:type="dxa"/>
          </w:tcPr>
          <w:p w14:paraId="491FBCF2" w14:textId="01EAA8F2" w:rsidR="002710D8" w:rsidRPr="00E95FE6" w:rsidRDefault="0011530C" w:rsidP="003873A7">
            <w:pPr>
              <w:rPr>
                <w:lang w:val="en-US"/>
              </w:rPr>
            </w:pPr>
            <w:r>
              <w:rPr>
                <w:lang w:val="en-US"/>
              </w:rPr>
              <w:t>ID of the insurance company</w:t>
            </w:r>
          </w:p>
        </w:tc>
        <w:tc>
          <w:tcPr>
            <w:tcW w:w="1781" w:type="dxa"/>
          </w:tcPr>
          <w:p w14:paraId="61A07763" w14:textId="36B99E23" w:rsidR="002710D8" w:rsidRPr="00E95FE6" w:rsidRDefault="0031359C" w:rsidP="002710D8">
            <w:pPr>
              <w:rPr>
                <w:lang w:val="en-US"/>
              </w:rPr>
            </w:pPr>
            <w:r w:rsidRPr="00E95FE6">
              <w:rPr>
                <w:lang w:val="en-US"/>
              </w:rPr>
              <w:t>string</w:t>
            </w:r>
          </w:p>
        </w:tc>
      </w:tr>
      <w:tr w:rsidR="002710D8" w:rsidRPr="00E95FE6" w14:paraId="2F8E2CBF" w14:textId="77777777" w:rsidTr="0040059A">
        <w:tc>
          <w:tcPr>
            <w:tcW w:w="3396" w:type="dxa"/>
          </w:tcPr>
          <w:p w14:paraId="676EE964" w14:textId="35CDEDF8" w:rsidR="002710D8" w:rsidRPr="00E95FE6" w:rsidRDefault="002710D8" w:rsidP="002710D8">
            <w:pPr>
              <w:tabs>
                <w:tab w:val="left" w:pos="1987"/>
              </w:tabs>
              <w:rPr>
                <w:lang w:val="en-US"/>
              </w:rPr>
            </w:pPr>
            <w:proofErr w:type="spellStart"/>
            <w:r w:rsidRPr="00E95FE6">
              <w:rPr>
                <w:lang w:val="en-US"/>
              </w:rPr>
              <w:t>InsuranceGroupName</w:t>
            </w:r>
            <w:proofErr w:type="spellEnd"/>
          </w:p>
        </w:tc>
        <w:tc>
          <w:tcPr>
            <w:tcW w:w="4425" w:type="dxa"/>
          </w:tcPr>
          <w:p w14:paraId="24FC9BFD" w14:textId="36691BC7" w:rsidR="002710D8" w:rsidRPr="00E95FE6" w:rsidRDefault="0011530C" w:rsidP="003873A7">
            <w:pPr>
              <w:rPr>
                <w:lang w:val="en-US"/>
              </w:rPr>
            </w:pPr>
            <w:r>
              <w:rPr>
                <w:lang w:val="en-US"/>
              </w:rPr>
              <w:t>Name of the insurance company</w:t>
            </w:r>
          </w:p>
        </w:tc>
        <w:tc>
          <w:tcPr>
            <w:tcW w:w="1781" w:type="dxa"/>
          </w:tcPr>
          <w:p w14:paraId="09F8F9A7" w14:textId="03D01D74" w:rsidR="002710D8" w:rsidRPr="00E95FE6" w:rsidRDefault="0031359C" w:rsidP="002710D8">
            <w:pPr>
              <w:rPr>
                <w:lang w:val="en-US"/>
              </w:rPr>
            </w:pPr>
            <w:r w:rsidRPr="00E95FE6">
              <w:rPr>
                <w:lang w:val="en-US"/>
              </w:rPr>
              <w:t>string</w:t>
            </w:r>
          </w:p>
        </w:tc>
      </w:tr>
      <w:tr w:rsidR="002710D8" w:rsidRPr="00E95FE6" w14:paraId="4551B045" w14:textId="77777777" w:rsidTr="0040059A">
        <w:tc>
          <w:tcPr>
            <w:tcW w:w="3396" w:type="dxa"/>
          </w:tcPr>
          <w:p w14:paraId="4368A2F8" w14:textId="2D815A68" w:rsidR="002710D8" w:rsidRPr="00E95FE6" w:rsidRDefault="002710D8" w:rsidP="003873A7">
            <w:pPr>
              <w:rPr>
                <w:lang w:val="en-US"/>
              </w:rPr>
            </w:pPr>
            <w:proofErr w:type="spellStart"/>
            <w:r w:rsidRPr="00E95FE6">
              <w:rPr>
                <w:lang w:val="en-US"/>
              </w:rPr>
              <w:t>InsuranceGroupExportCode</w:t>
            </w:r>
            <w:proofErr w:type="spellEnd"/>
          </w:p>
        </w:tc>
        <w:tc>
          <w:tcPr>
            <w:tcW w:w="4425" w:type="dxa"/>
          </w:tcPr>
          <w:p w14:paraId="2040D325" w14:textId="668A80AF" w:rsidR="002710D8" w:rsidRPr="00E95FE6" w:rsidRDefault="0011530C" w:rsidP="003873A7">
            <w:pPr>
              <w:rPr>
                <w:lang w:val="en-US"/>
              </w:rPr>
            </w:pPr>
            <w:r>
              <w:rPr>
                <w:lang w:val="en-US"/>
              </w:rPr>
              <w:t>Insurance company</w:t>
            </w:r>
            <w:r w:rsidRPr="00E95FE6">
              <w:rPr>
                <w:lang w:val="en-US"/>
              </w:rPr>
              <w:t xml:space="preserve"> </w:t>
            </w:r>
            <w:r w:rsidR="00B70DDA" w:rsidRPr="00E95FE6">
              <w:rPr>
                <w:lang w:val="en-US"/>
              </w:rPr>
              <w:t>Export Code</w:t>
            </w:r>
          </w:p>
        </w:tc>
        <w:tc>
          <w:tcPr>
            <w:tcW w:w="1781" w:type="dxa"/>
          </w:tcPr>
          <w:p w14:paraId="71F0FE1E" w14:textId="30090737" w:rsidR="002710D8" w:rsidRPr="00E95FE6" w:rsidRDefault="0031359C" w:rsidP="002710D8">
            <w:pPr>
              <w:rPr>
                <w:lang w:val="en-US"/>
              </w:rPr>
            </w:pPr>
            <w:r w:rsidRPr="00E95FE6">
              <w:rPr>
                <w:lang w:val="en-US"/>
              </w:rPr>
              <w:t>string</w:t>
            </w:r>
          </w:p>
        </w:tc>
      </w:tr>
      <w:tr w:rsidR="002710D8" w:rsidRPr="00E95FE6" w14:paraId="77D3A645" w14:textId="77777777" w:rsidTr="0040059A">
        <w:tc>
          <w:tcPr>
            <w:tcW w:w="3396" w:type="dxa"/>
          </w:tcPr>
          <w:p w14:paraId="0F461EA0" w14:textId="439A9F0A" w:rsidR="002710D8" w:rsidRPr="00E95FE6" w:rsidRDefault="002710D8" w:rsidP="003873A7">
            <w:pPr>
              <w:rPr>
                <w:lang w:val="en-US"/>
              </w:rPr>
            </w:pPr>
            <w:proofErr w:type="spellStart"/>
            <w:r w:rsidRPr="00E95FE6">
              <w:rPr>
                <w:lang w:val="en-US"/>
              </w:rPr>
              <w:t>InsurancePolicyIDNumber</w:t>
            </w:r>
            <w:proofErr w:type="spellEnd"/>
          </w:p>
        </w:tc>
        <w:tc>
          <w:tcPr>
            <w:tcW w:w="4425" w:type="dxa"/>
          </w:tcPr>
          <w:p w14:paraId="10119554" w14:textId="47B3B76C" w:rsidR="002710D8" w:rsidRPr="00E95FE6" w:rsidRDefault="0011530C" w:rsidP="003873A7">
            <w:pPr>
              <w:rPr>
                <w:lang w:val="en-US"/>
              </w:rPr>
            </w:pPr>
            <w:r>
              <w:rPr>
                <w:lang w:val="en-US"/>
              </w:rPr>
              <w:t>Patients insurance number</w:t>
            </w:r>
          </w:p>
        </w:tc>
        <w:tc>
          <w:tcPr>
            <w:tcW w:w="1781" w:type="dxa"/>
          </w:tcPr>
          <w:p w14:paraId="0D9A69A5" w14:textId="29C10F28" w:rsidR="002710D8" w:rsidRPr="00E95FE6" w:rsidRDefault="0031359C" w:rsidP="002710D8">
            <w:pPr>
              <w:rPr>
                <w:lang w:val="en-US"/>
              </w:rPr>
            </w:pPr>
            <w:r w:rsidRPr="00E95FE6">
              <w:rPr>
                <w:lang w:val="en-US"/>
              </w:rPr>
              <w:t>string</w:t>
            </w:r>
          </w:p>
        </w:tc>
      </w:tr>
      <w:tr w:rsidR="00B70DDA" w:rsidRPr="00E95FE6" w14:paraId="6815AEEB" w14:textId="77777777" w:rsidTr="0040059A">
        <w:tc>
          <w:tcPr>
            <w:tcW w:w="3396" w:type="dxa"/>
          </w:tcPr>
          <w:p w14:paraId="7BFE1650" w14:textId="2C6488CC" w:rsidR="00B70DDA" w:rsidRPr="00E95FE6" w:rsidRDefault="00B70DDA" w:rsidP="003873A7">
            <w:pPr>
              <w:rPr>
                <w:lang w:val="en-US"/>
              </w:rPr>
            </w:pPr>
            <w:proofErr w:type="spellStart"/>
            <w:r w:rsidRPr="00E95FE6">
              <w:rPr>
                <w:lang w:val="en-US"/>
              </w:rPr>
              <w:t>InsuranceCardValidTill</w:t>
            </w:r>
            <w:proofErr w:type="spellEnd"/>
          </w:p>
        </w:tc>
        <w:tc>
          <w:tcPr>
            <w:tcW w:w="4425" w:type="dxa"/>
          </w:tcPr>
          <w:p w14:paraId="5DAB0501" w14:textId="09692C5A" w:rsidR="00B70DDA" w:rsidRPr="00E95FE6" w:rsidRDefault="0011530C" w:rsidP="003873A7">
            <w:pPr>
              <w:rPr>
                <w:lang w:val="en-US"/>
              </w:rPr>
            </w:pPr>
            <w:r>
              <w:rPr>
                <w:lang w:val="en-US"/>
              </w:rPr>
              <w:t>Insurance card expiration date</w:t>
            </w:r>
          </w:p>
        </w:tc>
        <w:tc>
          <w:tcPr>
            <w:tcW w:w="1781" w:type="dxa"/>
          </w:tcPr>
          <w:p w14:paraId="04EBE0A4" w14:textId="4FD20803" w:rsidR="00B70DDA" w:rsidRPr="00E95FE6" w:rsidRDefault="0031359C" w:rsidP="002710D8">
            <w:pPr>
              <w:rPr>
                <w:lang w:val="en-US"/>
              </w:rPr>
            </w:pPr>
            <w:r w:rsidRPr="00E95FE6">
              <w:rPr>
                <w:lang w:val="en-US"/>
              </w:rPr>
              <w:t>string</w:t>
            </w:r>
          </w:p>
        </w:tc>
      </w:tr>
      <w:tr w:rsidR="00B70DDA" w:rsidRPr="00E95FE6" w14:paraId="6F0BAD08" w14:textId="77777777" w:rsidTr="0040059A">
        <w:tc>
          <w:tcPr>
            <w:tcW w:w="3396" w:type="dxa"/>
          </w:tcPr>
          <w:p w14:paraId="4FE88FB8" w14:textId="0677AB86" w:rsidR="00B70DDA" w:rsidRPr="00E95FE6" w:rsidRDefault="00B70DDA" w:rsidP="003873A7">
            <w:pPr>
              <w:rPr>
                <w:lang w:val="en-US"/>
              </w:rPr>
            </w:pPr>
            <w:proofErr w:type="spellStart"/>
            <w:r w:rsidRPr="00E95FE6">
              <w:rPr>
                <w:lang w:val="en-US"/>
              </w:rPr>
              <w:t>PaymentByOtherPerson</w:t>
            </w:r>
            <w:proofErr w:type="spellEnd"/>
          </w:p>
        </w:tc>
        <w:tc>
          <w:tcPr>
            <w:tcW w:w="4425" w:type="dxa"/>
          </w:tcPr>
          <w:p w14:paraId="27DE6CDF" w14:textId="4E3102B2" w:rsidR="00B70DDA" w:rsidRPr="00E95FE6" w:rsidRDefault="0011530C" w:rsidP="003873A7">
            <w:pPr>
              <w:rPr>
                <w:lang w:val="en-US"/>
              </w:rPr>
            </w:pPr>
            <w:r>
              <w:rPr>
                <w:lang w:val="en-US"/>
              </w:rPr>
              <w:t>Payment will be done through other person / company</w:t>
            </w:r>
          </w:p>
        </w:tc>
        <w:tc>
          <w:tcPr>
            <w:tcW w:w="1781" w:type="dxa"/>
          </w:tcPr>
          <w:p w14:paraId="1B03777D" w14:textId="31C03B8F" w:rsidR="00B70DDA" w:rsidRPr="00E95FE6" w:rsidRDefault="0031359C" w:rsidP="002710D8">
            <w:pPr>
              <w:rPr>
                <w:lang w:val="en-US"/>
              </w:rPr>
            </w:pPr>
            <w:proofErr w:type="spellStart"/>
            <w:r w:rsidRPr="00E95FE6">
              <w:rPr>
                <w:lang w:val="en-US"/>
              </w:rPr>
              <w:t>boolean</w:t>
            </w:r>
            <w:proofErr w:type="spellEnd"/>
          </w:p>
        </w:tc>
      </w:tr>
      <w:tr w:rsidR="00B70DDA" w:rsidRPr="00E95FE6" w14:paraId="20B220A2" w14:textId="77777777" w:rsidTr="0040059A">
        <w:tc>
          <w:tcPr>
            <w:tcW w:w="3396" w:type="dxa"/>
          </w:tcPr>
          <w:p w14:paraId="40F0A8DF" w14:textId="2291836D" w:rsidR="00B70DDA" w:rsidRPr="00E95FE6" w:rsidRDefault="00B70DDA" w:rsidP="003873A7">
            <w:pPr>
              <w:rPr>
                <w:lang w:val="en-US"/>
              </w:rPr>
            </w:pPr>
            <w:proofErr w:type="spellStart"/>
            <w:r w:rsidRPr="00E95FE6">
              <w:rPr>
                <w:lang w:val="en-US"/>
              </w:rPr>
              <w:t>WorkSchoolAccident</w:t>
            </w:r>
            <w:proofErr w:type="spellEnd"/>
          </w:p>
        </w:tc>
        <w:tc>
          <w:tcPr>
            <w:tcW w:w="4425" w:type="dxa"/>
          </w:tcPr>
          <w:p w14:paraId="6B8B5624" w14:textId="6A697AAF" w:rsidR="00B70DDA" w:rsidRPr="00E95FE6" w:rsidRDefault="0011530C" w:rsidP="003873A7">
            <w:pPr>
              <w:rPr>
                <w:lang w:val="en-US"/>
              </w:rPr>
            </w:pPr>
            <w:r>
              <w:rPr>
                <w:lang w:val="en-US"/>
              </w:rPr>
              <w:t>Incident occurred at school or work place</w:t>
            </w:r>
          </w:p>
        </w:tc>
        <w:tc>
          <w:tcPr>
            <w:tcW w:w="1781" w:type="dxa"/>
          </w:tcPr>
          <w:p w14:paraId="5B7488D4" w14:textId="4984D28F" w:rsidR="00B70DDA" w:rsidRPr="00E95FE6" w:rsidRDefault="0031359C" w:rsidP="002710D8">
            <w:pPr>
              <w:rPr>
                <w:lang w:val="en-US"/>
              </w:rPr>
            </w:pPr>
            <w:proofErr w:type="spellStart"/>
            <w:r w:rsidRPr="00E95FE6">
              <w:rPr>
                <w:lang w:val="en-US"/>
              </w:rPr>
              <w:t>boolean</w:t>
            </w:r>
            <w:proofErr w:type="spellEnd"/>
          </w:p>
        </w:tc>
      </w:tr>
      <w:tr w:rsidR="00B70DDA" w:rsidRPr="00E95FE6" w14:paraId="5CD98749" w14:textId="77777777" w:rsidTr="0040059A">
        <w:tc>
          <w:tcPr>
            <w:tcW w:w="3396" w:type="dxa"/>
          </w:tcPr>
          <w:p w14:paraId="2B724B4C" w14:textId="190C8195" w:rsidR="00B70DDA" w:rsidRPr="00E95FE6" w:rsidRDefault="00B70DDA" w:rsidP="003873A7">
            <w:pPr>
              <w:rPr>
                <w:lang w:val="en-US"/>
              </w:rPr>
            </w:pPr>
            <w:proofErr w:type="spellStart"/>
            <w:r w:rsidRPr="00E95FE6">
              <w:rPr>
                <w:lang w:val="en-US"/>
              </w:rPr>
              <w:t>OtherPayerInsuranceGroupName</w:t>
            </w:r>
            <w:proofErr w:type="spellEnd"/>
          </w:p>
        </w:tc>
        <w:tc>
          <w:tcPr>
            <w:tcW w:w="4425" w:type="dxa"/>
          </w:tcPr>
          <w:p w14:paraId="5ABF7375" w14:textId="0FC95B87" w:rsidR="00B70DDA" w:rsidRPr="00E95FE6" w:rsidRDefault="0011530C" w:rsidP="003873A7">
            <w:pPr>
              <w:rPr>
                <w:lang w:val="en-US"/>
              </w:rPr>
            </w:pPr>
            <w:r>
              <w:rPr>
                <w:lang w:val="en-US"/>
              </w:rPr>
              <w:t>Name of the payor insurance company</w:t>
            </w:r>
          </w:p>
        </w:tc>
        <w:tc>
          <w:tcPr>
            <w:tcW w:w="1781" w:type="dxa"/>
          </w:tcPr>
          <w:p w14:paraId="7DBD28F7" w14:textId="555DE331" w:rsidR="00B70DDA" w:rsidRPr="00E95FE6" w:rsidRDefault="0031359C" w:rsidP="002710D8">
            <w:pPr>
              <w:rPr>
                <w:lang w:val="en-US"/>
              </w:rPr>
            </w:pPr>
            <w:r w:rsidRPr="00E95FE6">
              <w:rPr>
                <w:lang w:val="en-US"/>
              </w:rPr>
              <w:t>string</w:t>
            </w:r>
          </w:p>
        </w:tc>
      </w:tr>
      <w:tr w:rsidR="00B70DDA" w:rsidRPr="00E95FE6" w14:paraId="25C047EF" w14:textId="77777777" w:rsidTr="0040059A">
        <w:tc>
          <w:tcPr>
            <w:tcW w:w="3396" w:type="dxa"/>
          </w:tcPr>
          <w:p w14:paraId="3AF4DD25" w14:textId="4EF5CE72" w:rsidR="00B70DDA" w:rsidRPr="00E95FE6" w:rsidRDefault="00B70DDA" w:rsidP="003873A7">
            <w:pPr>
              <w:rPr>
                <w:lang w:val="en-US"/>
              </w:rPr>
            </w:pPr>
            <w:proofErr w:type="spellStart"/>
            <w:r w:rsidRPr="00E95FE6">
              <w:rPr>
                <w:lang w:val="en-US"/>
              </w:rPr>
              <w:t>OtherPayerExportCode</w:t>
            </w:r>
            <w:proofErr w:type="spellEnd"/>
          </w:p>
        </w:tc>
        <w:tc>
          <w:tcPr>
            <w:tcW w:w="4425" w:type="dxa"/>
          </w:tcPr>
          <w:p w14:paraId="5ED4A86F" w14:textId="372BEC7C" w:rsidR="00B70DDA" w:rsidRPr="00E95FE6" w:rsidRDefault="0011530C" w:rsidP="003873A7">
            <w:pPr>
              <w:rPr>
                <w:lang w:val="en-US"/>
              </w:rPr>
            </w:pPr>
            <w:r>
              <w:rPr>
                <w:lang w:val="en-US"/>
              </w:rPr>
              <w:t>Payer insurance company</w:t>
            </w:r>
            <w:r w:rsidRPr="00E95FE6">
              <w:rPr>
                <w:lang w:val="en-US"/>
              </w:rPr>
              <w:t xml:space="preserve"> </w:t>
            </w:r>
            <w:r w:rsidR="00B70DDA" w:rsidRPr="00E95FE6">
              <w:rPr>
                <w:lang w:val="en-US"/>
              </w:rPr>
              <w:t>Export Code</w:t>
            </w:r>
          </w:p>
        </w:tc>
        <w:tc>
          <w:tcPr>
            <w:tcW w:w="1781" w:type="dxa"/>
          </w:tcPr>
          <w:p w14:paraId="1F4E9BEB" w14:textId="29597BD9" w:rsidR="00B70DDA" w:rsidRPr="00E95FE6" w:rsidRDefault="0031359C" w:rsidP="002710D8">
            <w:pPr>
              <w:rPr>
                <w:lang w:val="en-US"/>
              </w:rPr>
            </w:pPr>
            <w:r w:rsidRPr="00E95FE6">
              <w:rPr>
                <w:lang w:val="en-US"/>
              </w:rPr>
              <w:t>string</w:t>
            </w:r>
          </w:p>
        </w:tc>
      </w:tr>
      <w:tr w:rsidR="00B70DDA" w:rsidRPr="00E95FE6" w14:paraId="1191E0C1" w14:textId="77777777" w:rsidTr="0040059A">
        <w:tc>
          <w:tcPr>
            <w:tcW w:w="3396" w:type="dxa"/>
          </w:tcPr>
          <w:p w14:paraId="2748013B" w14:textId="0DCB9D28" w:rsidR="00B70DDA" w:rsidRPr="00E95FE6" w:rsidRDefault="00B70DDA" w:rsidP="003873A7">
            <w:pPr>
              <w:rPr>
                <w:lang w:val="en-US"/>
              </w:rPr>
            </w:pPr>
            <w:proofErr w:type="spellStart"/>
            <w:r w:rsidRPr="00E95FE6">
              <w:rPr>
                <w:lang w:val="en-US"/>
              </w:rPr>
              <w:t>OtherPayerCompanyName</w:t>
            </w:r>
            <w:proofErr w:type="spellEnd"/>
          </w:p>
        </w:tc>
        <w:tc>
          <w:tcPr>
            <w:tcW w:w="4425" w:type="dxa"/>
          </w:tcPr>
          <w:p w14:paraId="10640150" w14:textId="7D9472BF" w:rsidR="00B70DDA" w:rsidRPr="00E95FE6" w:rsidRDefault="0011530C" w:rsidP="003873A7">
            <w:pPr>
              <w:rPr>
                <w:lang w:val="en-US"/>
              </w:rPr>
            </w:pPr>
            <w:r>
              <w:rPr>
                <w:lang w:val="en-US"/>
              </w:rPr>
              <w:t>Name of the payor company</w:t>
            </w:r>
          </w:p>
        </w:tc>
        <w:tc>
          <w:tcPr>
            <w:tcW w:w="1781" w:type="dxa"/>
          </w:tcPr>
          <w:p w14:paraId="67931B79" w14:textId="02615444" w:rsidR="00B70DDA" w:rsidRPr="00E95FE6" w:rsidRDefault="0031359C" w:rsidP="002710D8">
            <w:pPr>
              <w:rPr>
                <w:lang w:val="en-US"/>
              </w:rPr>
            </w:pPr>
            <w:r w:rsidRPr="00E95FE6">
              <w:rPr>
                <w:lang w:val="en-US"/>
              </w:rPr>
              <w:t>string</w:t>
            </w:r>
          </w:p>
        </w:tc>
      </w:tr>
      <w:tr w:rsidR="00B70DDA" w:rsidRPr="00E95FE6" w14:paraId="00088620" w14:textId="77777777" w:rsidTr="0040059A">
        <w:tc>
          <w:tcPr>
            <w:tcW w:w="3396" w:type="dxa"/>
          </w:tcPr>
          <w:p w14:paraId="73610069" w14:textId="6DD75947" w:rsidR="00B70DDA" w:rsidRPr="00E95FE6" w:rsidRDefault="00B70DDA" w:rsidP="003873A7">
            <w:pPr>
              <w:rPr>
                <w:lang w:val="en-US"/>
              </w:rPr>
            </w:pPr>
            <w:proofErr w:type="spellStart"/>
            <w:r w:rsidRPr="00E95FE6">
              <w:rPr>
                <w:lang w:val="en-US"/>
              </w:rPr>
              <w:t>OtherPayerLastName</w:t>
            </w:r>
            <w:proofErr w:type="spellEnd"/>
          </w:p>
        </w:tc>
        <w:tc>
          <w:tcPr>
            <w:tcW w:w="4425" w:type="dxa"/>
          </w:tcPr>
          <w:p w14:paraId="6B599F46" w14:textId="2AE8C1A2" w:rsidR="00B70DDA" w:rsidRPr="00E95FE6" w:rsidRDefault="0011530C" w:rsidP="003873A7">
            <w:pPr>
              <w:rPr>
                <w:lang w:val="en-US"/>
              </w:rPr>
            </w:pPr>
            <w:r>
              <w:rPr>
                <w:lang w:val="en-US"/>
              </w:rPr>
              <w:t>Payer last name</w:t>
            </w:r>
          </w:p>
        </w:tc>
        <w:tc>
          <w:tcPr>
            <w:tcW w:w="1781" w:type="dxa"/>
          </w:tcPr>
          <w:p w14:paraId="68402641" w14:textId="3B2D5B19" w:rsidR="00B70DDA" w:rsidRPr="00E95FE6" w:rsidRDefault="0031359C" w:rsidP="002710D8">
            <w:pPr>
              <w:rPr>
                <w:lang w:val="en-US"/>
              </w:rPr>
            </w:pPr>
            <w:r w:rsidRPr="00E95FE6">
              <w:rPr>
                <w:lang w:val="en-US"/>
              </w:rPr>
              <w:t>string</w:t>
            </w:r>
          </w:p>
        </w:tc>
      </w:tr>
      <w:tr w:rsidR="00B70DDA" w:rsidRPr="00E95FE6" w14:paraId="4CFAEB8D" w14:textId="77777777" w:rsidTr="0040059A">
        <w:tc>
          <w:tcPr>
            <w:tcW w:w="3396" w:type="dxa"/>
          </w:tcPr>
          <w:p w14:paraId="1C7AC3C0" w14:textId="538BD7B4" w:rsidR="00B70DDA" w:rsidRPr="00E95FE6" w:rsidRDefault="00B70DDA" w:rsidP="003873A7">
            <w:pPr>
              <w:rPr>
                <w:lang w:val="en-US"/>
              </w:rPr>
            </w:pPr>
            <w:proofErr w:type="spellStart"/>
            <w:r w:rsidRPr="00E95FE6">
              <w:rPr>
                <w:lang w:val="en-US"/>
              </w:rPr>
              <w:t>OtherPayerFirstName</w:t>
            </w:r>
            <w:proofErr w:type="spellEnd"/>
          </w:p>
        </w:tc>
        <w:tc>
          <w:tcPr>
            <w:tcW w:w="4425" w:type="dxa"/>
          </w:tcPr>
          <w:p w14:paraId="2CB44CB5" w14:textId="390E0A89" w:rsidR="00B70DDA" w:rsidRPr="00E95FE6" w:rsidRDefault="0011530C" w:rsidP="003873A7">
            <w:pPr>
              <w:rPr>
                <w:lang w:val="en-US"/>
              </w:rPr>
            </w:pPr>
            <w:r>
              <w:rPr>
                <w:lang w:val="en-US"/>
              </w:rPr>
              <w:t>Payer first name</w:t>
            </w:r>
          </w:p>
        </w:tc>
        <w:tc>
          <w:tcPr>
            <w:tcW w:w="1781" w:type="dxa"/>
          </w:tcPr>
          <w:p w14:paraId="1BEF78D3" w14:textId="3B56FFA7" w:rsidR="00B70DDA" w:rsidRPr="00E95FE6" w:rsidRDefault="0031359C" w:rsidP="002710D8">
            <w:pPr>
              <w:rPr>
                <w:lang w:val="en-US"/>
              </w:rPr>
            </w:pPr>
            <w:r w:rsidRPr="00E95FE6">
              <w:rPr>
                <w:lang w:val="en-US"/>
              </w:rPr>
              <w:t>string</w:t>
            </w:r>
          </w:p>
        </w:tc>
      </w:tr>
      <w:tr w:rsidR="00B70DDA" w:rsidRPr="00E95FE6" w14:paraId="046F66A8" w14:textId="77777777" w:rsidTr="0040059A">
        <w:tc>
          <w:tcPr>
            <w:tcW w:w="3396" w:type="dxa"/>
          </w:tcPr>
          <w:p w14:paraId="57F0B6A6" w14:textId="301AF172" w:rsidR="00B70DDA" w:rsidRPr="00E95FE6" w:rsidRDefault="00B70DDA" w:rsidP="003873A7">
            <w:pPr>
              <w:rPr>
                <w:lang w:val="en-US"/>
              </w:rPr>
            </w:pPr>
            <w:proofErr w:type="spellStart"/>
            <w:r w:rsidRPr="00E95FE6">
              <w:rPr>
                <w:lang w:val="en-US"/>
              </w:rPr>
              <w:t>OtherPayerStreet</w:t>
            </w:r>
            <w:proofErr w:type="spellEnd"/>
          </w:p>
        </w:tc>
        <w:tc>
          <w:tcPr>
            <w:tcW w:w="4425" w:type="dxa"/>
          </w:tcPr>
          <w:p w14:paraId="489BE8C7" w14:textId="25CB3957" w:rsidR="00B70DDA" w:rsidRPr="00E95FE6" w:rsidRDefault="0011530C" w:rsidP="003873A7">
            <w:pPr>
              <w:rPr>
                <w:lang w:val="en-US"/>
              </w:rPr>
            </w:pPr>
            <w:r>
              <w:rPr>
                <w:lang w:val="en-US"/>
              </w:rPr>
              <w:t>Payer street</w:t>
            </w:r>
          </w:p>
        </w:tc>
        <w:tc>
          <w:tcPr>
            <w:tcW w:w="1781" w:type="dxa"/>
          </w:tcPr>
          <w:p w14:paraId="203DF868" w14:textId="2946A8D1" w:rsidR="00B70DDA" w:rsidRPr="00E95FE6" w:rsidRDefault="0031359C" w:rsidP="002710D8">
            <w:pPr>
              <w:rPr>
                <w:lang w:val="en-US"/>
              </w:rPr>
            </w:pPr>
            <w:r w:rsidRPr="00E95FE6">
              <w:rPr>
                <w:lang w:val="en-US"/>
              </w:rPr>
              <w:t>string</w:t>
            </w:r>
          </w:p>
        </w:tc>
      </w:tr>
      <w:tr w:rsidR="00B70DDA" w:rsidRPr="00E95FE6" w14:paraId="657F285B" w14:textId="77777777" w:rsidTr="0040059A">
        <w:tc>
          <w:tcPr>
            <w:tcW w:w="3396" w:type="dxa"/>
          </w:tcPr>
          <w:p w14:paraId="65E0D625" w14:textId="28DA9205" w:rsidR="00B70DDA" w:rsidRPr="00E95FE6" w:rsidRDefault="00B70DDA" w:rsidP="003873A7">
            <w:pPr>
              <w:rPr>
                <w:lang w:val="en-US"/>
              </w:rPr>
            </w:pPr>
            <w:proofErr w:type="spellStart"/>
            <w:r w:rsidRPr="00E95FE6">
              <w:rPr>
                <w:lang w:val="en-US"/>
              </w:rPr>
              <w:t>OtherPayerStreetNumber</w:t>
            </w:r>
            <w:proofErr w:type="spellEnd"/>
          </w:p>
        </w:tc>
        <w:tc>
          <w:tcPr>
            <w:tcW w:w="4425" w:type="dxa"/>
          </w:tcPr>
          <w:p w14:paraId="7D84485E" w14:textId="317736DE" w:rsidR="00B70DDA" w:rsidRPr="00E95FE6" w:rsidRDefault="0011530C" w:rsidP="003873A7">
            <w:pPr>
              <w:rPr>
                <w:lang w:val="en-US"/>
              </w:rPr>
            </w:pPr>
            <w:r>
              <w:rPr>
                <w:lang w:val="en-US"/>
              </w:rPr>
              <w:t>Payer street number</w:t>
            </w:r>
          </w:p>
        </w:tc>
        <w:tc>
          <w:tcPr>
            <w:tcW w:w="1781" w:type="dxa"/>
          </w:tcPr>
          <w:p w14:paraId="56D932D0" w14:textId="6DC1756E" w:rsidR="00B70DDA" w:rsidRPr="00E95FE6" w:rsidRDefault="0031359C" w:rsidP="002710D8">
            <w:pPr>
              <w:rPr>
                <w:lang w:val="en-US"/>
              </w:rPr>
            </w:pPr>
            <w:r w:rsidRPr="00E95FE6">
              <w:rPr>
                <w:lang w:val="en-US"/>
              </w:rPr>
              <w:t>string</w:t>
            </w:r>
          </w:p>
        </w:tc>
      </w:tr>
      <w:tr w:rsidR="00B70DDA" w:rsidRPr="00E95FE6" w14:paraId="0FBE7215" w14:textId="77777777" w:rsidTr="0040059A">
        <w:tc>
          <w:tcPr>
            <w:tcW w:w="3396" w:type="dxa"/>
          </w:tcPr>
          <w:p w14:paraId="028D5E1B" w14:textId="0833745D" w:rsidR="00B70DDA" w:rsidRPr="00E95FE6" w:rsidRDefault="00B70DDA" w:rsidP="003873A7">
            <w:pPr>
              <w:rPr>
                <w:lang w:val="en-US"/>
              </w:rPr>
            </w:pPr>
            <w:proofErr w:type="spellStart"/>
            <w:r w:rsidRPr="00E95FE6">
              <w:rPr>
                <w:lang w:val="en-US"/>
              </w:rPr>
              <w:t>OtherPayerZip</w:t>
            </w:r>
            <w:proofErr w:type="spellEnd"/>
          </w:p>
        </w:tc>
        <w:tc>
          <w:tcPr>
            <w:tcW w:w="4425" w:type="dxa"/>
          </w:tcPr>
          <w:p w14:paraId="045FEA29" w14:textId="7FBD89BF" w:rsidR="00B70DDA" w:rsidRPr="00E95FE6" w:rsidRDefault="0011530C" w:rsidP="003873A7">
            <w:pPr>
              <w:rPr>
                <w:lang w:val="en-US"/>
              </w:rPr>
            </w:pPr>
            <w:r>
              <w:rPr>
                <w:lang w:val="en-US"/>
              </w:rPr>
              <w:t>Payer ZIP Code</w:t>
            </w:r>
          </w:p>
        </w:tc>
        <w:tc>
          <w:tcPr>
            <w:tcW w:w="1781" w:type="dxa"/>
          </w:tcPr>
          <w:p w14:paraId="6EA6CAC9" w14:textId="21293DFD" w:rsidR="00B70DDA" w:rsidRPr="00E95FE6" w:rsidRDefault="0031359C" w:rsidP="002710D8">
            <w:pPr>
              <w:rPr>
                <w:lang w:val="en-US"/>
              </w:rPr>
            </w:pPr>
            <w:r w:rsidRPr="00E95FE6">
              <w:rPr>
                <w:lang w:val="en-US"/>
              </w:rPr>
              <w:t>string</w:t>
            </w:r>
          </w:p>
        </w:tc>
      </w:tr>
      <w:tr w:rsidR="00B70DDA" w:rsidRPr="00E95FE6" w14:paraId="08906666" w14:textId="77777777" w:rsidTr="0040059A">
        <w:tc>
          <w:tcPr>
            <w:tcW w:w="3396" w:type="dxa"/>
          </w:tcPr>
          <w:p w14:paraId="32CB63E7" w14:textId="19243D53" w:rsidR="00B70DDA" w:rsidRPr="00E95FE6" w:rsidRDefault="00B70DDA" w:rsidP="003873A7">
            <w:pPr>
              <w:rPr>
                <w:lang w:val="en-US"/>
              </w:rPr>
            </w:pPr>
            <w:proofErr w:type="spellStart"/>
            <w:r w:rsidRPr="00E95FE6">
              <w:rPr>
                <w:lang w:val="en-US"/>
              </w:rPr>
              <w:t>OtherPayerCity</w:t>
            </w:r>
            <w:proofErr w:type="spellEnd"/>
          </w:p>
        </w:tc>
        <w:tc>
          <w:tcPr>
            <w:tcW w:w="4425" w:type="dxa"/>
          </w:tcPr>
          <w:p w14:paraId="3FC465EB" w14:textId="06C932C5" w:rsidR="00B70DDA" w:rsidRPr="00E95FE6" w:rsidRDefault="0011530C" w:rsidP="003873A7">
            <w:pPr>
              <w:rPr>
                <w:lang w:val="en-US"/>
              </w:rPr>
            </w:pPr>
            <w:r>
              <w:rPr>
                <w:lang w:val="en-US"/>
              </w:rPr>
              <w:t>Payer City</w:t>
            </w:r>
          </w:p>
        </w:tc>
        <w:tc>
          <w:tcPr>
            <w:tcW w:w="1781" w:type="dxa"/>
          </w:tcPr>
          <w:p w14:paraId="6C86C069" w14:textId="0124D3E3" w:rsidR="00B70DDA" w:rsidRPr="00E95FE6" w:rsidRDefault="0031359C" w:rsidP="002710D8">
            <w:pPr>
              <w:rPr>
                <w:lang w:val="en-US"/>
              </w:rPr>
            </w:pPr>
            <w:r w:rsidRPr="00E95FE6">
              <w:rPr>
                <w:lang w:val="en-US"/>
              </w:rPr>
              <w:t>string</w:t>
            </w:r>
          </w:p>
        </w:tc>
      </w:tr>
      <w:tr w:rsidR="00B70DDA" w:rsidRPr="00E95FE6" w14:paraId="1EE26D8C" w14:textId="77777777" w:rsidTr="0040059A">
        <w:tc>
          <w:tcPr>
            <w:tcW w:w="3396" w:type="dxa"/>
          </w:tcPr>
          <w:p w14:paraId="4073C3A6" w14:textId="6AC71C73" w:rsidR="00B70DDA" w:rsidRPr="00E95FE6" w:rsidRDefault="00B70DDA" w:rsidP="003873A7">
            <w:pPr>
              <w:rPr>
                <w:lang w:val="en-US"/>
              </w:rPr>
            </w:pPr>
            <w:proofErr w:type="spellStart"/>
            <w:r w:rsidRPr="00E95FE6">
              <w:rPr>
                <w:lang w:val="en-US"/>
              </w:rPr>
              <w:t>OtherPayerCountry</w:t>
            </w:r>
            <w:proofErr w:type="spellEnd"/>
          </w:p>
        </w:tc>
        <w:tc>
          <w:tcPr>
            <w:tcW w:w="4425" w:type="dxa"/>
          </w:tcPr>
          <w:p w14:paraId="34258A8D" w14:textId="7106D070" w:rsidR="00B70DDA" w:rsidRPr="00E95FE6" w:rsidRDefault="0011530C" w:rsidP="003873A7">
            <w:pPr>
              <w:rPr>
                <w:lang w:val="en-US"/>
              </w:rPr>
            </w:pPr>
            <w:r>
              <w:rPr>
                <w:lang w:val="en-US"/>
              </w:rPr>
              <w:t>Payer Country</w:t>
            </w:r>
          </w:p>
        </w:tc>
        <w:tc>
          <w:tcPr>
            <w:tcW w:w="1781" w:type="dxa"/>
          </w:tcPr>
          <w:p w14:paraId="1F41157F" w14:textId="6CBC3874" w:rsidR="00B70DDA" w:rsidRPr="00E95FE6" w:rsidRDefault="0031359C" w:rsidP="002710D8">
            <w:pPr>
              <w:rPr>
                <w:lang w:val="en-US"/>
              </w:rPr>
            </w:pPr>
            <w:r w:rsidRPr="00E95FE6">
              <w:rPr>
                <w:lang w:val="en-US"/>
              </w:rPr>
              <w:t>string</w:t>
            </w:r>
          </w:p>
        </w:tc>
      </w:tr>
      <w:tr w:rsidR="00B70DDA" w:rsidRPr="00E95FE6" w14:paraId="7B0DB946" w14:textId="77777777" w:rsidTr="0040059A">
        <w:tc>
          <w:tcPr>
            <w:tcW w:w="3396" w:type="dxa"/>
          </w:tcPr>
          <w:p w14:paraId="5E861723" w14:textId="4C30B3B4" w:rsidR="00B70DDA" w:rsidRPr="00E95FE6" w:rsidRDefault="00B70DDA" w:rsidP="003873A7">
            <w:pPr>
              <w:rPr>
                <w:lang w:val="en-US"/>
              </w:rPr>
            </w:pPr>
            <w:proofErr w:type="spellStart"/>
            <w:r w:rsidRPr="00E95FE6">
              <w:rPr>
                <w:lang w:val="en-US"/>
              </w:rPr>
              <w:t>OtherPayerComment</w:t>
            </w:r>
            <w:proofErr w:type="spellEnd"/>
          </w:p>
        </w:tc>
        <w:tc>
          <w:tcPr>
            <w:tcW w:w="4425" w:type="dxa"/>
          </w:tcPr>
          <w:p w14:paraId="59327919" w14:textId="101120C4" w:rsidR="00B70DDA" w:rsidRPr="00E95FE6" w:rsidRDefault="0011530C" w:rsidP="003873A7">
            <w:pPr>
              <w:rPr>
                <w:lang w:val="en-US"/>
              </w:rPr>
            </w:pPr>
            <w:r>
              <w:rPr>
                <w:lang w:val="en-US"/>
              </w:rPr>
              <w:t>Payer additional comment</w:t>
            </w:r>
          </w:p>
        </w:tc>
        <w:tc>
          <w:tcPr>
            <w:tcW w:w="1781" w:type="dxa"/>
          </w:tcPr>
          <w:p w14:paraId="005C96B1" w14:textId="14AD1545" w:rsidR="00B70DDA" w:rsidRPr="00E95FE6" w:rsidRDefault="0031359C" w:rsidP="002710D8">
            <w:pPr>
              <w:rPr>
                <w:lang w:val="en-US"/>
              </w:rPr>
            </w:pPr>
            <w:r w:rsidRPr="00E95FE6">
              <w:rPr>
                <w:lang w:val="en-US"/>
              </w:rPr>
              <w:t>string</w:t>
            </w:r>
          </w:p>
        </w:tc>
      </w:tr>
      <w:tr w:rsidR="00B70DDA" w:rsidRPr="00E95FE6" w14:paraId="1A325A4E" w14:textId="77777777" w:rsidTr="0040059A">
        <w:tc>
          <w:tcPr>
            <w:tcW w:w="3396" w:type="dxa"/>
          </w:tcPr>
          <w:p w14:paraId="5938A78C" w14:textId="2842D938" w:rsidR="00B70DDA" w:rsidRPr="00E95FE6" w:rsidRDefault="00B70DDA" w:rsidP="003873A7">
            <w:pPr>
              <w:rPr>
                <w:lang w:val="en-US"/>
              </w:rPr>
            </w:pPr>
            <w:proofErr w:type="spellStart"/>
            <w:r w:rsidRPr="00E95FE6">
              <w:rPr>
                <w:lang w:val="en-US"/>
              </w:rPr>
              <w:t>OdometerResult</w:t>
            </w:r>
            <w:proofErr w:type="spellEnd"/>
          </w:p>
        </w:tc>
        <w:tc>
          <w:tcPr>
            <w:tcW w:w="4425" w:type="dxa"/>
          </w:tcPr>
          <w:p w14:paraId="6D809D4B" w14:textId="649C7AF2" w:rsidR="00B70DDA" w:rsidRPr="00E95FE6" w:rsidRDefault="0011530C" w:rsidP="003873A7">
            <w:pPr>
              <w:rPr>
                <w:lang w:val="en-US"/>
              </w:rPr>
            </w:pPr>
            <w:r>
              <w:rPr>
                <w:lang w:val="en-US"/>
              </w:rPr>
              <w:t>Total miles driven</w:t>
            </w:r>
          </w:p>
        </w:tc>
        <w:tc>
          <w:tcPr>
            <w:tcW w:w="1781" w:type="dxa"/>
          </w:tcPr>
          <w:p w14:paraId="7A1F349D" w14:textId="5F951D1E" w:rsidR="00B70DDA" w:rsidRPr="00E95FE6" w:rsidRDefault="0031359C" w:rsidP="002710D8">
            <w:pPr>
              <w:rPr>
                <w:lang w:val="en-US"/>
              </w:rPr>
            </w:pPr>
            <w:r w:rsidRPr="00E95FE6">
              <w:rPr>
                <w:lang w:val="en-US"/>
              </w:rPr>
              <w:t>integer</w:t>
            </w:r>
          </w:p>
        </w:tc>
      </w:tr>
      <w:tr w:rsidR="00B70DDA" w:rsidRPr="00E95FE6" w14:paraId="2EEE704C" w14:textId="77777777" w:rsidTr="0040059A">
        <w:tc>
          <w:tcPr>
            <w:tcW w:w="3396" w:type="dxa"/>
          </w:tcPr>
          <w:p w14:paraId="34119562" w14:textId="746B6BB6" w:rsidR="00B70DDA" w:rsidRPr="00E95FE6" w:rsidRDefault="00B70DDA" w:rsidP="003873A7">
            <w:pPr>
              <w:rPr>
                <w:lang w:val="en-US"/>
              </w:rPr>
            </w:pPr>
            <w:proofErr w:type="spellStart"/>
            <w:r w:rsidRPr="00E95FE6">
              <w:rPr>
                <w:lang w:val="en-US"/>
              </w:rPr>
              <w:t>OdometerSart</w:t>
            </w:r>
            <w:proofErr w:type="spellEnd"/>
          </w:p>
        </w:tc>
        <w:tc>
          <w:tcPr>
            <w:tcW w:w="4425" w:type="dxa"/>
          </w:tcPr>
          <w:p w14:paraId="219CAEDD" w14:textId="41B41A1D" w:rsidR="00B70DDA" w:rsidRPr="00E95FE6" w:rsidRDefault="0011530C" w:rsidP="003873A7">
            <w:pPr>
              <w:rPr>
                <w:lang w:val="en-US"/>
              </w:rPr>
            </w:pPr>
            <w:r>
              <w:rPr>
                <w:lang w:val="en-US"/>
              </w:rPr>
              <w:t>Odometer start count</w:t>
            </w:r>
          </w:p>
        </w:tc>
        <w:tc>
          <w:tcPr>
            <w:tcW w:w="1781" w:type="dxa"/>
          </w:tcPr>
          <w:p w14:paraId="12ED2699" w14:textId="120C0C09" w:rsidR="00B70DDA" w:rsidRPr="00E95FE6" w:rsidRDefault="0031359C" w:rsidP="002710D8">
            <w:pPr>
              <w:rPr>
                <w:lang w:val="en-US"/>
              </w:rPr>
            </w:pPr>
            <w:r w:rsidRPr="00E95FE6">
              <w:rPr>
                <w:lang w:val="en-US"/>
              </w:rPr>
              <w:t>integer</w:t>
            </w:r>
          </w:p>
        </w:tc>
      </w:tr>
      <w:tr w:rsidR="00B70DDA" w:rsidRPr="00E95FE6" w14:paraId="11BA082D" w14:textId="77777777" w:rsidTr="0040059A">
        <w:tc>
          <w:tcPr>
            <w:tcW w:w="3396" w:type="dxa"/>
          </w:tcPr>
          <w:p w14:paraId="1E69E4A6" w14:textId="78621CA5" w:rsidR="00B70DDA" w:rsidRPr="00E95FE6" w:rsidRDefault="00B70DDA" w:rsidP="003873A7">
            <w:pPr>
              <w:rPr>
                <w:lang w:val="en-US"/>
              </w:rPr>
            </w:pPr>
            <w:proofErr w:type="spellStart"/>
            <w:r w:rsidRPr="00E95FE6">
              <w:rPr>
                <w:lang w:val="en-US"/>
              </w:rPr>
              <w:t>OdometerEnd</w:t>
            </w:r>
            <w:proofErr w:type="spellEnd"/>
          </w:p>
        </w:tc>
        <w:tc>
          <w:tcPr>
            <w:tcW w:w="4425" w:type="dxa"/>
          </w:tcPr>
          <w:p w14:paraId="5F7569A7" w14:textId="3CEA1DF4" w:rsidR="00B70DDA" w:rsidRPr="00E95FE6" w:rsidRDefault="0011530C" w:rsidP="003873A7">
            <w:pPr>
              <w:rPr>
                <w:lang w:val="en-US"/>
              </w:rPr>
            </w:pPr>
            <w:r>
              <w:rPr>
                <w:lang w:val="en-US"/>
              </w:rPr>
              <w:t>Odometer end count</w:t>
            </w:r>
          </w:p>
        </w:tc>
        <w:tc>
          <w:tcPr>
            <w:tcW w:w="1781" w:type="dxa"/>
          </w:tcPr>
          <w:p w14:paraId="36631219" w14:textId="234A8ABA" w:rsidR="00B70DDA" w:rsidRPr="00E95FE6" w:rsidRDefault="0031359C" w:rsidP="002710D8">
            <w:pPr>
              <w:rPr>
                <w:lang w:val="en-US"/>
              </w:rPr>
            </w:pPr>
            <w:r w:rsidRPr="00E95FE6">
              <w:rPr>
                <w:lang w:val="en-US"/>
              </w:rPr>
              <w:t>integer</w:t>
            </w:r>
          </w:p>
        </w:tc>
      </w:tr>
      <w:tr w:rsidR="00B70DDA" w:rsidRPr="00E95FE6" w14:paraId="541FB937" w14:textId="77777777" w:rsidTr="0040059A">
        <w:tc>
          <w:tcPr>
            <w:tcW w:w="3396" w:type="dxa"/>
          </w:tcPr>
          <w:p w14:paraId="328B6EA4" w14:textId="466DCEF7" w:rsidR="00B70DDA" w:rsidRPr="00E95FE6" w:rsidRDefault="00B70DDA" w:rsidP="003873A7">
            <w:pPr>
              <w:rPr>
                <w:lang w:val="en-US"/>
              </w:rPr>
            </w:pPr>
            <w:r w:rsidRPr="00E95FE6">
              <w:rPr>
                <w:lang w:val="en-US"/>
              </w:rPr>
              <w:t>Comment</w:t>
            </w:r>
          </w:p>
        </w:tc>
        <w:tc>
          <w:tcPr>
            <w:tcW w:w="4425" w:type="dxa"/>
          </w:tcPr>
          <w:p w14:paraId="2A204BE4" w14:textId="3BB48B09" w:rsidR="00B70DDA" w:rsidRPr="00E95FE6" w:rsidRDefault="0011530C" w:rsidP="003873A7">
            <w:pPr>
              <w:rPr>
                <w:lang w:val="en-US"/>
              </w:rPr>
            </w:pPr>
            <w:r>
              <w:rPr>
                <w:lang w:val="en-US"/>
              </w:rPr>
              <w:t>Additional billing information</w:t>
            </w:r>
          </w:p>
        </w:tc>
        <w:tc>
          <w:tcPr>
            <w:tcW w:w="1781" w:type="dxa"/>
          </w:tcPr>
          <w:p w14:paraId="340C3A27" w14:textId="4D54439E" w:rsidR="00B70DDA" w:rsidRPr="00E95FE6" w:rsidRDefault="0031359C" w:rsidP="002710D8">
            <w:pPr>
              <w:rPr>
                <w:lang w:val="en-US"/>
              </w:rPr>
            </w:pPr>
            <w:r w:rsidRPr="00E95FE6">
              <w:rPr>
                <w:lang w:val="en-US"/>
              </w:rPr>
              <w:t>string</w:t>
            </w:r>
          </w:p>
        </w:tc>
      </w:tr>
      <w:tr w:rsidR="00B70DDA" w:rsidRPr="00E95FE6" w14:paraId="28369AA5" w14:textId="77777777" w:rsidTr="0040059A">
        <w:tc>
          <w:tcPr>
            <w:tcW w:w="3396" w:type="dxa"/>
          </w:tcPr>
          <w:p w14:paraId="0CE6FD33" w14:textId="4D46184E" w:rsidR="00B70DDA" w:rsidRPr="00E95FE6" w:rsidRDefault="00B70DDA" w:rsidP="003873A7">
            <w:pPr>
              <w:rPr>
                <w:lang w:val="en-US"/>
              </w:rPr>
            </w:pPr>
            <w:proofErr w:type="spellStart"/>
            <w:r w:rsidRPr="00E95FE6">
              <w:rPr>
                <w:lang w:val="en-US"/>
              </w:rPr>
              <w:lastRenderedPageBreak/>
              <w:t>WaitTimeMinutes</w:t>
            </w:r>
            <w:proofErr w:type="spellEnd"/>
          </w:p>
        </w:tc>
        <w:tc>
          <w:tcPr>
            <w:tcW w:w="4425" w:type="dxa"/>
          </w:tcPr>
          <w:p w14:paraId="148C4055" w14:textId="1B0DD328" w:rsidR="00B70DDA" w:rsidRPr="00E95FE6" w:rsidRDefault="001F441A" w:rsidP="003873A7">
            <w:pPr>
              <w:rPr>
                <w:lang w:val="en-US"/>
              </w:rPr>
            </w:pPr>
            <w:r>
              <w:rPr>
                <w:lang w:val="en-US"/>
              </w:rPr>
              <w:t xml:space="preserve">Wait time </w:t>
            </w:r>
            <w:r w:rsidR="007B7799">
              <w:rPr>
                <w:lang w:val="en-US"/>
              </w:rPr>
              <w:t>at destination</w:t>
            </w:r>
          </w:p>
        </w:tc>
        <w:tc>
          <w:tcPr>
            <w:tcW w:w="1781" w:type="dxa"/>
          </w:tcPr>
          <w:p w14:paraId="638CB632" w14:textId="222B10AF" w:rsidR="00B70DDA" w:rsidRPr="00E95FE6" w:rsidRDefault="0031359C" w:rsidP="002710D8">
            <w:pPr>
              <w:rPr>
                <w:lang w:val="en-US"/>
              </w:rPr>
            </w:pPr>
            <w:r w:rsidRPr="00E95FE6">
              <w:rPr>
                <w:lang w:val="en-US"/>
              </w:rPr>
              <w:t>integer</w:t>
            </w:r>
          </w:p>
        </w:tc>
      </w:tr>
      <w:tr w:rsidR="00B70DDA" w:rsidRPr="00E95FE6" w14:paraId="7F4379E2" w14:textId="77777777" w:rsidTr="0040059A">
        <w:tc>
          <w:tcPr>
            <w:tcW w:w="3396" w:type="dxa"/>
          </w:tcPr>
          <w:p w14:paraId="60206FF4" w14:textId="0251495A" w:rsidR="00B70DDA" w:rsidRPr="00E95FE6" w:rsidRDefault="00B70DDA" w:rsidP="003873A7">
            <w:pPr>
              <w:rPr>
                <w:lang w:val="en-US"/>
              </w:rPr>
            </w:pPr>
            <w:proofErr w:type="spellStart"/>
            <w:r w:rsidRPr="00E95FE6">
              <w:rPr>
                <w:lang w:val="en-US"/>
              </w:rPr>
              <w:t>NumberOfPatientsTransported</w:t>
            </w:r>
            <w:proofErr w:type="spellEnd"/>
          </w:p>
        </w:tc>
        <w:tc>
          <w:tcPr>
            <w:tcW w:w="4425" w:type="dxa"/>
          </w:tcPr>
          <w:p w14:paraId="5773BD2E" w14:textId="50565230" w:rsidR="00B70DDA" w:rsidRPr="00E95FE6" w:rsidRDefault="007B7799" w:rsidP="003873A7">
            <w:pPr>
              <w:rPr>
                <w:lang w:val="en-US"/>
              </w:rPr>
            </w:pPr>
            <w:r>
              <w:rPr>
                <w:lang w:val="en-US"/>
              </w:rPr>
              <w:t>Number of patients transported</w:t>
            </w:r>
          </w:p>
        </w:tc>
        <w:tc>
          <w:tcPr>
            <w:tcW w:w="1781" w:type="dxa"/>
          </w:tcPr>
          <w:p w14:paraId="0E2D69E0" w14:textId="14966108" w:rsidR="00B70DDA" w:rsidRPr="00E95FE6" w:rsidRDefault="001C071F" w:rsidP="002710D8">
            <w:pPr>
              <w:rPr>
                <w:lang w:val="en-US"/>
              </w:rPr>
            </w:pPr>
            <w:r w:rsidRPr="00E95FE6">
              <w:rPr>
                <w:lang w:val="en-US"/>
              </w:rPr>
              <w:t>string</w:t>
            </w:r>
          </w:p>
        </w:tc>
      </w:tr>
      <w:tr w:rsidR="00B70DDA" w:rsidRPr="00E95FE6" w14:paraId="34D5503E" w14:textId="77777777" w:rsidTr="0040059A">
        <w:tc>
          <w:tcPr>
            <w:tcW w:w="3396" w:type="dxa"/>
          </w:tcPr>
          <w:p w14:paraId="48A878CA" w14:textId="68B1578B" w:rsidR="00B70DDA" w:rsidRPr="00E95FE6" w:rsidRDefault="00B70DDA" w:rsidP="003873A7">
            <w:pPr>
              <w:rPr>
                <w:lang w:val="en-US"/>
              </w:rPr>
            </w:pPr>
            <w:proofErr w:type="spellStart"/>
            <w:r w:rsidRPr="00E95FE6">
              <w:rPr>
                <w:lang w:val="en-US"/>
              </w:rPr>
              <w:t>OnDutyWaitTime</w:t>
            </w:r>
            <w:proofErr w:type="spellEnd"/>
          </w:p>
        </w:tc>
        <w:tc>
          <w:tcPr>
            <w:tcW w:w="4425" w:type="dxa"/>
          </w:tcPr>
          <w:p w14:paraId="022EB98C" w14:textId="536374D8" w:rsidR="00B70DDA" w:rsidRPr="00E95FE6" w:rsidRDefault="007B7799" w:rsidP="003873A7">
            <w:pPr>
              <w:rPr>
                <w:lang w:val="en-US"/>
              </w:rPr>
            </w:pPr>
            <w:r>
              <w:rPr>
                <w:lang w:val="en-US"/>
              </w:rPr>
              <w:t>Wait / recovery time until vehicle is ready for next duty</w:t>
            </w:r>
          </w:p>
        </w:tc>
        <w:tc>
          <w:tcPr>
            <w:tcW w:w="1781" w:type="dxa"/>
          </w:tcPr>
          <w:p w14:paraId="5590F35E" w14:textId="6089DB5C" w:rsidR="00B70DDA" w:rsidRPr="00E95FE6" w:rsidRDefault="00D60836" w:rsidP="002710D8">
            <w:pPr>
              <w:rPr>
                <w:lang w:val="en-US"/>
              </w:rPr>
            </w:pPr>
            <w:r w:rsidRPr="00E95FE6">
              <w:rPr>
                <w:lang w:val="en-US"/>
              </w:rPr>
              <w:t>string</w:t>
            </w:r>
          </w:p>
        </w:tc>
      </w:tr>
      <w:tr w:rsidR="0040059A" w:rsidRPr="00E95FE6" w14:paraId="2F8AECCF" w14:textId="77777777" w:rsidTr="0040059A">
        <w:tc>
          <w:tcPr>
            <w:tcW w:w="3396" w:type="dxa"/>
          </w:tcPr>
          <w:p w14:paraId="0FC8D983" w14:textId="57B4E3E3" w:rsidR="0040059A" w:rsidRPr="00E95FE6" w:rsidRDefault="0040059A" w:rsidP="003873A7">
            <w:pPr>
              <w:rPr>
                <w:lang w:val="en-US"/>
              </w:rPr>
            </w:pPr>
            <w:proofErr w:type="spellStart"/>
            <w:r w:rsidRPr="00E95FE6">
              <w:rPr>
                <w:lang w:val="en-US"/>
              </w:rPr>
              <w:t>BillingType</w:t>
            </w:r>
            <w:proofErr w:type="spellEnd"/>
          </w:p>
        </w:tc>
        <w:tc>
          <w:tcPr>
            <w:tcW w:w="4425" w:type="dxa"/>
          </w:tcPr>
          <w:p w14:paraId="274D396D" w14:textId="30B02D5D" w:rsidR="0040059A" w:rsidRPr="00E95FE6" w:rsidRDefault="007B7799" w:rsidP="003873A7">
            <w:pPr>
              <w:rPr>
                <w:lang w:val="en-US"/>
              </w:rPr>
            </w:pPr>
            <w:r>
              <w:rPr>
                <w:lang w:val="en-US"/>
              </w:rPr>
              <w:t>Billing rate</w:t>
            </w:r>
          </w:p>
        </w:tc>
        <w:tc>
          <w:tcPr>
            <w:tcW w:w="1781" w:type="dxa"/>
          </w:tcPr>
          <w:p w14:paraId="58A0E556" w14:textId="61C4F048" w:rsidR="0040059A" w:rsidRPr="00E95FE6" w:rsidRDefault="00D60836" w:rsidP="002710D8">
            <w:pPr>
              <w:rPr>
                <w:lang w:val="en-US"/>
              </w:rPr>
            </w:pPr>
            <w:r w:rsidRPr="00E95FE6">
              <w:rPr>
                <w:lang w:val="en-US"/>
              </w:rPr>
              <w:t>string</w:t>
            </w:r>
          </w:p>
        </w:tc>
      </w:tr>
      <w:tr w:rsidR="0040059A" w:rsidRPr="00E95FE6" w14:paraId="0E9004A4" w14:textId="77777777" w:rsidTr="0040059A">
        <w:tc>
          <w:tcPr>
            <w:tcW w:w="3396" w:type="dxa"/>
          </w:tcPr>
          <w:p w14:paraId="2AFCD3A5" w14:textId="36D54B9F" w:rsidR="0040059A" w:rsidRPr="00E95FE6" w:rsidRDefault="0040059A" w:rsidP="0040059A">
            <w:pPr>
              <w:rPr>
                <w:lang w:val="en-US"/>
              </w:rPr>
            </w:pPr>
            <w:proofErr w:type="spellStart"/>
            <w:r w:rsidRPr="00E95FE6">
              <w:rPr>
                <w:lang w:val="en-US"/>
              </w:rPr>
              <w:t>BillingTypeCode</w:t>
            </w:r>
            <w:proofErr w:type="spellEnd"/>
          </w:p>
        </w:tc>
        <w:tc>
          <w:tcPr>
            <w:tcW w:w="4425" w:type="dxa"/>
          </w:tcPr>
          <w:p w14:paraId="405038E8" w14:textId="50E60F72" w:rsidR="0040059A" w:rsidRPr="00E95FE6" w:rsidRDefault="007B7799" w:rsidP="0040059A">
            <w:pPr>
              <w:rPr>
                <w:lang w:val="en-US"/>
              </w:rPr>
            </w:pPr>
            <w:r>
              <w:rPr>
                <w:lang w:val="en-US"/>
              </w:rPr>
              <w:t>Billing rate</w:t>
            </w:r>
            <w:r w:rsidRPr="00E95FE6">
              <w:rPr>
                <w:lang w:val="en-US"/>
              </w:rPr>
              <w:t xml:space="preserve"> </w:t>
            </w:r>
            <w:r w:rsidR="0040059A" w:rsidRPr="00E95FE6">
              <w:rPr>
                <w:lang w:val="en-US"/>
              </w:rPr>
              <w:t>Export Code</w:t>
            </w:r>
          </w:p>
        </w:tc>
        <w:tc>
          <w:tcPr>
            <w:tcW w:w="1781" w:type="dxa"/>
          </w:tcPr>
          <w:p w14:paraId="60A3FF8F" w14:textId="333530F9" w:rsidR="0040059A" w:rsidRPr="00E95FE6" w:rsidRDefault="00D60836" w:rsidP="0040059A">
            <w:pPr>
              <w:rPr>
                <w:lang w:val="en-US"/>
              </w:rPr>
            </w:pPr>
            <w:r w:rsidRPr="00E95FE6">
              <w:rPr>
                <w:lang w:val="en-US"/>
              </w:rPr>
              <w:t>string</w:t>
            </w:r>
          </w:p>
        </w:tc>
      </w:tr>
      <w:tr w:rsidR="0040059A" w:rsidRPr="00E95FE6" w14:paraId="5C52D098" w14:textId="77777777" w:rsidTr="0040059A">
        <w:tc>
          <w:tcPr>
            <w:tcW w:w="3396" w:type="dxa"/>
          </w:tcPr>
          <w:p w14:paraId="084C81EB" w14:textId="12090740" w:rsidR="0040059A" w:rsidRPr="00E95FE6" w:rsidRDefault="0040059A" w:rsidP="0040059A">
            <w:pPr>
              <w:rPr>
                <w:lang w:val="en-US"/>
              </w:rPr>
            </w:pPr>
            <w:proofErr w:type="spellStart"/>
            <w:r w:rsidRPr="00E95FE6">
              <w:rPr>
                <w:lang w:val="en-US"/>
              </w:rPr>
              <w:t>BillingTypeDetail</w:t>
            </w:r>
            <w:proofErr w:type="spellEnd"/>
          </w:p>
        </w:tc>
        <w:tc>
          <w:tcPr>
            <w:tcW w:w="4425" w:type="dxa"/>
          </w:tcPr>
          <w:p w14:paraId="7A20D4BB" w14:textId="0211717C" w:rsidR="0040059A" w:rsidRPr="00E95FE6" w:rsidRDefault="007B7799" w:rsidP="0040059A">
            <w:pPr>
              <w:rPr>
                <w:lang w:val="en-US"/>
              </w:rPr>
            </w:pPr>
            <w:r>
              <w:rPr>
                <w:lang w:val="en-US"/>
              </w:rPr>
              <w:t>Billing rate</w:t>
            </w:r>
            <w:r w:rsidRPr="00E95FE6">
              <w:rPr>
                <w:lang w:val="en-US"/>
              </w:rPr>
              <w:t xml:space="preserve"> </w:t>
            </w:r>
            <w:r>
              <w:rPr>
                <w:lang w:val="en-US"/>
              </w:rPr>
              <w:t>d</w:t>
            </w:r>
            <w:r w:rsidR="0040059A" w:rsidRPr="00E95FE6">
              <w:rPr>
                <w:lang w:val="en-US"/>
              </w:rPr>
              <w:t>etails</w:t>
            </w:r>
          </w:p>
        </w:tc>
        <w:tc>
          <w:tcPr>
            <w:tcW w:w="1781" w:type="dxa"/>
          </w:tcPr>
          <w:p w14:paraId="588E0B42" w14:textId="38F69951" w:rsidR="0040059A" w:rsidRPr="00E95FE6" w:rsidRDefault="00D60836" w:rsidP="0040059A">
            <w:pPr>
              <w:rPr>
                <w:lang w:val="en-US"/>
              </w:rPr>
            </w:pPr>
            <w:r w:rsidRPr="00E95FE6">
              <w:rPr>
                <w:lang w:val="en-US"/>
              </w:rPr>
              <w:t>string</w:t>
            </w:r>
          </w:p>
        </w:tc>
      </w:tr>
      <w:tr w:rsidR="0040059A" w:rsidRPr="00E95FE6" w14:paraId="4549549E" w14:textId="77777777" w:rsidTr="0040059A">
        <w:tc>
          <w:tcPr>
            <w:tcW w:w="3396" w:type="dxa"/>
          </w:tcPr>
          <w:p w14:paraId="3A59859D" w14:textId="425EDA22" w:rsidR="0040059A" w:rsidRPr="00E95FE6" w:rsidRDefault="0040059A" w:rsidP="0040059A">
            <w:pPr>
              <w:rPr>
                <w:lang w:val="en-US"/>
              </w:rPr>
            </w:pPr>
            <w:proofErr w:type="spellStart"/>
            <w:r w:rsidRPr="00E95FE6">
              <w:rPr>
                <w:lang w:val="en-US"/>
              </w:rPr>
              <w:t>BillingTypeDetailCode</w:t>
            </w:r>
            <w:proofErr w:type="spellEnd"/>
          </w:p>
        </w:tc>
        <w:tc>
          <w:tcPr>
            <w:tcW w:w="4425" w:type="dxa"/>
          </w:tcPr>
          <w:p w14:paraId="1767A7B0" w14:textId="2D21766E" w:rsidR="0040059A" w:rsidRPr="00E95FE6" w:rsidRDefault="007B7799" w:rsidP="0040059A">
            <w:pPr>
              <w:rPr>
                <w:lang w:val="en-US"/>
              </w:rPr>
            </w:pPr>
            <w:r>
              <w:rPr>
                <w:lang w:val="en-US"/>
              </w:rPr>
              <w:t>Billing rate</w:t>
            </w:r>
            <w:r w:rsidRPr="00E95FE6">
              <w:rPr>
                <w:lang w:val="en-US"/>
              </w:rPr>
              <w:t xml:space="preserve"> </w:t>
            </w:r>
            <w:r>
              <w:rPr>
                <w:lang w:val="en-US"/>
              </w:rPr>
              <w:t>d</w:t>
            </w:r>
            <w:r w:rsidR="0040059A" w:rsidRPr="00E95FE6">
              <w:rPr>
                <w:lang w:val="en-US"/>
              </w:rPr>
              <w:t>etails Export Code</w:t>
            </w:r>
          </w:p>
        </w:tc>
        <w:tc>
          <w:tcPr>
            <w:tcW w:w="1781" w:type="dxa"/>
          </w:tcPr>
          <w:p w14:paraId="7E98C1A2" w14:textId="14C574FC" w:rsidR="0040059A" w:rsidRPr="00E95FE6" w:rsidRDefault="00D60836" w:rsidP="0040059A">
            <w:pPr>
              <w:rPr>
                <w:lang w:val="en-US"/>
              </w:rPr>
            </w:pPr>
            <w:r w:rsidRPr="00E95FE6">
              <w:rPr>
                <w:lang w:val="en-US"/>
              </w:rPr>
              <w:t>string</w:t>
            </w:r>
          </w:p>
        </w:tc>
      </w:tr>
      <w:tr w:rsidR="0040059A" w:rsidRPr="00E95FE6" w14:paraId="64DA2254" w14:textId="77777777" w:rsidTr="0040059A">
        <w:tc>
          <w:tcPr>
            <w:tcW w:w="3396" w:type="dxa"/>
          </w:tcPr>
          <w:p w14:paraId="3F1FA251" w14:textId="7F10E462" w:rsidR="0040059A" w:rsidRPr="00E95FE6" w:rsidRDefault="0040059A" w:rsidP="0040059A">
            <w:pPr>
              <w:rPr>
                <w:lang w:val="en-US"/>
              </w:rPr>
            </w:pPr>
            <w:proofErr w:type="spellStart"/>
            <w:r w:rsidRPr="00E95FE6">
              <w:rPr>
                <w:lang w:val="en-US"/>
              </w:rPr>
              <w:t>BillingVehicle</w:t>
            </w:r>
            <w:proofErr w:type="spellEnd"/>
          </w:p>
        </w:tc>
        <w:tc>
          <w:tcPr>
            <w:tcW w:w="4425" w:type="dxa"/>
          </w:tcPr>
          <w:p w14:paraId="3BA2DEC2" w14:textId="068AEFE7" w:rsidR="0040059A" w:rsidRPr="00E95FE6" w:rsidRDefault="007B7799" w:rsidP="0040059A">
            <w:pPr>
              <w:rPr>
                <w:lang w:val="en-US"/>
              </w:rPr>
            </w:pPr>
            <w:r>
              <w:rPr>
                <w:lang w:val="en-US"/>
              </w:rPr>
              <w:t>Role of the vehicle for this incident (ALS, BLS, etc.)</w:t>
            </w:r>
          </w:p>
        </w:tc>
        <w:tc>
          <w:tcPr>
            <w:tcW w:w="1781" w:type="dxa"/>
          </w:tcPr>
          <w:p w14:paraId="72489071" w14:textId="1FDAD743" w:rsidR="0040059A" w:rsidRPr="00E95FE6" w:rsidRDefault="00D60836" w:rsidP="0040059A">
            <w:pPr>
              <w:rPr>
                <w:lang w:val="en-US"/>
              </w:rPr>
            </w:pPr>
            <w:r w:rsidRPr="00E95FE6">
              <w:rPr>
                <w:lang w:val="en-US"/>
              </w:rPr>
              <w:t>string</w:t>
            </w:r>
          </w:p>
        </w:tc>
      </w:tr>
      <w:tr w:rsidR="0040059A" w:rsidRPr="00E95FE6" w14:paraId="2CDE243A" w14:textId="77777777" w:rsidTr="0040059A">
        <w:tc>
          <w:tcPr>
            <w:tcW w:w="3396" w:type="dxa"/>
          </w:tcPr>
          <w:p w14:paraId="6B5CAD88" w14:textId="4DA032AD" w:rsidR="0040059A" w:rsidRPr="00E95FE6" w:rsidRDefault="0040059A" w:rsidP="0040059A">
            <w:pPr>
              <w:rPr>
                <w:lang w:val="en-US"/>
              </w:rPr>
            </w:pPr>
            <w:proofErr w:type="spellStart"/>
            <w:r w:rsidRPr="00E95FE6">
              <w:rPr>
                <w:lang w:val="en-US"/>
              </w:rPr>
              <w:t>BillingVehicleCode</w:t>
            </w:r>
            <w:proofErr w:type="spellEnd"/>
          </w:p>
        </w:tc>
        <w:tc>
          <w:tcPr>
            <w:tcW w:w="4425" w:type="dxa"/>
          </w:tcPr>
          <w:p w14:paraId="5D7A35D0" w14:textId="1B222FC9" w:rsidR="0040059A" w:rsidRPr="00E95FE6" w:rsidRDefault="0040059A" w:rsidP="0040059A">
            <w:pPr>
              <w:rPr>
                <w:lang w:val="en-US"/>
              </w:rPr>
            </w:pPr>
            <w:r w:rsidRPr="00E95FE6">
              <w:rPr>
                <w:lang w:val="en-US"/>
              </w:rPr>
              <w:t>Export Code</w:t>
            </w:r>
          </w:p>
        </w:tc>
        <w:tc>
          <w:tcPr>
            <w:tcW w:w="1781" w:type="dxa"/>
          </w:tcPr>
          <w:p w14:paraId="346F4CB2" w14:textId="51B0FD13" w:rsidR="0040059A" w:rsidRPr="00E95FE6" w:rsidRDefault="00D60836" w:rsidP="0040059A">
            <w:pPr>
              <w:rPr>
                <w:lang w:val="en-US"/>
              </w:rPr>
            </w:pPr>
            <w:r w:rsidRPr="00E95FE6">
              <w:rPr>
                <w:lang w:val="en-US"/>
              </w:rPr>
              <w:t>string</w:t>
            </w:r>
          </w:p>
        </w:tc>
      </w:tr>
      <w:tr w:rsidR="0040059A" w:rsidRPr="00E95FE6" w14:paraId="3CB75A38" w14:textId="77777777" w:rsidTr="001A2BA0">
        <w:tc>
          <w:tcPr>
            <w:tcW w:w="3396" w:type="dxa"/>
            <w:shd w:val="clear" w:color="auto" w:fill="8DB3E2" w:themeFill="text2" w:themeFillTint="66"/>
          </w:tcPr>
          <w:p w14:paraId="62A3BA80" w14:textId="65BF3673" w:rsidR="0040059A" w:rsidRPr="00E95FE6" w:rsidRDefault="0040059A" w:rsidP="0040059A">
            <w:pPr>
              <w:rPr>
                <w:b/>
                <w:lang w:val="en-US"/>
              </w:rPr>
            </w:pPr>
            <w:proofErr w:type="spellStart"/>
            <w:r w:rsidRPr="00E95FE6">
              <w:rPr>
                <w:b/>
                <w:lang w:val="en-US"/>
              </w:rPr>
              <w:t>BillingExtras</w:t>
            </w:r>
            <w:proofErr w:type="spellEnd"/>
          </w:p>
        </w:tc>
        <w:tc>
          <w:tcPr>
            <w:tcW w:w="4425" w:type="dxa"/>
            <w:shd w:val="clear" w:color="auto" w:fill="8DB3E2" w:themeFill="text2" w:themeFillTint="66"/>
          </w:tcPr>
          <w:p w14:paraId="3E36A547" w14:textId="1F8CABF0" w:rsidR="0040059A" w:rsidRPr="00E95FE6" w:rsidRDefault="007B7799" w:rsidP="0040059A">
            <w:pPr>
              <w:rPr>
                <w:b/>
                <w:lang w:val="en-US"/>
              </w:rPr>
            </w:pPr>
            <w:r>
              <w:rPr>
                <w:b/>
                <w:lang w:val="en-US"/>
              </w:rPr>
              <w:t>Additional billing types</w:t>
            </w:r>
          </w:p>
        </w:tc>
        <w:tc>
          <w:tcPr>
            <w:tcW w:w="1781" w:type="dxa"/>
            <w:shd w:val="clear" w:color="auto" w:fill="8DB3E2" w:themeFill="text2" w:themeFillTint="66"/>
          </w:tcPr>
          <w:p w14:paraId="516F7A65" w14:textId="3ECF0C08" w:rsidR="0040059A" w:rsidRPr="00E95FE6" w:rsidRDefault="00912ADC" w:rsidP="0040059A">
            <w:pPr>
              <w:rPr>
                <w:b/>
                <w:lang w:val="en-US"/>
              </w:rPr>
            </w:pPr>
            <w:proofErr w:type="spellStart"/>
            <w:r w:rsidRPr="00E95FE6">
              <w:rPr>
                <w:b/>
                <w:lang w:val="en-US"/>
              </w:rPr>
              <w:t>Liste</w:t>
            </w:r>
            <w:proofErr w:type="spellEnd"/>
          </w:p>
        </w:tc>
      </w:tr>
      <w:tr w:rsidR="0040059A" w:rsidRPr="00E95FE6" w14:paraId="664C6FA7" w14:textId="77777777" w:rsidTr="0040059A">
        <w:tc>
          <w:tcPr>
            <w:tcW w:w="3396" w:type="dxa"/>
          </w:tcPr>
          <w:p w14:paraId="7AC68AB4" w14:textId="040BA8A7" w:rsidR="0040059A" w:rsidRPr="00E95FE6" w:rsidRDefault="0040059A" w:rsidP="0040059A">
            <w:pPr>
              <w:rPr>
                <w:lang w:val="en-US"/>
              </w:rPr>
            </w:pPr>
            <w:r w:rsidRPr="00E95FE6">
              <w:rPr>
                <w:lang w:val="en-US"/>
              </w:rPr>
              <w:t>Text</w:t>
            </w:r>
          </w:p>
        </w:tc>
        <w:tc>
          <w:tcPr>
            <w:tcW w:w="4425" w:type="dxa"/>
          </w:tcPr>
          <w:p w14:paraId="2DC420B1" w14:textId="38F91162" w:rsidR="0040059A" w:rsidRPr="00E95FE6" w:rsidRDefault="007B7799" w:rsidP="0040059A">
            <w:pPr>
              <w:rPr>
                <w:lang w:val="en-US"/>
              </w:rPr>
            </w:pPr>
            <w:r>
              <w:rPr>
                <w:lang w:val="en-US"/>
              </w:rPr>
              <w:t>Description of the billing type</w:t>
            </w:r>
          </w:p>
        </w:tc>
        <w:tc>
          <w:tcPr>
            <w:tcW w:w="1781" w:type="dxa"/>
          </w:tcPr>
          <w:p w14:paraId="5826DF2C" w14:textId="59B1AF89" w:rsidR="0040059A" w:rsidRPr="00E95FE6" w:rsidRDefault="00D60836" w:rsidP="0040059A">
            <w:pPr>
              <w:rPr>
                <w:lang w:val="en-US"/>
              </w:rPr>
            </w:pPr>
            <w:r w:rsidRPr="00E95FE6">
              <w:rPr>
                <w:lang w:val="en-US"/>
              </w:rPr>
              <w:t>string</w:t>
            </w:r>
          </w:p>
        </w:tc>
      </w:tr>
      <w:tr w:rsidR="0040059A" w:rsidRPr="00E95FE6" w14:paraId="4F894405" w14:textId="77777777" w:rsidTr="0040059A">
        <w:tc>
          <w:tcPr>
            <w:tcW w:w="3396" w:type="dxa"/>
          </w:tcPr>
          <w:p w14:paraId="6A46877F" w14:textId="1876B02B" w:rsidR="0040059A" w:rsidRPr="00E95FE6" w:rsidRDefault="0040059A" w:rsidP="0040059A">
            <w:pPr>
              <w:rPr>
                <w:lang w:val="en-US"/>
              </w:rPr>
            </w:pPr>
            <w:r w:rsidRPr="00E95FE6">
              <w:rPr>
                <w:lang w:val="en-US"/>
              </w:rPr>
              <w:t>Code</w:t>
            </w:r>
          </w:p>
        </w:tc>
        <w:tc>
          <w:tcPr>
            <w:tcW w:w="4425" w:type="dxa"/>
          </w:tcPr>
          <w:p w14:paraId="2EC907CD" w14:textId="0268777F" w:rsidR="0040059A" w:rsidRPr="00E95FE6" w:rsidRDefault="0040059A" w:rsidP="0040059A">
            <w:pPr>
              <w:rPr>
                <w:lang w:val="en-US"/>
              </w:rPr>
            </w:pPr>
            <w:r w:rsidRPr="00E95FE6">
              <w:rPr>
                <w:lang w:val="en-US"/>
              </w:rPr>
              <w:t>Export Code</w:t>
            </w:r>
          </w:p>
        </w:tc>
        <w:tc>
          <w:tcPr>
            <w:tcW w:w="1781" w:type="dxa"/>
          </w:tcPr>
          <w:p w14:paraId="713D1631" w14:textId="1631D86A" w:rsidR="0040059A" w:rsidRPr="00E95FE6" w:rsidRDefault="00D60836" w:rsidP="0040059A">
            <w:pPr>
              <w:rPr>
                <w:lang w:val="en-US"/>
              </w:rPr>
            </w:pPr>
            <w:r w:rsidRPr="00E95FE6">
              <w:rPr>
                <w:lang w:val="en-US"/>
              </w:rPr>
              <w:t>string</w:t>
            </w:r>
          </w:p>
        </w:tc>
      </w:tr>
      <w:tr w:rsidR="0040059A" w:rsidRPr="00E95FE6" w14:paraId="7936C70F" w14:textId="77777777" w:rsidTr="001A2BA0">
        <w:tc>
          <w:tcPr>
            <w:tcW w:w="3396" w:type="dxa"/>
            <w:shd w:val="clear" w:color="auto" w:fill="8DB3E2" w:themeFill="text2" w:themeFillTint="66"/>
          </w:tcPr>
          <w:p w14:paraId="7630543B" w14:textId="20241965" w:rsidR="0040059A" w:rsidRPr="00E95FE6" w:rsidRDefault="0040059A" w:rsidP="0040059A">
            <w:pPr>
              <w:rPr>
                <w:b/>
                <w:lang w:val="en-US"/>
              </w:rPr>
            </w:pPr>
            <w:r w:rsidRPr="00E95FE6">
              <w:rPr>
                <w:b/>
                <w:lang w:val="en-US"/>
              </w:rPr>
              <w:t>Scene</w:t>
            </w:r>
          </w:p>
        </w:tc>
        <w:tc>
          <w:tcPr>
            <w:tcW w:w="4425" w:type="dxa"/>
            <w:shd w:val="clear" w:color="auto" w:fill="8DB3E2" w:themeFill="text2" w:themeFillTint="66"/>
          </w:tcPr>
          <w:p w14:paraId="371C4DB3" w14:textId="41CB1346" w:rsidR="0040059A" w:rsidRPr="00E95FE6" w:rsidRDefault="0040059A" w:rsidP="0040059A">
            <w:pPr>
              <w:rPr>
                <w:b/>
                <w:lang w:val="en-US"/>
              </w:rPr>
            </w:pPr>
            <w:proofErr w:type="spellStart"/>
            <w:r w:rsidRPr="00E95FE6">
              <w:rPr>
                <w:b/>
                <w:lang w:val="en-US"/>
              </w:rPr>
              <w:t>Einsatzadresse</w:t>
            </w:r>
            <w:proofErr w:type="spellEnd"/>
          </w:p>
        </w:tc>
        <w:tc>
          <w:tcPr>
            <w:tcW w:w="1781" w:type="dxa"/>
            <w:shd w:val="clear" w:color="auto" w:fill="8DB3E2" w:themeFill="text2" w:themeFillTint="66"/>
          </w:tcPr>
          <w:p w14:paraId="53DDA604" w14:textId="77777777" w:rsidR="0040059A" w:rsidRPr="00E95FE6" w:rsidRDefault="0040059A" w:rsidP="0040059A">
            <w:pPr>
              <w:rPr>
                <w:lang w:val="en-US"/>
              </w:rPr>
            </w:pPr>
          </w:p>
        </w:tc>
      </w:tr>
      <w:tr w:rsidR="0040059A" w:rsidRPr="00E95FE6" w14:paraId="35B1738C" w14:textId="77777777" w:rsidTr="0040059A">
        <w:tc>
          <w:tcPr>
            <w:tcW w:w="3396" w:type="dxa"/>
          </w:tcPr>
          <w:p w14:paraId="61547B3B" w14:textId="146187DD" w:rsidR="0040059A" w:rsidRPr="00E95FE6" w:rsidRDefault="0040059A" w:rsidP="0040059A">
            <w:pPr>
              <w:rPr>
                <w:lang w:val="en-US"/>
              </w:rPr>
            </w:pPr>
            <w:proofErr w:type="spellStart"/>
            <w:r w:rsidRPr="00E95FE6">
              <w:rPr>
                <w:lang w:val="en-US"/>
              </w:rPr>
              <w:t>IncidentFacilityCode</w:t>
            </w:r>
            <w:proofErr w:type="spellEnd"/>
          </w:p>
        </w:tc>
        <w:tc>
          <w:tcPr>
            <w:tcW w:w="4425" w:type="dxa"/>
          </w:tcPr>
          <w:p w14:paraId="01086B71" w14:textId="3651578D" w:rsidR="0040059A" w:rsidRPr="00E95FE6" w:rsidRDefault="007B7799" w:rsidP="0040059A">
            <w:pPr>
              <w:rPr>
                <w:lang w:val="en-US"/>
              </w:rPr>
            </w:pPr>
            <w:r>
              <w:rPr>
                <w:lang w:val="en-US"/>
              </w:rPr>
              <w:t>Name of the facility</w:t>
            </w:r>
          </w:p>
        </w:tc>
        <w:tc>
          <w:tcPr>
            <w:tcW w:w="1781" w:type="dxa"/>
          </w:tcPr>
          <w:p w14:paraId="3B0E7BD5" w14:textId="185DDF68" w:rsidR="0040059A" w:rsidRPr="00E95FE6" w:rsidRDefault="00D60836" w:rsidP="0040059A">
            <w:pPr>
              <w:rPr>
                <w:lang w:val="en-US"/>
              </w:rPr>
            </w:pPr>
            <w:r w:rsidRPr="00E95FE6">
              <w:rPr>
                <w:lang w:val="en-US"/>
              </w:rPr>
              <w:t>string</w:t>
            </w:r>
          </w:p>
        </w:tc>
      </w:tr>
      <w:tr w:rsidR="0040059A" w:rsidRPr="00E95FE6" w14:paraId="0E22E8F9" w14:textId="77777777" w:rsidTr="0040059A">
        <w:tc>
          <w:tcPr>
            <w:tcW w:w="3396" w:type="dxa"/>
          </w:tcPr>
          <w:p w14:paraId="7BEDF510" w14:textId="47444A5E" w:rsidR="0040059A" w:rsidRPr="00E95FE6" w:rsidRDefault="0040059A" w:rsidP="0040059A">
            <w:pPr>
              <w:rPr>
                <w:lang w:val="en-US"/>
              </w:rPr>
            </w:pPr>
            <w:proofErr w:type="spellStart"/>
            <w:r w:rsidRPr="00E95FE6">
              <w:rPr>
                <w:lang w:val="en-US"/>
              </w:rPr>
              <w:t>IncidentFacilitySubCode</w:t>
            </w:r>
            <w:proofErr w:type="spellEnd"/>
          </w:p>
        </w:tc>
        <w:tc>
          <w:tcPr>
            <w:tcW w:w="4425" w:type="dxa"/>
          </w:tcPr>
          <w:p w14:paraId="72DF53E8" w14:textId="01B54E68" w:rsidR="0040059A" w:rsidRPr="00E95FE6" w:rsidRDefault="007B7799" w:rsidP="0040059A">
            <w:pPr>
              <w:rPr>
                <w:lang w:val="en-US"/>
              </w:rPr>
            </w:pPr>
            <w:r>
              <w:rPr>
                <w:lang w:val="en-US"/>
              </w:rPr>
              <w:t>Name of the facility station or department</w:t>
            </w:r>
          </w:p>
        </w:tc>
        <w:tc>
          <w:tcPr>
            <w:tcW w:w="1781" w:type="dxa"/>
          </w:tcPr>
          <w:p w14:paraId="7CA2D71A" w14:textId="781FCAEC" w:rsidR="0040059A" w:rsidRPr="00E95FE6" w:rsidRDefault="00D60836" w:rsidP="0040059A">
            <w:pPr>
              <w:rPr>
                <w:lang w:val="en-US"/>
              </w:rPr>
            </w:pPr>
            <w:r w:rsidRPr="00E95FE6">
              <w:rPr>
                <w:lang w:val="en-US"/>
              </w:rPr>
              <w:t>string</w:t>
            </w:r>
          </w:p>
        </w:tc>
      </w:tr>
      <w:tr w:rsidR="0040059A" w:rsidRPr="00E95FE6" w14:paraId="19FF7038" w14:textId="77777777" w:rsidTr="0040059A">
        <w:tc>
          <w:tcPr>
            <w:tcW w:w="3396" w:type="dxa"/>
          </w:tcPr>
          <w:p w14:paraId="0CB2D791" w14:textId="6EDA9F5A" w:rsidR="0040059A" w:rsidRPr="00E95FE6" w:rsidRDefault="0040059A" w:rsidP="0040059A">
            <w:pPr>
              <w:rPr>
                <w:lang w:val="en-US"/>
              </w:rPr>
            </w:pPr>
            <w:proofErr w:type="spellStart"/>
            <w:r w:rsidRPr="00E95FE6">
              <w:rPr>
                <w:lang w:val="en-US"/>
              </w:rPr>
              <w:t>StreetAddress</w:t>
            </w:r>
            <w:proofErr w:type="spellEnd"/>
          </w:p>
        </w:tc>
        <w:tc>
          <w:tcPr>
            <w:tcW w:w="4425" w:type="dxa"/>
          </w:tcPr>
          <w:p w14:paraId="44048B66" w14:textId="15BE930B" w:rsidR="0040059A" w:rsidRPr="00E95FE6" w:rsidRDefault="007B7799" w:rsidP="0040059A">
            <w:pPr>
              <w:rPr>
                <w:lang w:val="en-US"/>
              </w:rPr>
            </w:pPr>
            <w:r>
              <w:rPr>
                <w:lang w:val="en-US"/>
              </w:rPr>
              <w:t>Street</w:t>
            </w:r>
          </w:p>
        </w:tc>
        <w:tc>
          <w:tcPr>
            <w:tcW w:w="1781" w:type="dxa"/>
          </w:tcPr>
          <w:p w14:paraId="7D64AAF5" w14:textId="25389383" w:rsidR="0040059A" w:rsidRPr="00E95FE6" w:rsidRDefault="00D60836" w:rsidP="0040059A">
            <w:pPr>
              <w:rPr>
                <w:lang w:val="en-US"/>
              </w:rPr>
            </w:pPr>
            <w:r w:rsidRPr="00E95FE6">
              <w:rPr>
                <w:lang w:val="en-US"/>
              </w:rPr>
              <w:t>string</w:t>
            </w:r>
          </w:p>
        </w:tc>
      </w:tr>
      <w:tr w:rsidR="0040059A" w:rsidRPr="00E95FE6" w14:paraId="42C9D9E0" w14:textId="77777777" w:rsidTr="0040059A">
        <w:tc>
          <w:tcPr>
            <w:tcW w:w="3396" w:type="dxa"/>
          </w:tcPr>
          <w:p w14:paraId="44B7B1A2" w14:textId="7C95CA6B" w:rsidR="0040059A" w:rsidRPr="00E95FE6" w:rsidRDefault="0040059A" w:rsidP="0040059A">
            <w:pPr>
              <w:rPr>
                <w:lang w:val="en-US"/>
              </w:rPr>
            </w:pPr>
            <w:proofErr w:type="spellStart"/>
            <w:r w:rsidRPr="00E95FE6">
              <w:rPr>
                <w:lang w:val="en-US"/>
              </w:rPr>
              <w:t>StreetAddressNumber</w:t>
            </w:r>
            <w:proofErr w:type="spellEnd"/>
          </w:p>
        </w:tc>
        <w:tc>
          <w:tcPr>
            <w:tcW w:w="4425" w:type="dxa"/>
          </w:tcPr>
          <w:p w14:paraId="56266573" w14:textId="635A5FB1" w:rsidR="0040059A" w:rsidRPr="00E95FE6" w:rsidRDefault="007B7799" w:rsidP="0040059A">
            <w:pPr>
              <w:rPr>
                <w:lang w:val="en-US"/>
              </w:rPr>
            </w:pPr>
            <w:r>
              <w:rPr>
                <w:lang w:val="en-US"/>
              </w:rPr>
              <w:t>Street Number</w:t>
            </w:r>
          </w:p>
        </w:tc>
        <w:tc>
          <w:tcPr>
            <w:tcW w:w="1781" w:type="dxa"/>
          </w:tcPr>
          <w:p w14:paraId="1A0EBF33" w14:textId="6D9DE700" w:rsidR="0040059A" w:rsidRPr="00E95FE6" w:rsidRDefault="00D60836" w:rsidP="0040059A">
            <w:pPr>
              <w:rPr>
                <w:lang w:val="en-US"/>
              </w:rPr>
            </w:pPr>
            <w:r w:rsidRPr="00E95FE6">
              <w:rPr>
                <w:lang w:val="en-US"/>
              </w:rPr>
              <w:t>string</w:t>
            </w:r>
          </w:p>
        </w:tc>
      </w:tr>
      <w:tr w:rsidR="0040059A" w:rsidRPr="00E95FE6" w14:paraId="0BF1DF8D" w14:textId="77777777" w:rsidTr="0040059A">
        <w:tc>
          <w:tcPr>
            <w:tcW w:w="3396" w:type="dxa"/>
          </w:tcPr>
          <w:p w14:paraId="74BDFD8A" w14:textId="5B8C6519" w:rsidR="0040059A" w:rsidRPr="00E95FE6" w:rsidRDefault="0040059A" w:rsidP="0040059A">
            <w:pPr>
              <w:rPr>
                <w:lang w:val="en-US"/>
              </w:rPr>
            </w:pPr>
            <w:r w:rsidRPr="00E95FE6">
              <w:rPr>
                <w:lang w:val="en-US"/>
              </w:rPr>
              <w:t>City</w:t>
            </w:r>
          </w:p>
        </w:tc>
        <w:tc>
          <w:tcPr>
            <w:tcW w:w="4425" w:type="dxa"/>
          </w:tcPr>
          <w:p w14:paraId="37B47E63" w14:textId="6CE7C34D" w:rsidR="0040059A" w:rsidRPr="00E95FE6" w:rsidRDefault="007B7799" w:rsidP="0040059A">
            <w:pPr>
              <w:rPr>
                <w:lang w:val="en-US"/>
              </w:rPr>
            </w:pPr>
            <w:r w:rsidRPr="00E95FE6">
              <w:rPr>
                <w:lang w:val="en-US"/>
              </w:rPr>
              <w:t>City</w:t>
            </w:r>
          </w:p>
        </w:tc>
        <w:tc>
          <w:tcPr>
            <w:tcW w:w="1781" w:type="dxa"/>
          </w:tcPr>
          <w:p w14:paraId="22615B22" w14:textId="582B1478" w:rsidR="0040059A" w:rsidRPr="00E95FE6" w:rsidRDefault="00D60836" w:rsidP="0040059A">
            <w:pPr>
              <w:rPr>
                <w:lang w:val="en-US"/>
              </w:rPr>
            </w:pPr>
            <w:r w:rsidRPr="00E95FE6">
              <w:rPr>
                <w:lang w:val="en-US"/>
              </w:rPr>
              <w:t>string</w:t>
            </w:r>
          </w:p>
        </w:tc>
      </w:tr>
      <w:tr w:rsidR="0040059A" w:rsidRPr="00E95FE6" w14:paraId="5FE87A6C" w14:textId="77777777" w:rsidTr="0040059A">
        <w:tc>
          <w:tcPr>
            <w:tcW w:w="3396" w:type="dxa"/>
          </w:tcPr>
          <w:p w14:paraId="4C6A2581" w14:textId="47091E4B" w:rsidR="0040059A" w:rsidRPr="00E95FE6" w:rsidRDefault="0040059A" w:rsidP="0040059A">
            <w:pPr>
              <w:rPr>
                <w:lang w:val="en-US"/>
              </w:rPr>
            </w:pPr>
            <w:r w:rsidRPr="00E95FE6">
              <w:rPr>
                <w:lang w:val="en-US"/>
              </w:rPr>
              <w:t>Zip</w:t>
            </w:r>
          </w:p>
        </w:tc>
        <w:tc>
          <w:tcPr>
            <w:tcW w:w="4425" w:type="dxa"/>
          </w:tcPr>
          <w:p w14:paraId="1F2DA45A" w14:textId="613EFC29" w:rsidR="0040059A" w:rsidRPr="00E95FE6" w:rsidRDefault="007B7799" w:rsidP="0040059A">
            <w:pPr>
              <w:rPr>
                <w:lang w:val="en-US"/>
              </w:rPr>
            </w:pPr>
            <w:r>
              <w:rPr>
                <w:lang w:val="en-US"/>
              </w:rPr>
              <w:t>ZIP code</w:t>
            </w:r>
          </w:p>
        </w:tc>
        <w:tc>
          <w:tcPr>
            <w:tcW w:w="1781" w:type="dxa"/>
          </w:tcPr>
          <w:p w14:paraId="3506C60C" w14:textId="7B57B692" w:rsidR="0040059A" w:rsidRPr="00E95FE6" w:rsidRDefault="00D60836" w:rsidP="0040059A">
            <w:pPr>
              <w:rPr>
                <w:lang w:val="en-US"/>
              </w:rPr>
            </w:pPr>
            <w:r w:rsidRPr="00E95FE6">
              <w:rPr>
                <w:lang w:val="en-US"/>
              </w:rPr>
              <w:t>string</w:t>
            </w:r>
          </w:p>
        </w:tc>
      </w:tr>
      <w:tr w:rsidR="0040059A" w:rsidRPr="00E95FE6" w14:paraId="20C0916A" w14:textId="77777777" w:rsidTr="0040059A">
        <w:tc>
          <w:tcPr>
            <w:tcW w:w="3396" w:type="dxa"/>
          </w:tcPr>
          <w:p w14:paraId="629DDD5A" w14:textId="1FEFF526" w:rsidR="0040059A" w:rsidRPr="00E95FE6" w:rsidRDefault="0040059A" w:rsidP="0040059A">
            <w:pPr>
              <w:rPr>
                <w:lang w:val="en-US"/>
              </w:rPr>
            </w:pPr>
            <w:r w:rsidRPr="00E95FE6">
              <w:rPr>
                <w:lang w:val="en-US"/>
              </w:rPr>
              <w:t>Country</w:t>
            </w:r>
          </w:p>
        </w:tc>
        <w:tc>
          <w:tcPr>
            <w:tcW w:w="4425" w:type="dxa"/>
          </w:tcPr>
          <w:p w14:paraId="5D41C3E0" w14:textId="63A63F23" w:rsidR="0040059A" w:rsidRPr="00E95FE6" w:rsidRDefault="007B7799" w:rsidP="0040059A">
            <w:pPr>
              <w:rPr>
                <w:lang w:val="en-US"/>
              </w:rPr>
            </w:pPr>
            <w:r>
              <w:rPr>
                <w:lang w:val="en-US"/>
              </w:rPr>
              <w:t>Country</w:t>
            </w:r>
          </w:p>
        </w:tc>
        <w:tc>
          <w:tcPr>
            <w:tcW w:w="1781" w:type="dxa"/>
          </w:tcPr>
          <w:p w14:paraId="3F043DB8" w14:textId="08ED8D7B" w:rsidR="0040059A" w:rsidRPr="00E95FE6" w:rsidRDefault="00D60836" w:rsidP="0040059A">
            <w:pPr>
              <w:rPr>
                <w:lang w:val="en-US"/>
              </w:rPr>
            </w:pPr>
            <w:r w:rsidRPr="00E95FE6">
              <w:rPr>
                <w:lang w:val="en-US"/>
              </w:rPr>
              <w:t>string</w:t>
            </w:r>
          </w:p>
        </w:tc>
      </w:tr>
      <w:tr w:rsidR="0040059A" w:rsidRPr="00E95FE6" w14:paraId="703D4BA3" w14:textId="77777777" w:rsidTr="001A2BA0">
        <w:tc>
          <w:tcPr>
            <w:tcW w:w="3396" w:type="dxa"/>
            <w:shd w:val="clear" w:color="auto" w:fill="8DB3E2" w:themeFill="text2" w:themeFillTint="66"/>
          </w:tcPr>
          <w:p w14:paraId="2DED3F8A" w14:textId="3D77FA47" w:rsidR="0040059A" w:rsidRPr="00E95FE6" w:rsidRDefault="0040059A" w:rsidP="0040059A">
            <w:pPr>
              <w:rPr>
                <w:b/>
                <w:lang w:val="en-US"/>
              </w:rPr>
            </w:pPr>
            <w:r w:rsidRPr="00E95FE6">
              <w:rPr>
                <w:b/>
                <w:lang w:val="en-US"/>
              </w:rPr>
              <w:t>Disposition</w:t>
            </w:r>
          </w:p>
        </w:tc>
        <w:tc>
          <w:tcPr>
            <w:tcW w:w="4425" w:type="dxa"/>
            <w:shd w:val="clear" w:color="auto" w:fill="8DB3E2" w:themeFill="text2" w:themeFillTint="66"/>
          </w:tcPr>
          <w:p w14:paraId="01AB5E77" w14:textId="1FB6CF37" w:rsidR="0040059A" w:rsidRPr="00E95FE6" w:rsidRDefault="0040059A" w:rsidP="0040059A">
            <w:pPr>
              <w:rPr>
                <w:b/>
                <w:lang w:val="en-US"/>
              </w:rPr>
            </w:pPr>
            <w:proofErr w:type="spellStart"/>
            <w:r w:rsidRPr="00E95FE6">
              <w:rPr>
                <w:b/>
                <w:lang w:val="en-US"/>
              </w:rPr>
              <w:t>Transportziel</w:t>
            </w:r>
            <w:proofErr w:type="spellEnd"/>
          </w:p>
        </w:tc>
        <w:tc>
          <w:tcPr>
            <w:tcW w:w="1781" w:type="dxa"/>
            <w:shd w:val="clear" w:color="auto" w:fill="8DB3E2" w:themeFill="text2" w:themeFillTint="66"/>
          </w:tcPr>
          <w:p w14:paraId="265399BA" w14:textId="77777777" w:rsidR="0040059A" w:rsidRPr="00E95FE6" w:rsidRDefault="0040059A" w:rsidP="0040059A">
            <w:pPr>
              <w:rPr>
                <w:lang w:val="en-US"/>
              </w:rPr>
            </w:pPr>
          </w:p>
        </w:tc>
      </w:tr>
      <w:tr w:rsidR="0040059A" w:rsidRPr="00E95FE6" w14:paraId="46E94BA7" w14:textId="77777777" w:rsidTr="0040059A">
        <w:tc>
          <w:tcPr>
            <w:tcW w:w="3396" w:type="dxa"/>
          </w:tcPr>
          <w:p w14:paraId="45D57EE3" w14:textId="2265EBEA" w:rsidR="0040059A" w:rsidRPr="00E95FE6" w:rsidRDefault="0040059A" w:rsidP="0040059A">
            <w:pPr>
              <w:rPr>
                <w:lang w:val="en-US"/>
              </w:rPr>
            </w:pPr>
            <w:proofErr w:type="spellStart"/>
            <w:r w:rsidRPr="00E95FE6">
              <w:rPr>
                <w:lang w:val="en-US"/>
              </w:rPr>
              <w:t>DestinationTransferredToID</w:t>
            </w:r>
            <w:proofErr w:type="spellEnd"/>
          </w:p>
        </w:tc>
        <w:tc>
          <w:tcPr>
            <w:tcW w:w="4425" w:type="dxa"/>
          </w:tcPr>
          <w:p w14:paraId="2A71ACD9" w14:textId="3E39FC8E" w:rsidR="0040059A" w:rsidRPr="00E95FE6" w:rsidRDefault="007B7799" w:rsidP="0040059A">
            <w:pPr>
              <w:rPr>
                <w:lang w:val="en-US"/>
              </w:rPr>
            </w:pPr>
            <w:r>
              <w:rPr>
                <w:lang w:val="en-US"/>
              </w:rPr>
              <w:t>Name of the facility</w:t>
            </w:r>
          </w:p>
        </w:tc>
        <w:tc>
          <w:tcPr>
            <w:tcW w:w="1781" w:type="dxa"/>
          </w:tcPr>
          <w:p w14:paraId="6600C743" w14:textId="2C9D7376" w:rsidR="0040059A" w:rsidRPr="00E95FE6" w:rsidRDefault="00D60836" w:rsidP="0040059A">
            <w:pPr>
              <w:rPr>
                <w:lang w:val="en-US"/>
              </w:rPr>
            </w:pPr>
            <w:r w:rsidRPr="00E95FE6">
              <w:rPr>
                <w:lang w:val="en-US"/>
              </w:rPr>
              <w:t>string</w:t>
            </w:r>
          </w:p>
        </w:tc>
      </w:tr>
      <w:tr w:rsidR="0040059A" w:rsidRPr="00E95FE6" w14:paraId="0AD21489" w14:textId="77777777" w:rsidTr="0040059A">
        <w:tc>
          <w:tcPr>
            <w:tcW w:w="3396" w:type="dxa"/>
          </w:tcPr>
          <w:p w14:paraId="7A31E56A" w14:textId="3BEEDA6A" w:rsidR="0040059A" w:rsidRPr="00E95FE6" w:rsidRDefault="0040059A" w:rsidP="0040059A">
            <w:pPr>
              <w:rPr>
                <w:lang w:val="en-US"/>
              </w:rPr>
            </w:pPr>
            <w:proofErr w:type="spellStart"/>
            <w:r w:rsidRPr="00E95FE6">
              <w:rPr>
                <w:lang w:val="en-US"/>
              </w:rPr>
              <w:lastRenderedPageBreak/>
              <w:t>DestinationTransferredToSubID</w:t>
            </w:r>
            <w:proofErr w:type="spellEnd"/>
          </w:p>
        </w:tc>
        <w:tc>
          <w:tcPr>
            <w:tcW w:w="4425" w:type="dxa"/>
          </w:tcPr>
          <w:p w14:paraId="673B04CC" w14:textId="662B414F" w:rsidR="0040059A" w:rsidRPr="00E95FE6" w:rsidRDefault="007B7799" w:rsidP="0040059A">
            <w:pPr>
              <w:rPr>
                <w:lang w:val="en-US"/>
              </w:rPr>
            </w:pPr>
            <w:r>
              <w:rPr>
                <w:lang w:val="en-US"/>
              </w:rPr>
              <w:t>Name of the facility station or department</w:t>
            </w:r>
          </w:p>
        </w:tc>
        <w:tc>
          <w:tcPr>
            <w:tcW w:w="1781" w:type="dxa"/>
          </w:tcPr>
          <w:p w14:paraId="5E33F886" w14:textId="0FAAE7CB" w:rsidR="0040059A" w:rsidRPr="00E95FE6" w:rsidRDefault="00D60836" w:rsidP="0040059A">
            <w:pPr>
              <w:rPr>
                <w:lang w:val="en-US"/>
              </w:rPr>
            </w:pPr>
            <w:r w:rsidRPr="00E95FE6">
              <w:rPr>
                <w:lang w:val="en-US"/>
              </w:rPr>
              <w:t>string</w:t>
            </w:r>
          </w:p>
        </w:tc>
      </w:tr>
      <w:tr w:rsidR="0040059A" w:rsidRPr="00E95FE6" w14:paraId="712111EF" w14:textId="77777777" w:rsidTr="0040059A">
        <w:tc>
          <w:tcPr>
            <w:tcW w:w="3396" w:type="dxa"/>
          </w:tcPr>
          <w:p w14:paraId="59087648" w14:textId="68BD569B" w:rsidR="0040059A" w:rsidRPr="00E95FE6" w:rsidRDefault="0040059A" w:rsidP="0040059A">
            <w:pPr>
              <w:rPr>
                <w:lang w:val="en-US"/>
              </w:rPr>
            </w:pPr>
            <w:proofErr w:type="spellStart"/>
            <w:r w:rsidRPr="00E95FE6">
              <w:rPr>
                <w:lang w:val="en-US"/>
              </w:rPr>
              <w:t>StreetAddress</w:t>
            </w:r>
            <w:proofErr w:type="spellEnd"/>
          </w:p>
        </w:tc>
        <w:tc>
          <w:tcPr>
            <w:tcW w:w="4425" w:type="dxa"/>
          </w:tcPr>
          <w:p w14:paraId="34AE89A4" w14:textId="1D6280D4" w:rsidR="0040059A" w:rsidRPr="00E95FE6" w:rsidRDefault="007B7799" w:rsidP="0040059A">
            <w:pPr>
              <w:rPr>
                <w:lang w:val="en-US"/>
              </w:rPr>
            </w:pPr>
            <w:r>
              <w:rPr>
                <w:lang w:val="en-US"/>
              </w:rPr>
              <w:t>Street</w:t>
            </w:r>
          </w:p>
        </w:tc>
        <w:tc>
          <w:tcPr>
            <w:tcW w:w="1781" w:type="dxa"/>
          </w:tcPr>
          <w:p w14:paraId="26E3181F" w14:textId="31D20CDD" w:rsidR="0040059A" w:rsidRPr="00E95FE6" w:rsidRDefault="00D60836" w:rsidP="0040059A">
            <w:pPr>
              <w:rPr>
                <w:lang w:val="en-US"/>
              </w:rPr>
            </w:pPr>
            <w:r w:rsidRPr="00E95FE6">
              <w:rPr>
                <w:lang w:val="en-US"/>
              </w:rPr>
              <w:t>string</w:t>
            </w:r>
          </w:p>
        </w:tc>
      </w:tr>
      <w:tr w:rsidR="0040059A" w:rsidRPr="00E95FE6" w14:paraId="476981C6" w14:textId="77777777" w:rsidTr="0040059A">
        <w:tc>
          <w:tcPr>
            <w:tcW w:w="3396" w:type="dxa"/>
          </w:tcPr>
          <w:p w14:paraId="38914C27" w14:textId="1827A07C" w:rsidR="0040059A" w:rsidRPr="00E95FE6" w:rsidRDefault="0040059A" w:rsidP="0040059A">
            <w:pPr>
              <w:rPr>
                <w:lang w:val="en-US"/>
              </w:rPr>
            </w:pPr>
            <w:proofErr w:type="spellStart"/>
            <w:r w:rsidRPr="00E95FE6">
              <w:rPr>
                <w:lang w:val="en-US"/>
              </w:rPr>
              <w:t>StreetNumber</w:t>
            </w:r>
            <w:proofErr w:type="spellEnd"/>
          </w:p>
        </w:tc>
        <w:tc>
          <w:tcPr>
            <w:tcW w:w="4425" w:type="dxa"/>
          </w:tcPr>
          <w:p w14:paraId="39235294" w14:textId="33A99AD7" w:rsidR="0040059A" w:rsidRPr="00E95FE6" w:rsidRDefault="007B7799" w:rsidP="0040059A">
            <w:pPr>
              <w:rPr>
                <w:lang w:val="en-US"/>
              </w:rPr>
            </w:pPr>
            <w:r>
              <w:rPr>
                <w:lang w:val="en-US"/>
              </w:rPr>
              <w:t>Street Number</w:t>
            </w:r>
          </w:p>
        </w:tc>
        <w:tc>
          <w:tcPr>
            <w:tcW w:w="1781" w:type="dxa"/>
          </w:tcPr>
          <w:p w14:paraId="1B23CC83" w14:textId="7278E000" w:rsidR="0040059A" w:rsidRPr="00E95FE6" w:rsidRDefault="00D60836" w:rsidP="0040059A">
            <w:pPr>
              <w:rPr>
                <w:lang w:val="en-US"/>
              </w:rPr>
            </w:pPr>
            <w:r w:rsidRPr="00E95FE6">
              <w:rPr>
                <w:lang w:val="en-US"/>
              </w:rPr>
              <w:t>string</w:t>
            </w:r>
          </w:p>
        </w:tc>
      </w:tr>
      <w:tr w:rsidR="0040059A" w:rsidRPr="00E95FE6" w14:paraId="1871BFAA" w14:textId="77777777" w:rsidTr="0040059A">
        <w:tc>
          <w:tcPr>
            <w:tcW w:w="3396" w:type="dxa"/>
          </w:tcPr>
          <w:p w14:paraId="62A30FDD" w14:textId="0060C082" w:rsidR="0040059A" w:rsidRPr="00E95FE6" w:rsidRDefault="0040059A" w:rsidP="0040059A">
            <w:pPr>
              <w:rPr>
                <w:lang w:val="en-US"/>
              </w:rPr>
            </w:pPr>
            <w:r w:rsidRPr="00E95FE6">
              <w:rPr>
                <w:lang w:val="en-US"/>
              </w:rPr>
              <w:t>City</w:t>
            </w:r>
          </w:p>
        </w:tc>
        <w:tc>
          <w:tcPr>
            <w:tcW w:w="4425" w:type="dxa"/>
          </w:tcPr>
          <w:p w14:paraId="24A47444" w14:textId="24EA6DA4" w:rsidR="0040059A" w:rsidRPr="00E95FE6" w:rsidRDefault="007B7799" w:rsidP="0040059A">
            <w:pPr>
              <w:rPr>
                <w:lang w:val="en-US"/>
              </w:rPr>
            </w:pPr>
            <w:r>
              <w:rPr>
                <w:lang w:val="en-US"/>
              </w:rPr>
              <w:t>City</w:t>
            </w:r>
          </w:p>
        </w:tc>
        <w:tc>
          <w:tcPr>
            <w:tcW w:w="1781" w:type="dxa"/>
          </w:tcPr>
          <w:p w14:paraId="540D2C85" w14:textId="1A970255" w:rsidR="0040059A" w:rsidRPr="00E95FE6" w:rsidRDefault="00D60836" w:rsidP="0040059A">
            <w:pPr>
              <w:rPr>
                <w:lang w:val="en-US"/>
              </w:rPr>
            </w:pPr>
            <w:r w:rsidRPr="00E95FE6">
              <w:rPr>
                <w:lang w:val="en-US"/>
              </w:rPr>
              <w:t>string</w:t>
            </w:r>
          </w:p>
        </w:tc>
      </w:tr>
      <w:tr w:rsidR="0040059A" w:rsidRPr="00E95FE6" w14:paraId="49677F31" w14:textId="77777777" w:rsidTr="0040059A">
        <w:tc>
          <w:tcPr>
            <w:tcW w:w="3396" w:type="dxa"/>
          </w:tcPr>
          <w:p w14:paraId="266F1137" w14:textId="4268376D" w:rsidR="0040059A" w:rsidRPr="00E95FE6" w:rsidRDefault="0040059A" w:rsidP="0040059A">
            <w:pPr>
              <w:rPr>
                <w:lang w:val="en-US"/>
              </w:rPr>
            </w:pPr>
            <w:r w:rsidRPr="00E95FE6">
              <w:rPr>
                <w:lang w:val="en-US"/>
              </w:rPr>
              <w:t>Zip</w:t>
            </w:r>
          </w:p>
        </w:tc>
        <w:tc>
          <w:tcPr>
            <w:tcW w:w="4425" w:type="dxa"/>
          </w:tcPr>
          <w:p w14:paraId="0DF43FBA" w14:textId="47C115D4" w:rsidR="0040059A" w:rsidRPr="00E95FE6" w:rsidRDefault="007B7799" w:rsidP="0040059A">
            <w:pPr>
              <w:rPr>
                <w:lang w:val="en-US"/>
              </w:rPr>
            </w:pPr>
            <w:r>
              <w:rPr>
                <w:lang w:val="en-US"/>
              </w:rPr>
              <w:t>ZIP code</w:t>
            </w:r>
          </w:p>
        </w:tc>
        <w:tc>
          <w:tcPr>
            <w:tcW w:w="1781" w:type="dxa"/>
          </w:tcPr>
          <w:p w14:paraId="6E3D86C1" w14:textId="146A5D96" w:rsidR="0040059A" w:rsidRPr="00E95FE6" w:rsidRDefault="00D60836" w:rsidP="0040059A">
            <w:pPr>
              <w:rPr>
                <w:lang w:val="en-US"/>
              </w:rPr>
            </w:pPr>
            <w:r w:rsidRPr="00E95FE6">
              <w:rPr>
                <w:lang w:val="en-US"/>
              </w:rPr>
              <w:t>string</w:t>
            </w:r>
          </w:p>
        </w:tc>
      </w:tr>
      <w:tr w:rsidR="0040059A" w:rsidRPr="00E95FE6" w14:paraId="2D08C2B2" w14:textId="77777777" w:rsidTr="0040059A">
        <w:tc>
          <w:tcPr>
            <w:tcW w:w="3396" w:type="dxa"/>
          </w:tcPr>
          <w:p w14:paraId="6B7BA673" w14:textId="5CC93267" w:rsidR="0040059A" w:rsidRPr="00E95FE6" w:rsidRDefault="0040059A" w:rsidP="0040059A">
            <w:pPr>
              <w:rPr>
                <w:lang w:val="en-US"/>
              </w:rPr>
            </w:pPr>
            <w:r w:rsidRPr="00E95FE6">
              <w:rPr>
                <w:lang w:val="en-US"/>
              </w:rPr>
              <w:t>Country</w:t>
            </w:r>
          </w:p>
        </w:tc>
        <w:tc>
          <w:tcPr>
            <w:tcW w:w="4425" w:type="dxa"/>
          </w:tcPr>
          <w:p w14:paraId="01AD8962" w14:textId="3D3A1EC0" w:rsidR="0040059A" w:rsidRPr="00E95FE6" w:rsidRDefault="007B7799" w:rsidP="0040059A">
            <w:pPr>
              <w:rPr>
                <w:lang w:val="en-US"/>
              </w:rPr>
            </w:pPr>
            <w:r>
              <w:rPr>
                <w:lang w:val="en-US"/>
              </w:rPr>
              <w:t>Country</w:t>
            </w:r>
          </w:p>
        </w:tc>
        <w:tc>
          <w:tcPr>
            <w:tcW w:w="1781" w:type="dxa"/>
          </w:tcPr>
          <w:p w14:paraId="797C34F6" w14:textId="24BE8CA2" w:rsidR="0040059A" w:rsidRPr="00E95FE6" w:rsidRDefault="00D60836" w:rsidP="0040059A">
            <w:pPr>
              <w:rPr>
                <w:lang w:val="en-US"/>
              </w:rPr>
            </w:pPr>
            <w:r w:rsidRPr="00E95FE6">
              <w:rPr>
                <w:lang w:val="en-US"/>
              </w:rPr>
              <w:t>string</w:t>
            </w:r>
          </w:p>
        </w:tc>
      </w:tr>
      <w:tr w:rsidR="0040059A" w:rsidRPr="00E95FE6" w14:paraId="65494DAC" w14:textId="77777777" w:rsidTr="0040059A">
        <w:tc>
          <w:tcPr>
            <w:tcW w:w="3396" w:type="dxa"/>
          </w:tcPr>
          <w:p w14:paraId="70D931E1" w14:textId="602D36C0" w:rsidR="0040059A" w:rsidRPr="00E95FE6" w:rsidRDefault="00DE298A" w:rsidP="0040059A">
            <w:pPr>
              <w:rPr>
                <w:lang w:val="en-US"/>
              </w:rPr>
            </w:pPr>
            <w:proofErr w:type="spellStart"/>
            <w:r w:rsidRPr="00E95FE6">
              <w:rPr>
                <w:lang w:val="en-US"/>
              </w:rPr>
              <w:t>NoTransportReason</w:t>
            </w:r>
            <w:proofErr w:type="spellEnd"/>
          </w:p>
        </w:tc>
        <w:tc>
          <w:tcPr>
            <w:tcW w:w="4425" w:type="dxa"/>
          </w:tcPr>
          <w:p w14:paraId="575B6A6A" w14:textId="1FA6536E" w:rsidR="0040059A" w:rsidRPr="00E95FE6" w:rsidRDefault="007B7799" w:rsidP="0040059A">
            <w:pPr>
              <w:rPr>
                <w:lang w:val="en-US"/>
              </w:rPr>
            </w:pPr>
            <w:r>
              <w:rPr>
                <w:lang w:val="en-US"/>
              </w:rPr>
              <w:t>Reason why patient was not transported</w:t>
            </w:r>
          </w:p>
        </w:tc>
        <w:tc>
          <w:tcPr>
            <w:tcW w:w="1781" w:type="dxa"/>
          </w:tcPr>
          <w:p w14:paraId="690E5114" w14:textId="72792535" w:rsidR="0040059A" w:rsidRPr="00E95FE6" w:rsidRDefault="00D60836" w:rsidP="0040059A">
            <w:pPr>
              <w:rPr>
                <w:lang w:val="en-US"/>
              </w:rPr>
            </w:pPr>
            <w:r w:rsidRPr="00E95FE6">
              <w:rPr>
                <w:lang w:val="en-US"/>
              </w:rPr>
              <w:t>string</w:t>
            </w:r>
          </w:p>
        </w:tc>
      </w:tr>
      <w:tr w:rsidR="00DE298A" w:rsidRPr="00E95FE6" w14:paraId="58D3835A" w14:textId="77777777" w:rsidTr="0040059A">
        <w:tc>
          <w:tcPr>
            <w:tcW w:w="3396" w:type="dxa"/>
          </w:tcPr>
          <w:p w14:paraId="697C253A" w14:textId="4D86D9FE" w:rsidR="00DE298A" w:rsidRPr="00E95FE6" w:rsidRDefault="00DE298A" w:rsidP="00DE298A">
            <w:pPr>
              <w:rPr>
                <w:lang w:val="en-US"/>
              </w:rPr>
            </w:pPr>
            <w:proofErr w:type="spellStart"/>
            <w:r w:rsidRPr="00E95FE6">
              <w:rPr>
                <w:lang w:val="en-US"/>
              </w:rPr>
              <w:t>NoTransportReasonExportCode</w:t>
            </w:r>
            <w:proofErr w:type="spellEnd"/>
          </w:p>
        </w:tc>
        <w:tc>
          <w:tcPr>
            <w:tcW w:w="4425" w:type="dxa"/>
          </w:tcPr>
          <w:p w14:paraId="5AAD0473" w14:textId="4ADB5FA7" w:rsidR="00DE298A" w:rsidRPr="00E95FE6" w:rsidRDefault="00DE298A" w:rsidP="0040059A">
            <w:pPr>
              <w:rPr>
                <w:lang w:val="en-US"/>
              </w:rPr>
            </w:pPr>
            <w:r w:rsidRPr="00E95FE6">
              <w:rPr>
                <w:lang w:val="en-US"/>
              </w:rPr>
              <w:t>Export Code</w:t>
            </w:r>
          </w:p>
        </w:tc>
        <w:tc>
          <w:tcPr>
            <w:tcW w:w="1781" w:type="dxa"/>
          </w:tcPr>
          <w:p w14:paraId="3A909C93" w14:textId="779BEEF1" w:rsidR="00DE298A" w:rsidRPr="00E95FE6" w:rsidRDefault="00D60836" w:rsidP="0040059A">
            <w:pPr>
              <w:rPr>
                <w:lang w:val="en-US"/>
              </w:rPr>
            </w:pPr>
            <w:r w:rsidRPr="00E95FE6">
              <w:rPr>
                <w:lang w:val="en-US"/>
              </w:rPr>
              <w:t>string</w:t>
            </w:r>
          </w:p>
        </w:tc>
      </w:tr>
      <w:tr w:rsidR="00DE298A" w:rsidRPr="00E95FE6" w14:paraId="33150568" w14:textId="77777777" w:rsidTr="0040059A">
        <w:tc>
          <w:tcPr>
            <w:tcW w:w="3396" w:type="dxa"/>
          </w:tcPr>
          <w:p w14:paraId="6EAF839B" w14:textId="60246A13" w:rsidR="00DE298A" w:rsidRPr="00E95FE6" w:rsidRDefault="00DE298A" w:rsidP="0040059A">
            <w:pPr>
              <w:rPr>
                <w:lang w:val="en-US"/>
              </w:rPr>
            </w:pPr>
            <w:proofErr w:type="spellStart"/>
            <w:r w:rsidRPr="00E95FE6">
              <w:rPr>
                <w:lang w:val="en-US"/>
              </w:rPr>
              <w:t>OtherBLSonSite</w:t>
            </w:r>
            <w:proofErr w:type="spellEnd"/>
          </w:p>
        </w:tc>
        <w:tc>
          <w:tcPr>
            <w:tcW w:w="4425" w:type="dxa"/>
          </w:tcPr>
          <w:p w14:paraId="5E58BFD4" w14:textId="740E2C80" w:rsidR="00DE298A" w:rsidRPr="00E95FE6" w:rsidRDefault="007B7799" w:rsidP="0040059A">
            <w:pPr>
              <w:rPr>
                <w:lang w:val="en-US"/>
              </w:rPr>
            </w:pPr>
            <w:r>
              <w:rPr>
                <w:lang w:val="en-US"/>
              </w:rPr>
              <w:t>BLS crew from other EMS service on scene</w:t>
            </w:r>
          </w:p>
        </w:tc>
        <w:tc>
          <w:tcPr>
            <w:tcW w:w="1781" w:type="dxa"/>
          </w:tcPr>
          <w:p w14:paraId="0DC3FEDC" w14:textId="48534D22" w:rsidR="00DE298A" w:rsidRPr="00E95FE6" w:rsidRDefault="00D60836" w:rsidP="0040059A">
            <w:pPr>
              <w:rPr>
                <w:lang w:val="en-US"/>
              </w:rPr>
            </w:pPr>
            <w:r w:rsidRPr="00E95FE6">
              <w:rPr>
                <w:lang w:val="en-US"/>
              </w:rPr>
              <w:t>string</w:t>
            </w:r>
          </w:p>
        </w:tc>
      </w:tr>
      <w:tr w:rsidR="00DE298A" w:rsidRPr="00E95FE6" w14:paraId="537FCF3E" w14:textId="77777777" w:rsidTr="0040059A">
        <w:tc>
          <w:tcPr>
            <w:tcW w:w="3396" w:type="dxa"/>
          </w:tcPr>
          <w:p w14:paraId="1B0E0C7F" w14:textId="76E2AF46" w:rsidR="00DE298A" w:rsidRPr="00E95FE6" w:rsidRDefault="00DE298A" w:rsidP="0040059A">
            <w:pPr>
              <w:rPr>
                <w:lang w:val="en-US"/>
              </w:rPr>
            </w:pPr>
            <w:proofErr w:type="spellStart"/>
            <w:r w:rsidRPr="00E95FE6">
              <w:rPr>
                <w:lang w:val="en-US"/>
              </w:rPr>
              <w:t>OtherALSonSite</w:t>
            </w:r>
            <w:proofErr w:type="spellEnd"/>
          </w:p>
        </w:tc>
        <w:tc>
          <w:tcPr>
            <w:tcW w:w="4425" w:type="dxa"/>
          </w:tcPr>
          <w:p w14:paraId="05022075" w14:textId="1B0A0991" w:rsidR="00DE298A" w:rsidRPr="00E95FE6" w:rsidRDefault="007B7799" w:rsidP="0040059A">
            <w:pPr>
              <w:rPr>
                <w:lang w:val="en-US"/>
              </w:rPr>
            </w:pPr>
            <w:r>
              <w:rPr>
                <w:lang w:val="en-US"/>
              </w:rPr>
              <w:t>ALS crew from other EMS service on scene</w:t>
            </w:r>
          </w:p>
        </w:tc>
        <w:tc>
          <w:tcPr>
            <w:tcW w:w="1781" w:type="dxa"/>
          </w:tcPr>
          <w:p w14:paraId="3DA3E472" w14:textId="5D0D90AE" w:rsidR="00DE298A" w:rsidRPr="00E95FE6" w:rsidRDefault="00D60836" w:rsidP="0040059A">
            <w:pPr>
              <w:rPr>
                <w:lang w:val="en-US"/>
              </w:rPr>
            </w:pPr>
            <w:r w:rsidRPr="00E95FE6">
              <w:rPr>
                <w:lang w:val="en-US"/>
              </w:rPr>
              <w:t>string</w:t>
            </w:r>
          </w:p>
        </w:tc>
      </w:tr>
      <w:tr w:rsidR="00DE298A" w:rsidRPr="00E95FE6" w14:paraId="13FE1441" w14:textId="77777777" w:rsidTr="001A2BA0">
        <w:tc>
          <w:tcPr>
            <w:tcW w:w="3396" w:type="dxa"/>
            <w:shd w:val="clear" w:color="auto" w:fill="8DB3E2" w:themeFill="text2" w:themeFillTint="66"/>
          </w:tcPr>
          <w:p w14:paraId="785878CD" w14:textId="25A6293A" w:rsidR="00DE298A" w:rsidRPr="00E95FE6" w:rsidRDefault="00DE298A" w:rsidP="0040059A">
            <w:pPr>
              <w:rPr>
                <w:b/>
                <w:lang w:val="en-US"/>
              </w:rPr>
            </w:pPr>
            <w:proofErr w:type="spellStart"/>
            <w:r w:rsidRPr="00E95FE6">
              <w:rPr>
                <w:b/>
                <w:lang w:val="en-US"/>
              </w:rPr>
              <w:t>PersonnelInformations</w:t>
            </w:r>
            <w:proofErr w:type="spellEnd"/>
          </w:p>
        </w:tc>
        <w:tc>
          <w:tcPr>
            <w:tcW w:w="4425" w:type="dxa"/>
            <w:shd w:val="clear" w:color="auto" w:fill="8DB3E2" w:themeFill="text2" w:themeFillTint="66"/>
          </w:tcPr>
          <w:p w14:paraId="751F4535" w14:textId="77777777" w:rsidR="00DE298A" w:rsidRPr="00E95FE6" w:rsidRDefault="00DE298A" w:rsidP="0040059A">
            <w:pPr>
              <w:rPr>
                <w:lang w:val="en-US"/>
              </w:rPr>
            </w:pPr>
          </w:p>
        </w:tc>
        <w:tc>
          <w:tcPr>
            <w:tcW w:w="1781" w:type="dxa"/>
            <w:shd w:val="clear" w:color="auto" w:fill="8DB3E2" w:themeFill="text2" w:themeFillTint="66"/>
          </w:tcPr>
          <w:p w14:paraId="4BAF0275" w14:textId="5620DC90" w:rsidR="00DE298A" w:rsidRPr="00E95FE6" w:rsidRDefault="00DE298A" w:rsidP="0040059A">
            <w:pPr>
              <w:rPr>
                <w:b/>
                <w:lang w:val="en-US"/>
              </w:rPr>
            </w:pPr>
            <w:proofErr w:type="spellStart"/>
            <w:r w:rsidRPr="00E95FE6">
              <w:rPr>
                <w:b/>
                <w:lang w:val="en-US"/>
              </w:rPr>
              <w:t>Liste</w:t>
            </w:r>
            <w:proofErr w:type="spellEnd"/>
          </w:p>
        </w:tc>
      </w:tr>
      <w:tr w:rsidR="00DE298A" w:rsidRPr="00E95FE6" w14:paraId="01EAB4EF" w14:textId="77777777" w:rsidTr="0040059A">
        <w:tc>
          <w:tcPr>
            <w:tcW w:w="3396" w:type="dxa"/>
          </w:tcPr>
          <w:p w14:paraId="5B55FEB0" w14:textId="0A06016E" w:rsidR="00DE298A" w:rsidRPr="00E95FE6" w:rsidRDefault="00DE298A" w:rsidP="0040059A">
            <w:pPr>
              <w:rPr>
                <w:lang w:val="en-US"/>
              </w:rPr>
            </w:pPr>
            <w:proofErr w:type="spellStart"/>
            <w:r w:rsidRPr="00E95FE6">
              <w:rPr>
                <w:lang w:val="en-US"/>
              </w:rPr>
              <w:t>CrewMemberName</w:t>
            </w:r>
            <w:proofErr w:type="spellEnd"/>
          </w:p>
        </w:tc>
        <w:tc>
          <w:tcPr>
            <w:tcW w:w="4425" w:type="dxa"/>
          </w:tcPr>
          <w:p w14:paraId="0D189895" w14:textId="18F6765D" w:rsidR="00DE298A" w:rsidRPr="00E95FE6" w:rsidRDefault="007B7799" w:rsidP="0040059A">
            <w:pPr>
              <w:rPr>
                <w:lang w:val="en-US"/>
              </w:rPr>
            </w:pPr>
            <w:r>
              <w:rPr>
                <w:lang w:val="en-US"/>
              </w:rPr>
              <w:t>Crew member</w:t>
            </w:r>
            <w:r w:rsidR="008A44E6" w:rsidRPr="00E95FE6">
              <w:rPr>
                <w:lang w:val="en-US"/>
              </w:rPr>
              <w:t xml:space="preserve"> </w:t>
            </w:r>
            <w:r>
              <w:rPr>
                <w:lang w:val="en-US"/>
              </w:rPr>
              <w:t>n</w:t>
            </w:r>
            <w:r w:rsidR="008A44E6" w:rsidRPr="00E95FE6">
              <w:rPr>
                <w:lang w:val="en-US"/>
              </w:rPr>
              <w:t>ame</w:t>
            </w:r>
          </w:p>
        </w:tc>
        <w:tc>
          <w:tcPr>
            <w:tcW w:w="1781" w:type="dxa"/>
          </w:tcPr>
          <w:p w14:paraId="03A23C29" w14:textId="45760971" w:rsidR="00DE298A" w:rsidRPr="00E95FE6" w:rsidRDefault="00D60836" w:rsidP="0040059A">
            <w:pPr>
              <w:rPr>
                <w:lang w:val="en-US"/>
              </w:rPr>
            </w:pPr>
            <w:r w:rsidRPr="00E95FE6">
              <w:rPr>
                <w:lang w:val="en-US"/>
              </w:rPr>
              <w:t>string</w:t>
            </w:r>
          </w:p>
        </w:tc>
      </w:tr>
      <w:tr w:rsidR="00DE298A" w:rsidRPr="00E95FE6" w14:paraId="7F1CD23E" w14:textId="77777777" w:rsidTr="0040059A">
        <w:tc>
          <w:tcPr>
            <w:tcW w:w="3396" w:type="dxa"/>
          </w:tcPr>
          <w:p w14:paraId="78B31E19" w14:textId="58F87536" w:rsidR="00DE298A" w:rsidRPr="00E95FE6" w:rsidRDefault="00DE298A" w:rsidP="0040059A">
            <w:pPr>
              <w:rPr>
                <w:lang w:val="en-US"/>
              </w:rPr>
            </w:pPr>
            <w:proofErr w:type="spellStart"/>
            <w:r w:rsidRPr="00E95FE6">
              <w:rPr>
                <w:lang w:val="en-US"/>
              </w:rPr>
              <w:t>CrewMemberRole</w:t>
            </w:r>
            <w:proofErr w:type="spellEnd"/>
          </w:p>
        </w:tc>
        <w:tc>
          <w:tcPr>
            <w:tcW w:w="4425" w:type="dxa"/>
          </w:tcPr>
          <w:p w14:paraId="0A96A3CA" w14:textId="5422DF01" w:rsidR="00DE298A" w:rsidRPr="00E95FE6" w:rsidRDefault="007B7799" w:rsidP="0040059A">
            <w:pPr>
              <w:rPr>
                <w:lang w:val="en-US"/>
              </w:rPr>
            </w:pPr>
            <w:r>
              <w:rPr>
                <w:lang w:val="en-US"/>
              </w:rPr>
              <w:t>Crew member</w:t>
            </w:r>
            <w:r w:rsidR="008A44E6" w:rsidRPr="00E95FE6">
              <w:rPr>
                <w:lang w:val="en-US"/>
              </w:rPr>
              <w:t xml:space="preserve"> </w:t>
            </w:r>
            <w:r>
              <w:rPr>
                <w:lang w:val="en-US"/>
              </w:rPr>
              <w:t>r</w:t>
            </w:r>
            <w:r w:rsidR="008A44E6" w:rsidRPr="00E95FE6">
              <w:rPr>
                <w:lang w:val="en-US"/>
              </w:rPr>
              <w:t>ole</w:t>
            </w:r>
            <w:r>
              <w:rPr>
                <w:lang w:val="en-US"/>
              </w:rPr>
              <w:t xml:space="preserve"> for this shift</w:t>
            </w:r>
          </w:p>
        </w:tc>
        <w:tc>
          <w:tcPr>
            <w:tcW w:w="1781" w:type="dxa"/>
          </w:tcPr>
          <w:p w14:paraId="501635DA" w14:textId="46BAAD39" w:rsidR="00DE298A" w:rsidRPr="00E95FE6" w:rsidRDefault="00D60836" w:rsidP="0040059A">
            <w:pPr>
              <w:rPr>
                <w:lang w:val="en-US"/>
              </w:rPr>
            </w:pPr>
            <w:r w:rsidRPr="00E95FE6">
              <w:rPr>
                <w:lang w:val="en-US"/>
              </w:rPr>
              <w:t>string</w:t>
            </w:r>
          </w:p>
        </w:tc>
      </w:tr>
      <w:tr w:rsidR="00DE298A" w:rsidRPr="00E95FE6" w14:paraId="314A9085" w14:textId="77777777" w:rsidTr="0040059A">
        <w:tc>
          <w:tcPr>
            <w:tcW w:w="3396" w:type="dxa"/>
          </w:tcPr>
          <w:p w14:paraId="3ECF2615" w14:textId="5B58D65D" w:rsidR="00DE298A" w:rsidRPr="00E95FE6" w:rsidRDefault="008A44E6" w:rsidP="0040059A">
            <w:pPr>
              <w:rPr>
                <w:lang w:val="en-US"/>
              </w:rPr>
            </w:pPr>
            <w:proofErr w:type="spellStart"/>
            <w:r w:rsidRPr="00E95FE6">
              <w:rPr>
                <w:lang w:val="en-US"/>
              </w:rPr>
              <w:t>CrewMemberID</w:t>
            </w:r>
            <w:proofErr w:type="spellEnd"/>
          </w:p>
        </w:tc>
        <w:tc>
          <w:tcPr>
            <w:tcW w:w="4425" w:type="dxa"/>
          </w:tcPr>
          <w:p w14:paraId="2BF4D14A" w14:textId="61C93CAB" w:rsidR="00DE298A" w:rsidRPr="00E95FE6" w:rsidRDefault="007B7799" w:rsidP="0040059A">
            <w:pPr>
              <w:rPr>
                <w:lang w:val="en-US"/>
              </w:rPr>
            </w:pPr>
            <w:r>
              <w:rPr>
                <w:lang w:val="en-US"/>
              </w:rPr>
              <w:t>Crew member</w:t>
            </w:r>
            <w:r w:rsidRPr="00E95FE6">
              <w:rPr>
                <w:lang w:val="en-US"/>
              </w:rPr>
              <w:t xml:space="preserve"> </w:t>
            </w:r>
            <w:r>
              <w:rPr>
                <w:lang w:val="en-US"/>
              </w:rPr>
              <w:t>ID</w:t>
            </w:r>
          </w:p>
        </w:tc>
        <w:tc>
          <w:tcPr>
            <w:tcW w:w="1781" w:type="dxa"/>
          </w:tcPr>
          <w:p w14:paraId="6A0DDFAB" w14:textId="0CB0AE09" w:rsidR="00DE298A" w:rsidRPr="00E95FE6" w:rsidRDefault="00D60836" w:rsidP="0040059A">
            <w:pPr>
              <w:rPr>
                <w:lang w:val="en-US"/>
              </w:rPr>
            </w:pPr>
            <w:r w:rsidRPr="00E95FE6">
              <w:rPr>
                <w:lang w:val="en-US"/>
              </w:rPr>
              <w:t>string</w:t>
            </w:r>
          </w:p>
        </w:tc>
      </w:tr>
    </w:tbl>
    <w:p w14:paraId="7334A512" w14:textId="77777777" w:rsidR="001A2BA0" w:rsidRPr="00E95FE6" w:rsidRDefault="001A2BA0" w:rsidP="00A3642A">
      <w:pPr>
        <w:pStyle w:val="Heading1"/>
        <w:rPr>
          <w:lang w:val="en-US"/>
        </w:rPr>
      </w:pPr>
    </w:p>
    <w:p w14:paraId="302D9042" w14:textId="77777777" w:rsidR="001A2BA0" w:rsidRPr="00E95FE6" w:rsidRDefault="001A2BA0">
      <w:pPr>
        <w:spacing w:before="0" w:after="0"/>
        <w:rPr>
          <w:b/>
          <w:color w:val="003366"/>
          <w:sz w:val="52"/>
          <w:lang w:val="en-US"/>
        </w:rPr>
      </w:pPr>
      <w:r w:rsidRPr="00E95FE6">
        <w:rPr>
          <w:lang w:val="en-US"/>
        </w:rPr>
        <w:br w:type="page"/>
      </w:r>
    </w:p>
    <w:p w14:paraId="533F0728" w14:textId="46065B5A" w:rsidR="00A3642A" w:rsidRPr="00E95FE6" w:rsidRDefault="00021D92" w:rsidP="00A3642A">
      <w:pPr>
        <w:pStyle w:val="Heading1"/>
        <w:rPr>
          <w:lang w:val="en-US"/>
        </w:rPr>
      </w:pPr>
      <w:bookmarkStart w:id="18" w:name="_Toc26191580"/>
      <w:r w:rsidRPr="001C6CED">
        <w:rPr>
          <w:lang w:val="en-US"/>
        </w:rPr>
        <w:lastRenderedPageBreak/>
        <w:t>Sample Fil</w:t>
      </w:r>
      <w:r w:rsidR="002D7E87">
        <w:rPr>
          <w:lang w:val="en-US"/>
        </w:rPr>
        <w:t>e</w:t>
      </w:r>
      <w:bookmarkEnd w:id="18"/>
    </w:p>
    <w:p w14:paraId="34026C23" w14:textId="14806821" w:rsidR="00A3642A" w:rsidRPr="00E95FE6" w:rsidRDefault="00021D92" w:rsidP="00A3642A">
      <w:pPr>
        <w:rPr>
          <w:rFonts w:eastAsiaTheme="majorEastAsia"/>
          <w:lang w:val="en-US"/>
        </w:rPr>
      </w:pPr>
      <w:r w:rsidRPr="001C6CED">
        <w:rPr>
          <w:rFonts w:eastAsiaTheme="majorEastAsia"/>
          <w:lang w:val="en-US"/>
        </w:rPr>
        <w:t>The following sample illustrates the correct usage of the format described above</w:t>
      </w:r>
      <w:r w:rsidR="00A3642A" w:rsidRPr="00E95FE6">
        <w:rPr>
          <w:lang w:val="en-US"/>
        </w:rPr>
        <w:t>:</w:t>
      </w:r>
    </w:p>
    <w:p w14:paraId="567AC0B4"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&lt;</w:t>
      </w:r>
      <w:proofErr w:type="spellStart"/>
      <w:r w:rsidRPr="00E95FE6">
        <w:rPr>
          <w:rFonts w:ascii="Arial" w:eastAsiaTheme="majorEastAsia" w:hAnsi="Arial"/>
          <w:sz w:val="20"/>
          <w:lang w:val="en-US"/>
        </w:rPr>
        <w:t>EMSDataSet</w:t>
      </w:r>
      <w:proofErr w:type="spellEnd"/>
      <w:r w:rsidRPr="00E95FE6">
        <w:rPr>
          <w:rFonts w:ascii="Arial" w:eastAsiaTheme="majorEastAsia" w:hAnsi="Arial"/>
          <w:sz w:val="20"/>
          <w:lang w:val="en-US"/>
        </w:rPr>
        <w:t>&gt;</w:t>
      </w:r>
    </w:p>
    <w:p w14:paraId="3E3FA849"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RecordInformation</w:t>
      </w:r>
      <w:proofErr w:type="spellEnd"/>
      <w:r w:rsidRPr="00E95FE6">
        <w:rPr>
          <w:rFonts w:ascii="Arial" w:eastAsiaTheme="majorEastAsia" w:hAnsi="Arial"/>
          <w:sz w:val="20"/>
          <w:lang w:val="en-US"/>
        </w:rPr>
        <w:t>&gt;</w:t>
      </w:r>
    </w:p>
    <w:p w14:paraId="2B27CBC4"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&lt;ID&gt;9ec69c9d-dc4e-4079-8b1f-40b3ee290e75&lt;/ID&gt;</w:t>
      </w:r>
    </w:p>
    <w:p w14:paraId="30C0F07A"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PatientCareReportNumber</w:t>
      </w:r>
      <w:proofErr w:type="spellEnd"/>
      <w:r w:rsidRPr="00E95FE6">
        <w:rPr>
          <w:rFonts w:ascii="Arial" w:eastAsiaTheme="majorEastAsia" w:hAnsi="Arial"/>
          <w:sz w:val="20"/>
          <w:lang w:val="en-US"/>
        </w:rPr>
        <w:t>&gt;456&lt;/</w:t>
      </w:r>
      <w:proofErr w:type="spellStart"/>
      <w:r w:rsidRPr="00E95FE6">
        <w:rPr>
          <w:rFonts w:ascii="Arial" w:eastAsiaTheme="majorEastAsia" w:hAnsi="Arial"/>
          <w:sz w:val="20"/>
          <w:lang w:val="en-US"/>
        </w:rPr>
        <w:t>PatientCareReportNumber</w:t>
      </w:r>
      <w:proofErr w:type="spellEnd"/>
      <w:r w:rsidRPr="00E95FE6">
        <w:rPr>
          <w:rFonts w:ascii="Arial" w:eastAsiaTheme="majorEastAsia" w:hAnsi="Arial"/>
          <w:sz w:val="20"/>
          <w:lang w:val="en-US"/>
        </w:rPr>
        <w:t>&gt;</w:t>
      </w:r>
    </w:p>
    <w:p w14:paraId="74D63CBA"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&lt;Created&gt;2018-11-09&lt;/Created&gt;</w:t>
      </w:r>
    </w:p>
    <w:p w14:paraId="59E4A58D"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IncidentNumber</w:t>
      </w:r>
      <w:proofErr w:type="spellEnd"/>
      <w:r w:rsidRPr="00E95FE6">
        <w:rPr>
          <w:rFonts w:ascii="Arial" w:eastAsiaTheme="majorEastAsia" w:hAnsi="Arial"/>
          <w:sz w:val="20"/>
          <w:lang w:val="en-US"/>
        </w:rPr>
        <w:t>&gt;123&lt;/</w:t>
      </w:r>
      <w:proofErr w:type="spellStart"/>
      <w:r w:rsidRPr="00E95FE6">
        <w:rPr>
          <w:rFonts w:ascii="Arial" w:eastAsiaTheme="majorEastAsia" w:hAnsi="Arial"/>
          <w:sz w:val="20"/>
          <w:lang w:val="en-US"/>
        </w:rPr>
        <w:t>IncidentNumber</w:t>
      </w:r>
      <w:proofErr w:type="spellEnd"/>
      <w:r w:rsidRPr="00E95FE6">
        <w:rPr>
          <w:rFonts w:ascii="Arial" w:eastAsiaTheme="majorEastAsia" w:hAnsi="Arial"/>
          <w:sz w:val="20"/>
          <w:lang w:val="en-US"/>
        </w:rPr>
        <w:t>&gt;</w:t>
      </w:r>
    </w:p>
    <w:p w14:paraId="33B00756"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RecordInformation</w:t>
      </w:r>
      <w:proofErr w:type="spellEnd"/>
      <w:r w:rsidRPr="00E95FE6">
        <w:rPr>
          <w:rFonts w:ascii="Arial" w:eastAsiaTheme="majorEastAsia" w:hAnsi="Arial"/>
          <w:sz w:val="20"/>
          <w:lang w:val="en-US"/>
        </w:rPr>
        <w:t>&gt;</w:t>
      </w:r>
    </w:p>
    <w:p w14:paraId="0316446A"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AgencyInformation</w:t>
      </w:r>
      <w:proofErr w:type="spellEnd"/>
      <w:r w:rsidRPr="00E95FE6">
        <w:rPr>
          <w:rFonts w:ascii="Arial" w:eastAsiaTheme="majorEastAsia" w:hAnsi="Arial"/>
          <w:sz w:val="20"/>
          <w:lang w:val="en-US"/>
        </w:rPr>
        <w:t>&gt;</w:t>
      </w:r>
    </w:p>
    <w:p w14:paraId="084B45A4"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&lt;EMSAgencyNumber&gt;aebdf543-9b09-4adc-823e-a2de0282ba51&lt;/EMSAgencyNumber&gt;</w:t>
      </w:r>
    </w:p>
    <w:p w14:paraId="4ABB61B9" w14:textId="6EC55D60"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EMSAgencyName</w:t>
      </w:r>
      <w:proofErr w:type="spellEnd"/>
      <w:r w:rsidRPr="00E95FE6">
        <w:rPr>
          <w:rFonts w:ascii="Arial" w:eastAsiaTheme="majorEastAsia" w:hAnsi="Arial"/>
          <w:sz w:val="20"/>
          <w:lang w:val="en-US"/>
        </w:rPr>
        <w:t>&gt;</w:t>
      </w:r>
      <w:r w:rsidR="002D7E87">
        <w:rPr>
          <w:rFonts w:ascii="Arial" w:eastAsiaTheme="majorEastAsia" w:hAnsi="Arial"/>
          <w:sz w:val="20"/>
          <w:lang w:val="en-US"/>
        </w:rPr>
        <w:t>ZOLL</w:t>
      </w:r>
      <w:r w:rsidRPr="00E95FE6">
        <w:rPr>
          <w:rFonts w:ascii="Arial" w:eastAsiaTheme="majorEastAsia" w:hAnsi="Arial"/>
          <w:sz w:val="20"/>
          <w:lang w:val="en-US"/>
        </w:rPr>
        <w:t>&lt;/</w:t>
      </w:r>
      <w:proofErr w:type="spellStart"/>
      <w:r w:rsidRPr="00E95FE6">
        <w:rPr>
          <w:rFonts w:ascii="Arial" w:eastAsiaTheme="majorEastAsia" w:hAnsi="Arial"/>
          <w:sz w:val="20"/>
          <w:lang w:val="en-US"/>
        </w:rPr>
        <w:t>EMSAgencyName</w:t>
      </w:r>
      <w:proofErr w:type="spellEnd"/>
      <w:r w:rsidRPr="00E95FE6">
        <w:rPr>
          <w:rFonts w:ascii="Arial" w:eastAsiaTheme="majorEastAsia" w:hAnsi="Arial"/>
          <w:sz w:val="20"/>
          <w:lang w:val="en-US"/>
        </w:rPr>
        <w:t>&gt;</w:t>
      </w:r>
    </w:p>
    <w:p w14:paraId="11A0C912" w14:textId="1722C3B4"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VehicleNumber</w:t>
      </w:r>
      <w:proofErr w:type="spellEnd"/>
      <w:r w:rsidRPr="00E95FE6">
        <w:rPr>
          <w:rFonts w:ascii="Arial" w:eastAsiaTheme="majorEastAsia" w:hAnsi="Arial"/>
          <w:sz w:val="20"/>
          <w:lang w:val="en-US"/>
        </w:rPr>
        <w:t>&gt;</w:t>
      </w:r>
      <w:r w:rsidR="002D7E87">
        <w:rPr>
          <w:rFonts w:ascii="Arial" w:eastAsiaTheme="majorEastAsia" w:hAnsi="Arial"/>
          <w:sz w:val="20"/>
          <w:lang w:val="en-US"/>
        </w:rPr>
        <w:t>Test vehicle</w:t>
      </w:r>
      <w:r w:rsidRPr="00E95FE6">
        <w:rPr>
          <w:rFonts w:ascii="Arial" w:eastAsiaTheme="majorEastAsia" w:hAnsi="Arial"/>
          <w:sz w:val="20"/>
          <w:lang w:val="en-US"/>
        </w:rPr>
        <w:t>&lt;/</w:t>
      </w:r>
      <w:proofErr w:type="spellStart"/>
      <w:r w:rsidRPr="00E95FE6">
        <w:rPr>
          <w:rFonts w:ascii="Arial" w:eastAsiaTheme="majorEastAsia" w:hAnsi="Arial"/>
          <w:sz w:val="20"/>
          <w:lang w:val="en-US"/>
        </w:rPr>
        <w:t>VehicleNumber</w:t>
      </w:r>
      <w:proofErr w:type="spellEnd"/>
      <w:r w:rsidRPr="00E95FE6">
        <w:rPr>
          <w:rFonts w:ascii="Arial" w:eastAsiaTheme="majorEastAsia" w:hAnsi="Arial"/>
          <w:sz w:val="20"/>
          <w:lang w:val="en-US"/>
        </w:rPr>
        <w:t>&gt;</w:t>
      </w:r>
    </w:p>
    <w:p w14:paraId="604E7E0C" w14:textId="2FE2B07B" w:rsidR="00863A8C" w:rsidRPr="002D7E87"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w:t>
      </w:r>
      <w:r w:rsidRPr="002D7E87">
        <w:rPr>
          <w:rFonts w:ascii="Arial" w:eastAsiaTheme="majorEastAsia" w:hAnsi="Arial"/>
          <w:sz w:val="20"/>
          <w:lang w:val="en-US"/>
        </w:rPr>
        <w:t>&lt;</w:t>
      </w:r>
      <w:proofErr w:type="spellStart"/>
      <w:r w:rsidRPr="002D7E87">
        <w:rPr>
          <w:rFonts w:ascii="Arial" w:eastAsiaTheme="majorEastAsia" w:hAnsi="Arial"/>
          <w:sz w:val="20"/>
          <w:lang w:val="en-US"/>
        </w:rPr>
        <w:t>StationName</w:t>
      </w:r>
      <w:proofErr w:type="spellEnd"/>
      <w:r w:rsidRPr="002D7E87">
        <w:rPr>
          <w:rFonts w:ascii="Arial" w:eastAsiaTheme="majorEastAsia" w:hAnsi="Arial"/>
          <w:sz w:val="20"/>
          <w:lang w:val="en-US"/>
        </w:rPr>
        <w:t>&gt;</w:t>
      </w:r>
      <w:r w:rsidR="002D7E87" w:rsidRPr="002D7E87">
        <w:rPr>
          <w:rFonts w:ascii="Arial" w:eastAsiaTheme="majorEastAsia" w:hAnsi="Arial"/>
          <w:sz w:val="20"/>
          <w:lang w:val="en-US"/>
        </w:rPr>
        <w:t>ZOLL Station A</w:t>
      </w:r>
      <w:r w:rsidRPr="002D7E87">
        <w:rPr>
          <w:rFonts w:ascii="Arial" w:eastAsiaTheme="majorEastAsia" w:hAnsi="Arial"/>
          <w:sz w:val="20"/>
          <w:lang w:val="en-US"/>
        </w:rPr>
        <w:t>&lt;/</w:t>
      </w:r>
      <w:proofErr w:type="spellStart"/>
      <w:r w:rsidRPr="002D7E87">
        <w:rPr>
          <w:rFonts w:ascii="Arial" w:eastAsiaTheme="majorEastAsia" w:hAnsi="Arial"/>
          <w:sz w:val="20"/>
          <w:lang w:val="en-US"/>
        </w:rPr>
        <w:t>StationName</w:t>
      </w:r>
      <w:proofErr w:type="spellEnd"/>
      <w:r w:rsidRPr="002D7E87">
        <w:rPr>
          <w:rFonts w:ascii="Arial" w:eastAsiaTheme="majorEastAsia" w:hAnsi="Arial"/>
          <w:sz w:val="20"/>
          <w:lang w:val="en-US"/>
        </w:rPr>
        <w:t>&gt;</w:t>
      </w:r>
    </w:p>
    <w:p w14:paraId="3E466947" w14:textId="5E962278" w:rsidR="00863A8C" w:rsidRPr="00E95FE6" w:rsidRDefault="00863A8C" w:rsidP="00863A8C">
      <w:pPr>
        <w:rPr>
          <w:rFonts w:ascii="Arial" w:eastAsiaTheme="majorEastAsia" w:hAnsi="Arial"/>
          <w:sz w:val="20"/>
          <w:lang w:val="en-US"/>
        </w:rPr>
      </w:pPr>
      <w:r w:rsidRPr="002D7E87">
        <w:rPr>
          <w:rFonts w:ascii="Arial" w:eastAsiaTheme="majorEastAsia" w:hAnsi="Arial"/>
          <w:sz w:val="20"/>
          <w:lang w:val="en-US"/>
        </w:rPr>
        <w:t xml:space="preserve">    </w:t>
      </w:r>
      <w:r w:rsidRPr="00E95FE6">
        <w:rPr>
          <w:rFonts w:ascii="Arial" w:eastAsiaTheme="majorEastAsia" w:hAnsi="Arial"/>
          <w:sz w:val="20"/>
          <w:lang w:val="en-US"/>
        </w:rPr>
        <w:t>&lt;</w:t>
      </w:r>
      <w:proofErr w:type="spellStart"/>
      <w:r w:rsidRPr="00E95FE6">
        <w:rPr>
          <w:rFonts w:ascii="Arial" w:eastAsiaTheme="majorEastAsia" w:hAnsi="Arial"/>
          <w:sz w:val="20"/>
          <w:lang w:val="en-US"/>
        </w:rPr>
        <w:t>EMSUnitCallSign</w:t>
      </w:r>
      <w:proofErr w:type="spellEnd"/>
      <w:r w:rsidRPr="00E95FE6">
        <w:rPr>
          <w:rFonts w:ascii="Arial" w:eastAsiaTheme="majorEastAsia" w:hAnsi="Arial"/>
          <w:sz w:val="20"/>
          <w:lang w:val="en-US"/>
        </w:rPr>
        <w:t>&gt;</w:t>
      </w:r>
      <w:r w:rsidR="002D7E87">
        <w:rPr>
          <w:rFonts w:ascii="Arial" w:eastAsiaTheme="majorEastAsia" w:hAnsi="Arial"/>
          <w:sz w:val="20"/>
          <w:lang w:val="en-US"/>
        </w:rPr>
        <w:t>01-NEF-01</w:t>
      </w:r>
      <w:r w:rsidRPr="00E95FE6">
        <w:rPr>
          <w:rFonts w:ascii="Arial" w:eastAsiaTheme="majorEastAsia" w:hAnsi="Arial"/>
          <w:sz w:val="20"/>
          <w:lang w:val="en-US"/>
        </w:rPr>
        <w:t>&lt;/</w:t>
      </w:r>
      <w:proofErr w:type="spellStart"/>
      <w:r w:rsidRPr="00E95FE6">
        <w:rPr>
          <w:rFonts w:ascii="Arial" w:eastAsiaTheme="majorEastAsia" w:hAnsi="Arial"/>
          <w:sz w:val="20"/>
          <w:lang w:val="en-US"/>
        </w:rPr>
        <w:t>EMSUnitCallSign</w:t>
      </w:r>
      <w:proofErr w:type="spellEnd"/>
      <w:r w:rsidRPr="00E95FE6">
        <w:rPr>
          <w:rFonts w:ascii="Arial" w:eastAsiaTheme="majorEastAsia" w:hAnsi="Arial"/>
          <w:sz w:val="20"/>
          <w:lang w:val="en-US"/>
        </w:rPr>
        <w:t>&gt;</w:t>
      </w:r>
    </w:p>
    <w:p w14:paraId="2E41973F"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PrimaryRollOfTheUnit</w:t>
      </w:r>
      <w:proofErr w:type="spellEnd"/>
      <w:r w:rsidRPr="00E95FE6">
        <w:rPr>
          <w:rFonts w:ascii="Arial" w:eastAsiaTheme="majorEastAsia" w:hAnsi="Arial"/>
          <w:sz w:val="20"/>
          <w:lang w:val="en-US"/>
        </w:rPr>
        <w:t>&gt;NEF&lt;/</w:t>
      </w:r>
      <w:proofErr w:type="spellStart"/>
      <w:r w:rsidRPr="00E95FE6">
        <w:rPr>
          <w:rFonts w:ascii="Arial" w:eastAsiaTheme="majorEastAsia" w:hAnsi="Arial"/>
          <w:sz w:val="20"/>
          <w:lang w:val="en-US"/>
        </w:rPr>
        <w:t>PrimaryRollOfTheUnit</w:t>
      </w:r>
      <w:proofErr w:type="spellEnd"/>
      <w:r w:rsidRPr="00E95FE6">
        <w:rPr>
          <w:rFonts w:ascii="Arial" w:eastAsiaTheme="majorEastAsia" w:hAnsi="Arial"/>
          <w:sz w:val="20"/>
          <w:lang w:val="en-US"/>
        </w:rPr>
        <w:t>&gt;</w:t>
      </w:r>
    </w:p>
    <w:p w14:paraId="2554062F"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AgencyInformation</w:t>
      </w:r>
      <w:proofErr w:type="spellEnd"/>
      <w:r w:rsidRPr="00E95FE6">
        <w:rPr>
          <w:rFonts w:ascii="Arial" w:eastAsiaTheme="majorEastAsia" w:hAnsi="Arial"/>
          <w:sz w:val="20"/>
          <w:lang w:val="en-US"/>
        </w:rPr>
        <w:t>&gt;</w:t>
      </w:r>
    </w:p>
    <w:p w14:paraId="237DF8B1"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CallInformation</w:t>
      </w:r>
      <w:proofErr w:type="spellEnd"/>
      <w:r w:rsidRPr="00E95FE6">
        <w:rPr>
          <w:rFonts w:ascii="Arial" w:eastAsiaTheme="majorEastAsia" w:hAnsi="Arial"/>
          <w:sz w:val="20"/>
          <w:lang w:val="en-US"/>
        </w:rPr>
        <w:t>&gt;</w:t>
      </w:r>
    </w:p>
    <w:p w14:paraId="32BA59F2"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DispatchKeyword</w:t>
      </w:r>
      <w:proofErr w:type="spellEnd"/>
      <w:r w:rsidRPr="00E95FE6">
        <w:rPr>
          <w:rFonts w:ascii="Arial" w:eastAsiaTheme="majorEastAsia" w:hAnsi="Arial"/>
          <w:sz w:val="20"/>
          <w:lang w:val="en-US"/>
        </w:rPr>
        <w:t>&gt;NA1&lt;/</w:t>
      </w:r>
      <w:proofErr w:type="spellStart"/>
      <w:r w:rsidRPr="00E95FE6">
        <w:rPr>
          <w:rFonts w:ascii="Arial" w:eastAsiaTheme="majorEastAsia" w:hAnsi="Arial"/>
          <w:sz w:val="20"/>
          <w:lang w:val="en-US"/>
        </w:rPr>
        <w:t>DispatchKeyword</w:t>
      </w:r>
      <w:proofErr w:type="spellEnd"/>
      <w:r w:rsidRPr="00E95FE6">
        <w:rPr>
          <w:rFonts w:ascii="Arial" w:eastAsiaTheme="majorEastAsia" w:hAnsi="Arial"/>
          <w:sz w:val="20"/>
          <w:lang w:val="en-US"/>
        </w:rPr>
        <w:t>&gt;</w:t>
      </w:r>
    </w:p>
    <w:p w14:paraId="321962DF"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UnitCanceled</w:t>
      </w:r>
      <w:proofErr w:type="spellEnd"/>
      <w:r w:rsidRPr="00E95FE6">
        <w:rPr>
          <w:rFonts w:ascii="Arial" w:eastAsiaTheme="majorEastAsia" w:hAnsi="Arial"/>
          <w:sz w:val="20"/>
          <w:lang w:val="en-US"/>
        </w:rPr>
        <w:t>&gt;false&lt;/</w:t>
      </w:r>
      <w:proofErr w:type="spellStart"/>
      <w:r w:rsidRPr="00E95FE6">
        <w:rPr>
          <w:rFonts w:ascii="Arial" w:eastAsiaTheme="majorEastAsia" w:hAnsi="Arial"/>
          <w:sz w:val="20"/>
          <w:lang w:val="en-US"/>
        </w:rPr>
        <w:t>UnitCanceled</w:t>
      </w:r>
      <w:proofErr w:type="spellEnd"/>
      <w:r w:rsidRPr="00E95FE6">
        <w:rPr>
          <w:rFonts w:ascii="Arial" w:eastAsiaTheme="majorEastAsia" w:hAnsi="Arial"/>
          <w:sz w:val="20"/>
          <w:lang w:val="en-US"/>
        </w:rPr>
        <w:t>&gt;</w:t>
      </w:r>
    </w:p>
    <w:p w14:paraId="12F2C335"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CallInformation</w:t>
      </w:r>
      <w:proofErr w:type="spellEnd"/>
      <w:r w:rsidRPr="00E95FE6">
        <w:rPr>
          <w:rFonts w:ascii="Arial" w:eastAsiaTheme="majorEastAsia" w:hAnsi="Arial"/>
          <w:sz w:val="20"/>
          <w:lang w:val="en-US"/>
        </w:rPr>
        <w:t>&gt;</w:t>
      </w:r>
    </w:p>
    <w:p w14:paraId="06377298"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&lt;Times&gt;</w:t>
      </w:r>
    </w:p>
    <w:p w14:paraId="1833D663"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PSAPCall</w:t>
      </w:r>
      <w:proofErr w:type="spellEnd"/>
      <w:r w:rsidRPr="00E95FE6">
        <w:rPr>
          <w:rFonts w:ascii="Arial" w:eastAsiaTheme="majorEastAsia" w:hAnsi="Arial"/>
          <w:sz w:val="20"/>
          <w:lang w:val="en-US"/>
        </w:rPr>
        <w:t>&gt;2018-11-09T15:00:00+01:00&lt;/</w:t>
      </w:r>
      <w:proofErr w:type="spellStart"/>
      <w:r w:rsidRPr="00E95FE6">
        <w:rPr>
          <w:rFonts w:ascii="Arial" w:eastAsiaTheme="majorEastAsia" w:hAnsi="Arial"/>
          <w:sz w:val="20"/>
          <w:lang w:val="en-US"/>
        </w:rPr>
        <w:t>PSAPCall</w:t>
      </w:r>
      <w:proofErr w:type="spellEnd"/>
      <w:r w:rsidRPr="00E95FE6">
        <w:rPr>
          <w:rFonts w:ascii="Arial" w:eastAsiaTheme="majorEastAsia" w:hAnsi="Arial"/>
          <w:sz w:val="20"/>
          <w:lang w:val="en-US"/>
        </w:rPr>
        <w:t>&gt;</w:t>
      </w:r>
    </w:p>
    <w:p w14:paraId="17B44B0A"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UnitNotified</w:t>
      </w:r>
      <w:proofErr w:type="spellEnd"/>
      <w:r w:rsidRPr="00E95FE6">
        <w:rPr>
          <w:rFonts w:ascii="Arial" w:eastAsiaTheme="majorEastAsia" w:hAnsi="Arial"/>
          <w:sz w:val="20"/>
          <w:lang w:val="en-US"/>
        </w:rPr>
        <w:t>&gt;2018-11-09T15:01:00+01:00&lt;/</w:t>
      </w:r>
      <w:proofErr w:type="spellStart"/>
      <w:r w:rsidRPr="00E95FE6">
        <w:rPr>
          <w:rFonts w:ascii="Arial" w:eastAsiaTheme="majorEastAsia" w:hAnsi="Arial"/>
          <w:sz w:val="20"/>
          <w:lang w:val="en-US"/>
        </w:rPr>
        <w:t>UnitNotified</w:t>
      </w:r>
      <w:proofErr w:type="spellEnd"/>
      <w:r w:rsidRPr="00E95FE6">
        <w:rPr>
          <w:rFonts w:ascii="Arial" w:eastAsiaTheme="majorEastAsia" w:hAnsi="Arial"/>
          <w:sz w:val="20"/>
          <w:lang w:val="en-US"/>
        </w:rPr>
        <w:t>&gt;</w:t>
      </w:r>
    </w:p>
    <w:p w14:paraId="7AAF8583"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UnitEnRoute</w:t>
      </w:r>
      <w:proofErr w:type="spellEnd"/>
      <w:r w:rsidRPr="00E95FE6">
        <w:rPr>
          <w:rFonts w:ascii="Arial" w:eastAsiaTheme="majorEastAsia" w:hAnsi="Arial"/>
          <w:sz w:val="20"/>
          <w:lang w:val="en-US"/>
        </w:rPr>
        <w:t>&gt;2018-11-09T15:02:00+01:00&lt;/</w:t>
      </w:r>
      <w:proofErr w:type="spellStart"/>
      <w:r w:rsidRPr="00E95FE6">
        <w:rPr>
          <w:rFonts w:ascii="Arial" w:eastAsiaTheme="majorEastAsia" w:hAnsi="Arial"/>
          <w:sz w:val="20"/>
          <w:lang w:val="en-US"/>
        </w:rPr>
        <w:t>UnitEnRoute</w:t>
      </w:r>
      <w:proofErr w:type="spellEnd"/>
      <w:r w:rsidRPr="00E95FE6">
        <w:rPr>
          <w:rFonts w:ascii="Arial" w:eastAsiaTheme="majorEastAsia" w:hAnsi="Arial"/>
          <w:sz w:val="20"/>
          <w:lang w:val="en-US"/>
        </w:rPr>
        <w:t>&gt;</w:t>
      </w:r>
    </w:p>
    <w:p w14:paraId="3AA1EC59"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&lt;UnitArrivedOnScence&gt;2018-11-09T15:03:00+01:00&lt;/UnitArrivedOnScence&gt;</w:t>
      </w:r>
    </w:p>
    <w:p w14:paraId="70F4F29D"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UnitLeftScene</w:t>
      </w:r>
      <w:proofErr w:type="spellEnd"/>
      <w:r w:rsidRPr="00E95FE6">
        <w:rPr>
          <w:rFonts w:ascii="Arial" w:eastAsiaTheme="majorEastAsia" w:hAnsi="Arial"/>
          <w:sz w:val="20"/>
          <w:lang w:val="en-US"/>
        </w:rPr>
        <w:t>&gt;2018-11-09T15:04:00+01:00&lt;/</w:t>
      </w:r>
      <w:proofErr w:type="spellStart"/>
      <w:r w:rsidRPr="00E95FE6">
        <w:rPr>
          <w:rFonts w:ascii="Arial" w:eastAsiaTheme="majorEastAsia" w:hAnsi="Arial"/>
          <w:sz w:val="20"/>
          <w:lang w:val="en-US"/>
        </w:rPr>
        <w:t>UnitLeftScene</w:t>
      </w:r>
      <w:proofErr w:type="spellEnd"/>
      <w:r w:rsidRPr="00E95FE6">
        <w:rPr>
          <w:rFonts w:ascii="Arial" w:eastAsiaTheme="majorEastAsia" w:hAnsi="Arial"/>
          <w:sz w:val="20"/>
          <w:lang w:val="en-US"/>
        </w:rPr>
        <w:t>&gt;</w:t>
      </w:r>
    </w:p>
    <w:p w14:paraId="000C5A8A"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&lt;PatientArrivedAtDestination&gt;2018-11-09T15:05:00+01:00&lt;/PatientArrivedAtDestination&gt;</w:t>
      </w:r>
    </w:p>
    <w:p w14:paraId="74FA0A04"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UnitBackInService</w:t>
      </w:r>
      <w:proofErr w:type="spellEnd"/>
      <w:r w:rsidRPr="00E95FE6">
        <w:rPr>
          <w:rFonts w:ascii="Arial" w:eastAsiaTheme="majorEastAsia" w:hAnsi="Arial"/>
          <w:sz w:val="20"/>
          <w:lang w:val="en-US"/>
        </w:rPr>
        <w:t>&gt;2018-11-09T15:07:00+01:00&lt;/</w:t>
      </w:r>
      <w:proofErr w:type="spellStart"/>
      <w:r w:rsidRPr="00E95FE6">
        <w:rPr>
          <w:rFonts w:ascii="Arial" w:eastAsiaTheme="majorEastAsia" w:hAnsi="Arial"/>
          <w:sz w:val="20"/>
          <w:lang w:val="en-US"/>
        </w:rPr>
        <w:t>UnitBackInService</w:t>
      </w:r>
      <w:proofErr w:type="spellEnd"/>
      <w:r w:rsidRPr="00E95FE6">
        <w:rPr>
          <w:rFonts w:ascii="Arial" w:eastAsiaTheme="majorEastAsia" w:hAnsi="Arial"/>
          <w:sz w:val="20"/>
          <w:lang w:val="en-US"/>
        </w:rPr>
        <w:t>&gt;</w:t>
      </w:r>
    </w:p>
    <w:p w14:paraId="375F29E6"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&lt;UnitBackAtHomeLocation&gt;2018-11-09T15:06:00+01:00&lt;/UnitBackAtHomeLocation&gt;</w:t>
      </w:r>
    </w:p>
    <w:p w14:paraId="58D73A24"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&lt;/Times&gt;</w:t>
      </w:r>
    </w:p>
    <w:p w14:paraId="53DE4BE5"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&lt;Patient&gt;</w:t>
      </w:r>
    </w:p>
    <w:p w14:paraId="121281B6"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LastName</w:t>
      </w:r>
      <w:proofErr w:type="spellEnd"/>
      <w:r w:rsidRPr="00E95FE6">
        <w:rPr>
          <w:rFonts w:ascii="Arial" w:eastAsiaTheme="majorEastAsia" w:hAnsi="Arial"/>
          <w:sz w:val="20"/>
          <w:lang w:val="en-US"/>
        </w:rPr>
        <w:t>&gt;</w:t>
      </w:r>
      <w:proofErr w:type="spellStart"/>
      <w:r w:rsidRPr="00E95FE6">
        <w:rPr>
          <w:rFonts w:ascii="Arial" w:eastAsiaTheme="majorEastAsia" w:hAnsi="Arial"/>
          <w:sz w:val="20"/>
          <w:lang w:val="en-US"/>
        </w:rPr>
        <w:t>Mustermann</w:t>
      </w:r>
      <w:proofErr w:type="spellEnd"/>
      <w:r w:rsidRPr="00E95FE6">
        <w:rPr>
          <w:rFonts w:ascii="Arial" w:eastAsiaTheme="majorEastAsia" w:hAnsi="Arial"/>
          <w:sz w:val="20"/>
          <w:lang w:val="en-US"/>
        </w:rPr>
        <w:t>&lt;/</w:t>
      </w:r>
      <w:proofErr w:type="spellStart"/>
      <w:r w:rsidRPr="00E95FE6">
        <w:rPr>
          <w:rFonts w:ascii="Arial" w:eastAsiaTheme="majorEastAsia" w:hAnsi="Arial"/>
          <w:sz w:val="20"/>
          <w:lang w:val="en-US"/>
        </w:rPr>
        <w:t>LastName</w:t>
      </w:r>
      <w:proofErr w:type="spellEnd"/>
      <w:r w:rsidRPr="00E95FE6">
        <w:rPr>
          <w:rFonts w:ascii="Arial" w:eastAsiaTheme="majorEastAsia" w:hAnsi="Arial"/>
          <w:sz w:val="20"/>
          <w:lang w:val="en-US"/>
        </w:rPr>
        <w:t>&gt;</w:t>
      </w:r>
    </w:p>
    <w:p w14:paraId="6B06DDB5"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lastRenderedPageBreak/>
        <w:t xml:space="preserve">    &lt;FirstName&gt;Max&lt;/FirstName&gt;</w:t>
      </w:r>
    </w:p>
    <w:p w14:paraId="01746A9C" w14:textId="40B52FF5"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StreetAddress</w:t>
      </w:r>
      <w:proofErr w:type="spellEnd"/>
      <w:r w:rsidRPr="00E95FE6">
        <w:rPr>
          <w:rFonts w:ascii="Arial" w:eastAsiaTheme="majorEastAsia" w:hAnsi="Arial"/>
          <w:sz w:val="20"/>
          <w:lang w:val="en-US"/>
        </w:rPr>
        <w:t xml:space="preserve">&gt;Am </w:t>
      </w:r>
      <w:proofErr w:type="spellStart"/>
      <w:r w:rsidRPr="00E95FE6">
        <w:rPr>
          <w:rFonts w:ascii="Arial" w:eastAsiaTheme="majorEastAsia" w:hAnsi="Arial"/>
          <w:sz w:val="20"/>
          <w:lang w:val="en-US"/>
        </w:rPr>
        <w:t>Bahnhof</w:t>
      </w:r>
      <w:proofErr w:type="spellEnd"/>
      <w:r w:rsidRPr="00E95FE6">
        <w:rPr>
          <w:rFonts w:ascii="Arial" w:eastAsiaTheme="majorEastAsia" w:hAnsi="Arial"/>
          <w:sz w:val="20"/>
          <w:lang w:val="en-US"/>
        </w:rPr>
        <w:t>&lt;/</w:t>
      </w:r>
      <w:proofErr w:type="spellStart"/>
      <w:r w:rsidRPr="00E95FE6">
        <w:rPr>
          <w:rFonts w:ascii="Arial" w:eastAsiaTheme="majorEastAsia" w:hAnsi="Arial"/>
          <w:sz w:val="20"/>
          <w:lang w:val="en-US"/>
        </w:rPr>
        <w:t>StreetAddress</w:t>
      </w:r>
      <w:proofErr w:type="spellEnd"/>
      <w:r w:rsidRPr="00E95FE6">
        <w:rPr>
          <w:rFonts w:ascii="Arial" w:eastAsiaTheme="majorEastAsia" w:hAnsi="Arial"/>
          <w:sz w:val="20"/>
          <w:lang w:val="en-US"/>
        </w:rPr>
        <w:t>&gt;</w:t>
      </w:r>
    </w:p>
    <w:p w14:paraId="6A2A8DE7"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&lt;City&gt;Berlin&lt;/City&gt;</w:t>
      </w:r>
    </w:p>
    <w:p w14:paraId="7D92CFB3"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&lt;Zip&gt;10243&lt;/Zip&gt;</w:t>
      </w:r>
    </w:p>
    <w:p w14:paraId="04370A34"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&lt;Country&gt;Deutschland&lt;/Country&gt;</w:t>
      </w:r>
    </w:p>
    <w:p w14:paraId="4E8F3040"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CountryCode</w:t>
      </w:r>
      <w:proofErr w:type="spellEnd"/>
      <w:r w:rsidRPr="00E95FE6">
        <w:rPr>
          <w:rFonts w:ascii="Arial" w:eastAsiaTheme="majorEastAsia" w:hAnsi="Arial"/>
          <w:sz w:val="20"/>
          <w:lang w:val="en-US"/>
        </w:rPr>
        <w:t>&gt;DE&lt;/</w:t>
      </w:r>
      <w:proofErr w:type="spellStart"/>
      <w:r w:rsidRPr="00E95FE6">
        <w:rPr>
          <w:rFonts w:ascii="Arial" w:eastAsiaTheme="majorEastAsia" w:hAnsi="Arial"/>
          <w:sz w:val="20"/>
          <w:lang w:val="en-US"/>
        </w:rPr>
        <w:t>CountryCode</w:t>
      </w:r>
      <w:proofErr w:type="spellEnd"/>
      <w:r w:rsidRPr="00E95FE6">
        <w:rPr>
          <w:rFonts w:ascii="Arial" w:eastAsiaTheme="majorEastAsia" w:hAnsi="Arial"/>
          <w:sz w:val="20"/>
          <w:lang w:val="en-US"/>
        </w:rPr>
        <w:t>&gt;</w:t>
      </w:r>
    </w:p>
    <w:p w14:paraId="663AEC67"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&lt;County&gt;Berlin&lt;/County&gt;</w:t>
      </w:r>
    </w:p>
    <w:p w14:paraId="7D8C0D7F"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StreetNr</w:t>
      </w:r>
      <w:proofErr w:type="spellEnd"/>
      <w:r w:rsidRPr="00E95FE6">
        <w:rPr>
          <w:rFonts w:ascii="Arial" w:eastAsiaTheme="majorEastAsia" w:hAnsi="Arial"/>
          <w:sz w:val="20"/>
          <w:lang w:val="en-US"/>
        </w:rPr>
        <w:t>&gt;33&lt;/</w:t>
      </w:r>
      <w:proofErr w:type="spellStart"/>
      <w:r w:rsidRPr="00E95FE6">
        <w:rPr>
          <w:rFonts w:ascii="Arial" w:eastAsiaTheme="majorEastAsia" w:hAnsi="Arial"/>
          <w:sz w:val="20"/>
          <w:lang w:val="en-US"/>
        </w:rPr>
        <w:t>StreetNr</w:t>
      </w:r>
      <w:proofErr w:type="spellEnd"/>
      <w:r w:rsidRPr="00E95FE6">
        <w:rPr>
          <w:rFonts w:ascii="Arial" w:eastAsiaTheme="majorEastAsia" w:hAnsi="Arial"/>
          <w:sz w:val="20"/>
          <w:lang w:val="en-US"/>
        </w:rPr>
        <w:t>&gt;</w:t>
      </w:r>
    </w:p>
    <w:p w14:paraId="00EEB86D" w14:textId="77777777" w:rsidR="00863A8C" w:rsidRPr="002D7E87" w:rsidRDefault="00863A8C" w:rsidP="00863A8C">
      <w:pPr>
        <w:rPr>
          <w:rFonts w:ascii="Arial" w:eastAsiaTheme="majorEastAsia" w:hAnsi="Arial"/>
          <w:sz w:val="20"/>
        </w:rPr>
      </w:pPr>
      <w:r w:rsidRPr="00E95FE6">
        <w:rPr>
          <w:rFonts w:ascii="Arial" w:eastAsiaTheme="majorEastAsia" w:hAnsi="Arial"/>
          <w:sz w:val="20"/>
          <w:lang w:val="en-US"/>
        </w:rPr>
        <w:t xml:space="preserve">    </w:t>
      </w:r>
      <w:r w:rsidRPr="002D7E87">
        <w:rPr>
          <w:rFonts w:ascii="Arial" w:eastAsiaTheme="majorEastAsia" w:hAnsi="Arial"/>
          <w:sz w:val="20"/>
        </w:rPr>
        <w:t>&lt;Gender&gt;Männlich&lt;/Gender&gt;</w:t>
      </w:r>
    </w:p>
    <w:p w14:paraId="6125E7AA" w14:textId="77777777" w:rsidR="00863A8C" w:rsidRPr="002D7E87" w:rsidRDefault="00863A8C" w:rsidP="00863A8C">
      <w:pPr>
        <w:rPr>
          <w:rFonts w:ascii="Arial" w:eastAsiaTheme="majorEastAsia" w:hAnsi="Arial"/>
          <w:sz w:val="20"/>
        </w:rPr>
      </w:pPr>
      <w:r w:rsidRPr="002D7E87">
        <w:rPr>
          <w:rFonts w:ascii="Arial" w:eastAsiaTheme="majorEastAsia" w:hAnsi="Arial"/>
          <w:sz w:val="20"/>
        </w:rPr>
        <w:t xml:space="preserve">    &lt;GenderExportCode&gt;02&lt;/GenderExportCode&gt;</w:t>
      </w:r>
    </w:p>
    <w:p w14:paraId="06355C33" w14:textId="77777777" w:rsidR="00863A8C" w:rsidRPr="00E95FE6" w:rsidRDefault="00863A8C" w:rsidP="00863A8C">
      <w:pPr>
        <w:rPr>
          <w:rFonts w:ascii="Arial" w:eastAsiaTheme="majorEastAsia" w:hAnsi="Arial"/>
          <w:sz w:val="20"/>
          <w:lang w:val="en-US"/>
        </w:rPr>
      </w:pPr>
      <w:r w:rsidRPr="002D7E87">
        <w:rPr>
          <w:rFonts w:ascii="Arial" w:eastAsiaTheme="majorEastAsia" w:hAnsi="Arial"/>
          <w:sz w:val="20"/>
        </w:rPr>
        <w:t xml:space="preserve">    </w:t>
      </w:r>
      <w:r w:rsidRPr="00E95FE6">
        <w:rPr>
          <w:rFonts w:ascii="Arial" w:eastAsiaTheme="majorEastAsia" w:hAnsi="Arial"/>
          <w:sz w:val="20"/>
          <w:lang w:val="en-US"/>
        </w:rPr>
        <w:t>&lt;</w:t>
      </w:r>
      <w:proofErr w:type="spellStart"/>
      <w:r w:rsidRPr="00E95FE6">
        <w:rPr>
          <w:rFonts w:ascii="Arial" w:eastAsiaTheme="majorEastAsia" w:hAnsi="Arial"/>
          <w:sz w:val="20"/>
          <w:lang w:val="en-US"/>
        </w:rPr>
        <w:t>DateOfBirth</w:t>
      </w:r>
      <w:proofErr w:type="spellEnd"/>
      <w:r w:rsidRPr="00E95FE6">
        <w:rPr>
          <w:rFonts w:ascii="Arial" w:eastAsiaTheme="majorEastAsia" w:hAnsi="Arial"/>
          <w:sz w:val="20"/>
          <w:lang w:val="en-US"/>
        </w:rPr>
        <w:t>&gt;1971-03-22&lt;/</w:t>
      </w:r>
      <w:proofErr w:type="spellStart"/>
      <w:r w:rsidRPr="00E95FE6">
        <w:rPr>
          <w:rFonts w:ascii="Arial" w:eastAsiaTheme="majorEastAsia" w:hAnsi="Arial"/>
          <w:sz w:val="20"/>
          <w:lang w:val="en-US"/>
        </w:rPr>
        <w:t>DateOfBirth</w:t>
      </w:r>
      <w:proofErr w:type="spellEnd"/>
      <w:r w:rsidRPr="00E95FE6">
        <w:rPr>
          <w:rFonts w:ascii="Arial" w:eastAsiaTheme="majorEastAsia" w:hAnsi="Arial"/>
          <w:sz w:val="20"/>
          <w:lang w:val="en-US"/>
        </w:rPr>
        <w:t>&gt;</w:t>
      </w:r>
    </w:p>
    <w:p w14:paraId="481EBDA2"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&lt;Nationality&gt;Bahamas&lt;/Nationality&gt;</w:t>
      </w:r>
    </w:p>
    <w:p w14:paraId="5E5DD707"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&lt;/Patient&gt;</w:t>
      </w:r>
    </w:p>
    <w:p w14:paraId="510F05F4"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&lt;Billing&gt;</w:t>
      </w:r>
    </w:p>
    <w:p w14:paraId="48643662"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InsuranceCompanyID</w:t>
      </w:r>
      <w:proofErr w:type="spellEnd"/>
      <w:r w:rsidRPr="00E95FE6">
        <w:rPr>
          <w:rFonts w:ascii="Arial" w:eastAsiaTheme="majorEastAsia" w:hAnsi="Arial"/>
          <w:sz w:val="20"/>
          <w:lang w:val="en-US"/>
        </w:rPr>
        <w:t>&gt;3232323&lt;/</w:t>
      </w:r>
      <w:proofErr w:type="spellStart"/>
      <w:r w:rsidRPr="00E95FE6">
        <w:rPr>
          <w:rFonts w:ascii="Arial" w:eastAsiaTheme="majorEastAsia" w:hAnsi="Arial"/>
          <w:sz w:val="20"/>
          <w:lang w:val="en-US"/>
        </w:rPr>
        <w:t>InsuranceCompanyID</w:t>
      </w:r>
      <w:proofErr w:type="spellEnd"/>
      <w:r w:rsidRPr="00E95FE6">
        <w:rPr>
          <w:rFonts w:ascii="Arial" w:eastAsiaTheme="majorEastAsia" w:hAnsi="Arial"/>
          <w:sz w:val="20"/>
          <w:lang w:val="en-US"/>
        </w:rPr>
        <w:t>&gt;</w:t>
      </w:r>
    </w:p>
    <w:p w14:paraId="47873826"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InsuranceGroupName</w:t>
      </w:r>
      <w:proofErr w:type="spellEnd"/>
      <w:r w:rsidRPr="00E95FE6">
        <w:rPr>
          <w:rFonts w:ascii="Arial" w:eastAsiaTheme="majorEastAsia" w:hAnsi="Arial"/>
          <w:sz w:val="20"/>
          <w:lang w:val="en-US"/>
        </w:rPr>
        <w:t>&gt;AOK RHEINLAND UND HAMBURG&lt;/</w:t>
      </w:r>
      <w:proofErr w:type="spellStart"/>
      <w:r w:rsidRPr="00E95FE6">
        <w:rPr>
          <w:rFonts w:ascii="Arial" w:eastAsiaTheme="majorEastAsia" w:hAnsi="Arial"/>
          <w:sz w:val="20"/>
          <w:lang w:val="en-US"/>
        </w:rPr>
        <w:t>InsuranceGroupName</w:t>
      </w:r>
      <w:proofErr w:type="spellEnd"/>
      <w:r w:rsidRPr="00E95FE6">
        <w:rPr>
          <w:rFonts w:ascii="Arial" w:eastAsiaTheme="majorEastAsia" w:hAnsi="Arial"/>
          <w:sz w:val="20"/>
          <w:lang w:val="en-US"/>
        </w:rPr>
        <w:t>&gt;</w:t>
      </w:r>
    </w:p>
    <w:p w14:paraId="2981EEE2"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InsurancePolicyIDNumber</w:t>
      </w:r>
      <w:proofErr w:type="spellEnd"/>
      <w:r w:rsidRPr="00E95FE6">
        <w:rPr>
          <w:rFonts w:ascii="Arial" w:eastAsiaTheme="majorEastAsia" w:hAnsi="Arial"/>
          <w:sz w:val="20"/>
          <w:lang w:val="en-US"/>
        </w:rPr>
        <w:t>&gt;3213132132&lt;/</w:t>
      </w:r>
      <w:proofErr w:type="spellStart"/>
      <w:r w:rsidRPr="00E95FE6">
        <w:rPr>
          <w:rFonts w:ascii="Arial" w:eastAsiaTheme="majorEastAsia" w:hAnsi="Arial"/>
          <w:sz w:val="20"/>
          <w:lang w:val="en-US"/>
        </w:rPr>
        <w:t>InsurancePolicyIDNumber</w:t>
      </w:r>
      <w:proofErr w:type="spellEnd"/>
      <w:r w:rsidRPr="00E95FE6">
        <w:rPr>
          <w:rFonts w:ascii="Arial" w:eastAsiaTheme="majorEastAsia" w:hAnsi="Arial"/>
          <w:sz w:val="20"/>
          <w:lang w:val="en-US"/>
        </w:rPr>
        <w:t>&gt;</w:t>
      </w:r>
    </w:p>
    <w:p w14:paraId="78B62F36"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PaymentByOtherPerson</w:t>
      </w:r>
      <w:proofErr w:type="spellEnd"/>
      <w:r w:rsidRPr="00E95FE6">
        <w:rPr>
          <w:rFonts w:ascii="Arial" w:eastAsiaTheme="majorEastAsia" w:hAnsi="Arial"/>
          <w:sz w:val="20"/>
          <w:lang w:val="en-US"/>
        </w:rPr>
        <w:t>&gt;true&lt;/</w:t>
      </w:r>
      <w:proofErr w:type="spellStart"/>
      <w:r w:rsidRPr="00E95FE6">
        <w:rPr>
          <w:rFonts w:ascii="Arial" w:eastAsiaTheme="majorEastAsia" w:hAnsi="Arial"/>
          <w:sz w:val="20"/>
          <w:lang w:val="en-US"/>
        </w:rPr>
        <w:t>PaymentByOtherPerson</w:t>
      </w:r>
      <w:proofErr w:type="spellEnd"/>
      <w:r w:rsidRPr="00E95FE6">
        <w:rPr>
          <w:rFonts w:ascii="Arial" w:eastAsiaTheme="majorEastAsia" w:hAnsi="Arial"/>
          <w:sz w:val="20"/>
          <w:lang w:val="en-US"/>
        </w:rPr>
        <w:t>&gt;</w:t>
      </w:r>
    </w:p>
    <w:p w14:paraId="003E2607"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WorkSchoolAccident</w:t>
      </w:r>
      <w:proofErr w:type="spellEnd"/>
      <w:r w:rsidRPr="00E95FE6">
        <w:rPr>
          <w:rFonts w:ascii="Arial" w:eastAsiaTheme="majorEastAsia" w:hAnsi="Arial"/>
          <w:sz w:val="20"/>
          <w:lang w:val="en-US"/>
        </w:rPr>
        <w:t>&gt;false&lt;/</w:t>
      </w:r>
      <w:proofErr w:type="spellStart"/>
      <w:r w:rsidRPr="00E95FE6">
        <w:rPr>
          <w:rFonts w:ascii="Arial" w:eastAsiaTheme="majorEastAsia" w:hAnsi="Arial"/>
          <w:sz w:val="20"/>
          <w:lang w:val="en-US"/>
        </w:rPr>
        <w:t>WorkSchoolAccident</w:t>
      </w:r>
      <w:proofErr w:type="spellEnd"/>
      <w:r w:rsidRPr="00E95FE6">
        <w:rPr>
          <w:rFonts w:ascii="Arial" w:eastAsiaTheme="majorEastAsia" w:hAnsi="Arial"/>
          <w:sz w:val="20"/>
          <w:lang w:val="en-US"/>
        </w:rPr>
        <w:t>&gt;</w:t>
      </w:r>
    </w:p>
    <w:p w14:paraId="6B45944F" w14:textId="7AD9A342"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OtherPayerCompanyName</w:t>
      </w:r>
      <w:proofErr w:type="spellEnd"/>
      <w:r w:rsidRPr="00E95FE6">
        <w:rPr>
          <w:rFonts w:ascii="Arial" w:eastAsiaTheme="majorEastAsia" w:hAnsi="Arial"/>
          <w:sz w:val="20"/>
          <w:lang w:val="en-US"/>
        </w:rPr>
        <w:t>&gt;</w:t>
      </w:r>
      <w:proofErr w:type="spellStart"/>
      <w:r w:rsidR="002D7E87">
        <w:rPr>
          <w:rFonts w:ascii="Arial" w:eastAsiaTheme="majorEastAsia" w:hAnsi="Arial"/>
          <w:sz w:val="20"/>
          <w:lang w:val="en-US"/>
        </w:rPr>
        <w:t>Uni</w:t>
      </w:r>
      <w:proofErr w:type="spellEnd"/>
      <w:r w:rsidR="002D7E87">
        <w:rPr>
          <w:rFonts w:ascii="Arial" w:eastAsiaTheme="majorEastAsia" w:hAnsi="Arial"/>
          <w:sz w:val="20"/>
          <w:lang w:val="en-US"/>
        </w:rPr>
        <w:t xml:space="preserve"> </w:t>
      </w:r>
      <w:proofErr w:type="spellStart"/>
      <w:r w:rsidR="002D7E87">
        <w:rPr>
          <w:rFonts w:ascii="Arial" w:eastAsiaTheme="majorEastAsia" w:hAnsi="Arial"/>
          <w:sz w:val="20"/>
          <w:lang w:val="en-US"/>
        </w:rPr>
        <w:t>Klinik</w:t>
      </w:r>
      <w:proofErr w:type="spellEnd"/>
      <w:r w:rsidRPr="00E95FE6">
        <w:rPr>
          <w:rFonts w:ascii="Arial" w:eastAsiaTheme="majorEastAsia" w:hAnsi="Arial"/>
          <w:sz w:val="20"/>
          <w:lang w:val="en-US"/>
        </w:rPr>
        <w:t>&lt;/</w:t>
      </w:r>
      <w:proofErr w:type="spellStart"/>
      <w:r w:rsidRPr="00E95FE6">
        <w:rPr>
          <w:rFonts w:ascii="Arial" w:eastAsiaTheme="majorEastAsia" w:hAnsi="Arial"/>
          <w:sz w:val="20"/>
          <w:lang w:val="en-US"/>
        </w:rPr>
        <w:t>OtherPayerCompanyName</w:t>
      </w:r>
      <w:proofErr w:type="spellEnd"/>
      <w:r w:rsidRPr="00E95FE6">
        <w:rPr>
          <w:rFonts w:ascii="Arial" w:eastAsiaTheme="majorEastAsia" w:hAnsi="Arial"/>
          <w:sz w:val="20"/>
          <w:lang w:val="en-US"/>
        </w:rPr>
        <w:t>&gt;</w:t>
      </w:r>
    </w:p>
    <w:p w14:paraId="67579CA0"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OtherPayerStreet</w:t>
      </w:r>
      <w:proofErr w:type="spellEnd"/>
      <w:r w:rsidRPr="00E95FE6">
        <w:rPr>
          <w:rFonts w:ascii="Arial" w:eastAsiaTheme="majorEastAsia" w:hAnsi="Arial"/>
          <w:sz w:val="20"/>
          <w:lang w:val="en-US"/>
        </w:rPr>
        <w:t>&gt;</w:t>
      </w:r>
      <w:proofErr w:type="spellStart"/>
      <w:r w:rsidRPr="00E95FE6">
        <w:rPr>
          <w:rFonts w:ascii="Arial" w:eastAsiaTheme="majorEastAsia" w:hAnsi="Arial"/>
          <w:sz w:val="20"/>
          <w:lang w:val="en-US"/>
        </w:rPr>
        <w:t>Johannisstraße</w:t>
      </w:r>
      <w:proofErr w:type="spellEnd"/>
      <w:r w:rsidRPr="00E95FE6">
        <w:rPr>
          <w:rFonts w:ascii="Arial" w:eastAsiaTheme="majorEastAsia" w:hAnsi="Arial"/>
          <w:sz w:val="20"/>
          <w:lang w:val="en-US"/>
        </w:rPr>
        <w:t>&lt;/</w:t>
      </w:r>
      <w:proofErr w:type="spellStart"/>
      <w:r w:rsidRPr="00E95FE6">
        <w:rPr>
          <w:rFonts w:ascii="Arial" w:eastAsiaTheme="majorEastAsia" w:hAnsi="Arial"/>
          <w:sz w:val="20"/>
          <w:lang w:val="en-US"/>
        </w:rPr>
        <w:t>OtherPayerStreet</w:t>
      </w:r>
      <w:proofErr w:type="spellEnd"/>
      <w:r w:rsidRPr="00E95FE6">
        <w:rPr>
          <w:rFonts w:ascii="Arial" w:eastAsiaTheme="majorEastAsia" w:hAnsi="Arial"/>
          <w:sz w:val="20"/>
          <w:lang w:val="en-US"/>
        </w:rPr>
        <w:t>&gt;</w:t>
      </w:r>
    </w:p>
    <w:p w14:paraId="27208D01"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OtherPayerStreetNumber</w:t>
      </w:r>
      <w:proofErr w:type="spellEnd"/>
      <w:r w:rsidRPr="00E95FE6">
        <w:rPr>
          <w:rFonts w:ascii="Arial" w:eastAsiaTheme="majorEastAsia" w:hAnsi="Arial"/>
          <w:sz w:val="20"/>
          <w:lang w:val="en-US"/>
        </w:rPr>
        <w:t>&gt;70&lt;/</w:t>
      </w:r>
      <w:proofErr w:type="spellStart"/>
      <w:r w:rsidRPr="00E95FE6">
        <w:rPr>
          <w:rFonts w:ascii="Arial" w:eastAsiaTheme="majorEastAsia" w:hAnsi="Arial"/>
          <w:sz w:val="20"/>
          <w:lang w:val="en-US"/>
        </w:rPr>
        <w:t>OtherPayerStreetNumber</w:t>
      </w:r>
      <w:proofErr w:type="spellEnd"/>
      <w:r w:rsidRPr="00E95FE6">
        <w:rPr>
          <w:rFonts w:ascii="Arial" w:eastAsiaTheme="majorEastAsia" w:hAnsi="Arial"/>
          <w:sz w:val="20"/>
          <w:lang w:val="en-US"/>
        </w:rPr>
        <w:t>&gt;</w:t>
      </w:r>
    </w:p>
    <w:p w14:paraId="26CE21E7"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OtherPayerZip</w:t>
      </w:r>
      <w:proofErr w:type="spellEnd"/>
      <w:r w:rsidRPr="00E95FE6">
        <w:rPr>
          <w:rFonts w:ascii="Arial" w:eastAsiaTheme="majorEastAsia" w:hAnsi="Arial"/>
          <w:sz w:val="20"/>
          <w:lang w:val="en-US"/>
        </w:rPr>
        <w:t>&gt;41749&lt;/</w:t>
      </w:r>
      <w:proofErr w:type="spellStart"/>
      <w:r w:rsidRPr="00E95FE6">
        <w:rPr>
          <w:rFonts w:ascii="Arial" w:eastAsiaTheme="majorEastAsia" w:hAnsi="Arial"/>
          <w:sz w:val="20"/>
          <w:lang w:val="en-US"/>
        </w:rPr>
        <w:t>OtherPayerZip</w:t>
      </w:r>
      <w:proofErr w:type="spellEnd"/>
      <w:r w:rsidRPr="00E95FE6">
        <w:rPr>
          <w:rFonts w:ascii="Arial" w:eastAsiaTheme="majorEastAsia" w:hAnsi="Arial"/>
          <w:sz w:val="20"/>
          <w:lang w:val="en-US"/>
        </w:rPr>
        <w:t>&gt;</w:t>
      </w:r>
    </w:p>
    <w:p w14:paraId="4CF759C8" w14:textId="161BABE8"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OtherPayerCity</w:t>
      </w:r>
      <w:proofErr w:type="spellEnd"/>
      <w:r w:rsidRPr="00E95FE6">
        <w:rPr>
          <w:rFonts w:ascii="Arial" w:eastAsiaTheme="majorEastAsia" w:hAnsi="Arial"/>
          <w:sz w:val="20"/>
          <w:lang w:val="en-US"/>
        </w:rPr>
        <w:t>&gt;</w:t>
      </w:r>
      <w:r w:rsidR="002D7E87">
        <w:rPr>
          <w:rFonts w:ascii="Arial" w:eastAsiaTheme="majorEastAsia" w:hAnsi="Arial"/>
          <w:sz w:val="20"/>
          <w:lang w:val="en-US"/>
        </w:rPr>
        <w:t>Berlin</w:t>
      </w:r>
      <w:r w:rsidRPr="00E95FE6">
        <w:rPr>
          <w:rFonts w:ascii="Arial" w:eastAsiaTheme="majorEastAsia" w:hAnsi="Arial"/>
          <w:sz w:val="20"/>
          <w:lang w:val="en-US"/>
        </w:rPr>
        <w:t>&lt;/</w:t>
      </w:r>
      <w:proofErr w:type="spellStart"/>
      <w:r w:rsidRPr="00E95FE6">
        <w:rPr>
          <w:rFonts w:ascii="Arial" w:eastAsiaTheme="majorEastAsia" w:hAnsi="Arial"/>
          <w:sz w:val="20"/>
          <w:lang w:val="en-US"/>
        </w:rPr>
        <w:t>OtherPayerCity</w:t>
      </w:r>
      <w:proofErr w:type="spellEnd"/>
      <w:r w:rsidRPr="00E95FE6">
        <w:rPr>
          <w:rFonts w:ascii="Arial" w:eastAsiaTheme="majorEastAsia" w:hAnsi="Arial"/>
          <w:sz w:val="20"/>
          <w:lang w:val="en-US"/>
        </w:rPr>
        <w:t>&gt;</w:t>
      </w:r>
    </w:p>
    <w:p w14:paraId="483C36B5"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OtherPayerCountry</w:t>
      </w:r>
      <w:proofErr w:type="spellEnd"/>
      <w:r w:rsidRPr="00E95FE6">
        <w:rPr>
          <w:rFonts w:ascii="Arial" w:eastAsiaTheme="majorEastAsia" w:hAnsi="Arial"/>
          <w:sz w:val="20"/>
          <w:lang w:val="en-US"/>
        </w:rPr>
        <w:t>&gt;Deutschland&lt;/</w:t>
      </w:r>
      <w:proofErr w:type="spellStart"/>
      <w:r w:rsidRPr="00E95FE6">
        <w:rPr>
          <w:rFonts w:ascii="Arial" w:eastAsiaTheme="majorEastAsia" w:hAnsi="Arial"/>
          <w:sz w:val="20"/>
          <w:lang w:val="en-US"/>
        </w:rPr>
        <w:t>OtherPayerCountry</w:t>
      </w:r>
      <w:proofErr w:type="spellEnd"/>
      <w:r w:rsidRPr="00E95FE6">
        <w:rPr>
          <w:rFonts w:ascii="Arial" w:eastAsiaTheme="majorEastAsia" w:hAnsi="Arial"/>
          <w:sz w:val="20"/>
          <w:lang w:val="en-US"/>
        </w:rPr>
        <w:t>&gt;</w:t>
      </w:r>
    </w:p>
    <w:p w14:paraId="490B8A8E"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OtherPayerCountryCode</w:t>
      </w:r>
      <w:proofErr w:type="spellEnd"/>
      <w:r w:rsidRPr="00E95FE6">
        <w:rPr>
          <w:rFonts w:ascii="Arial" w:eastAsiaTheme="majorEastAsia" w:hAnsi="Arial"/>
          <w:sz w:val="20"/>
          <w:lang w:val="en-US"/>
        </w:rPr>
        <w:t>&gt;DE&lt;/</w:t>
      </w:r>
      <w:proofErr w:type="spellStart"/>
      <w:r w:rsidRPr="00E95FE6">
        <w:rPr>
          <w:rFonts w:ascii="Arial" w:eastAsiaTheme="majorEastAsia" w:hAnsi="Arial"/>
          <w:sz w:val="20"/>
          <w:lang w:val="en-US"/>
        </w:rPr>
        <w:t>OtherPayerCountryCode</w:t>
      </w:r>
      <w:proofErr w:type="spellEnd"/>
      <w:r w:rsidRPr="00E95FE6">
        <w:rPr>
          <w:rFonts w:ascii="Arial" w:eastAsiaTheme="majorEastAsia" w:hAnsi="Arial"/>
          <w:sz w:val="20"/>
          <w:lang w:val="en-US"/>
        </w:rPr>
        <w:t>&gt;</w:t>
      </w:r>
    </w:p>
    <w:p w14:paraId="5ACF4A64"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OtherPayerComment</w:t>
      </w:r>
      <w:proofErr w:type="spellEnd"/>
      <w:r w:rsidRPr="00E95FE6">
        <w:rPr>
          <w:rFonts w:ascii="Arial" w:eastAsiaTheme="majorEastAsia" w:hAnsi="Arial"/>
          <w:sz w:val="20"/>
          <w:lang w:val="en-US"/>
        </w:rPr>
        <w:t>&gt;</w:t>
      </w:r>
      <w:proofErr w:type="spellStart"/>
      <w:r w:rsidRPr="00E95FE6">
        <w:rPr>
          <w:rFonts w:ascii="Arial" w:eastAsiaTheme="majorEastAsia" w:hAnsi="Arial"/>
          <w:sz w:val="20"/>
          <w:lang w:val="en-US"/>
        </w:rPr>
        <w:t>Rechnungs</w:t>
      </w:r>
      <w:proofErr w:type="spellEnd"/>
      <w:r w:rsidRPr="00E95FE6">
        <w:rPr>
          <w:rFonts w:ascii="Arial" w:eastAsiaTheme="majorEastAsia" w:hAnsi="Arial"/>
          <w:sz w:val="20"/>
          <w:lang w:val="en-US"/>
        </w:rPr>
        <w:t xml:space="preserve"> </w:t>
      </w:r>
      <w:proofErr w:type="spellStart"/>
      <w:r w:rsidRPr="00E95FE6">
        <w:rPr>
          <w:rFonts w:ascii="Arial" w:eastAsiaTheme="majorEastAsia" w:hAnsi="Arial"/>
          <w:sz w:val="20"/>
          <w:lang w:val="en-US"/>
        </w:rPr>
        <w:t>Kommentar</w:t>
      </w:r>
      <w:proofErr w:type="spellEnd"/>
      <w:r w:rsidRPr="00E95FE6">
        <w:rPr>
          <w:rFonts w:ascii="Arial" w:eastAsiaTheme="majorEastAsia" w:hAnsi="Arial"/>
          <w:sz w:val="20"/>
          <w:lang w:val="en-US"/>
        </w:rPr>
        <w:t>&lt;/</w:t>
      </w:r>
      <w:proofErr w:type="spellStart"/>
      <w:r w:rsidRPr="00E95FE6">
        <w:rPr>
          <w:rFonts w:ascii="Arial" w:eastAsiaTheme="majorEastAsia" w:hAnsi="Arial"/>
          <w:sz w:val="20"/>
          <w:lang w:val="en-US"/>
        </w:rPr>
        <w:t>OtherPayerComment</w:t>
      </w:r>
      <w:proofErr w:type="spellEnd"/>
      <w:r w:rsidRPr="00E95FE6">
        <w:rPr>
          <w:rFonts w:ascii="Arial" w:eastAsiaTheme="majorEastAsia" w:hAnsi="Arial"/>
          <w:sz w:val="20"/>
          <w:lang w:val="en-US"/>
        </w:rPr>
        <w:t>&gt;</w:t>
      </w:r>
    </w:p>
    <w:p w14:paraId="5D65D23E"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OdometerResult</w:t>
      </w:r>
      <w:proofErr w:type="spellEnd"/>
      <w:r w:rsidRPr="00E95FE6">
        <w:rPr>
          <w:rFonts w:ascii="Arial" w:eastAsiaTheme="majorEastAsia" w:hAnsi="Arial"/>
          <w:sz w:val="20"/>
          <w:lang w:val="en-US"/>
        </w:rPr>
        <w:t>&gt;45&lt;/</w:t>
      </w:r>
      <w:proofErr w:type="spellStart"/>
      <w:r w:rsidRPr="00E95FE6">
        <w:rPr>
          <w:rFonts w:ascii="Arial" w:eastAsiaTheme="majorEastAsia" w:hAnsi="Arial"/>
          <w:sz w:val="20"/>
          <w:lang w:val="en-US"/>
        </w:rPr>
        <w:t>OdometerResult</w:t>
      </w:r>
      <w:proofErr w:type="spellEnd"/>
      <w:r w:rsidRPr="00E95FE6">
        <w:rPr>
          <w:rFonts w:ascii="Arial" w:eastAsiaTheme="majorEastAsia" w:hAnsi="Arial"/>
          <w:sz w:val="20"/>
          <w:lang w:val="en-US"/>
        </w:rPr>
        <w:t>&gt;</w:t>
      </w:r>
    </w:p>
    <w:p w14:paraId="263F6E4A"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NumberOfPatientsTransported</w:t>
      </w:r>
      <w:proofErr w:type="spellEnd"/>
      <w:r w:rsidRPr="00E95FE6">
        <w:rPr>
          <w:rFonts w:ascii="Arial" w:eastAsiaTheme="majorEastAsia" w:hAnsi="Arial"/>
          <w:sz w:val="20"/>
          <w:lang w:val="en-US"/>
        </w:rPr>
        <w:t>&gt;1&lt;/</w:t>
      </w:r>
      <w:proofErr w:type="spellStart"/>
      <w:r w:rsidRPr="00E95FE6">
        <w:rPr>
          <w:rFonts w:ascii="Arial" w:eastAsiaTheme="majorEastAsia" w:hAnsi="Arial"/>
          <w:sz w:val="20"/>
          <w:lang w:val="en-US"/>
        </w:rPr>
        <w:t>NumberOfPatientsTransported</w:t>
      </w:r>
      <w:proofErr w:type="spellEnd"/>
      <w:r w:rsidRPr="00E95FE6">
        <w:rPr>
          <w:rFonts w:ascii="Arial" w:eastAsiaTheme="majorEastAsia" w:hAnsi="Arial"/>
          <w:sz w:val="20"/>
          <w:lang w:val="en-US"/>
        </w:rPr>
        <w:t>&gt;</w:t>
      </w:r>
    </w:p>
    <w:p w14:paraId="6A76D796" w14:textId="6D09709A"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BillingType</w:t>
      </w:r>
      <w:proofErr w:type="spellEnd"/>
      <w:r w:rsidRPr="00E95FE6">
        <w:rPr>
          <w:rFonts w:ascii="Arial" w:eastAsiaTheme="majorEastAsia" w:hAnsi="Arial"/>
          <w:sz w:val="20"/>
          <w:lang w:val="en-US"/>
        </w:rPr>
        <w:t>&gt;</w:t>
      </w:r>
      <w:r w:rsidR="001C6CED">
        <w:rPr>
          <w:rFonts w:ascii="Arial" w:eastAsiaTheme="majorEastAsia" w:hAnsi="Arial"/>
          <w:sz w:val="20"/>
          <w:lang w:val="en-US"/>
        </w:rPr>
        <w:t>Other Illness</w:t>
      </w:r>
      <w:r w:rsidRPr="00E95FE6">
        <w:rPr>
          <w:rFonts w:ascii="Arial" w:eastAsiaTheme="majorEastAsia" w:hAnsi="Arial"/>
          <w:sz w:val="20"/>
          <w:lang w:val="en-US"/>
        </w:rPr>
        <w:t>&lt;/</w:t>
      </w:r>
      <w:proofErr w:type="spellStart"/>
      <w:r w:rsidRPr="00E95FE6">
        <w:rPr>
          <w:rFonts w:ascii="Arial" w:eastAsiaTheme="majorEastAsia" w:hAnsi="Arial"/>
          <w:sz w:val="20"/>
          <w:lang w:val="en-US"/>
        </w:rPr>
        <w:t>BillingType</w:t>
      </w:r>
      <w:proofErr w:type="spellEnd"/>
      <w:r w:rsidRPr="00E95FE6">
        <w:rPr>
          <w:rFonts w:ascii="Arial" w:eastAsiaTheme="majorEastAsia" w:hAnsi="Arial"/>
          <w:sz w:val="20"/>
          <w:lang w:val="en-US"/>
        </w:rPr>
        <w:t>&gt;</w:t>
      </w:r>
    </w:p>
    <w:p w14:paraId="6C397300"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BillingTypeCode</w:t>
      </w:r>
      <w:proofErr w:type="spellEnd"/>
      <w:r w:rsidRPr="00E95FE6">
        <w:rPr>
          <w:rFonts w:ascii="Arial" w:eastAsiaTheme="majorEastAsia" w:hAnsi="Arial"/>
          <w:sz w:val="20"/>
          <w:lang w:val="en-US"/>
        </w:rPr>
        <w:t>&gt;01&lt;/</w:t>
      </w:r>
      <w:proofErr w:type="spellStart"/>
      <w:r w:rsidRPr="00E95FE6">
        <w:rPr>
          <w:rFonts w:ascii="Arial" w:eastAsiaTheme="majorEastAsia" w:hAnsi="Arial"/>
          <w:sz w:val="20"/>
          <w:lang w:val="en-US"/>
        </w:rPr>
        <w:t>BillingTypeCode</w:t>
      </w:r>
      <w:proofErr w:type="spellEnd"/>
      <w:r w:rsidRPr="00E95FE6">
        <w:rPr>
          <w:rFonts w:ascii="Arial" w:eastAsiaTheme="majorEastAsia" w:hAnsi="Arial"/>
          <w:sz w:val="20"/>
          <w:lang w:val="en-US"/>
        </w:rPr>
        <w:t>&gt;</w:t>
      </w:r>
    </w:p>
    <w:p w14:paraId="72FDBB36"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BillingVehicle</w:t>
      </w:r>
      <w:proofErr w:type="spellEnd"/>
      <w:r w:rsidRPr="00E95FE6">
        <w:rPr>
          <w:rFonts w:ascii="Arial" w:eastAsiaTheme="majorEastAsia" w:hAnsi="Arial"/>
          <w:sz w:val="20"/>
          <w:lang w:val="en-US"/>
        </w:rPr>
        <w:t>&gt;RTW&lt;/</w:t>
      </w:r>
      <w:proofErr w:type="spellStart"/>
      <w:r w:rsidRPr="00E95FE6">
        <w:rPr>
          <w:rFonts w:ascii="Arial" w:eastAsiaTheme="majorEastAsia" w:hAnsi="Arial"/>
          <w:sz w:val="20"/>
          <w:lang w:val="en-US"/>
        </w:rPr>
        <w:t>BillingVehicle</w:t>
      </w:r>
      <w:proofErr w:type="spellEnd"/>
      <w:r w:rsidRPr="00E95FE6">
        <w:rPr>
          <w:rFonts w:ascii="Arial" w:eastAsiaTheme="majorEastAsia" w:hAnsi="Arial"/>
          <w:sz w:val="20"/>
          <w:lang w:val="en-US"/>
        </w:rPr>
        <w:t>&gt;</w:t>
      </w:r>
    </w:p>
    <w:p w14:paraId="0B03FC55"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BillingVehicleCode</w:t>
      </w:r>
      <w:proofErr w:type="spellEnd"/>
      <w:r w:rsidRPr="00E95FE6">
        <w:rPr>
          <w:rFonts w:ascii="Arial" w:eastAsiaTheme="majorEastAsia" w:hAnsi="Arial"/>
          <w:sz w:val="20"/>
          <w:lang w:val="en-US"/>
        </w:rPr>
        <w:t>&gt;1&lt;/</w:t>
      </w:r>
      <w:proofErr w:type="spellStart"/>
      <w:r w:rsidRPr="00E95FE6">
        <w:rPr>
          <w:rFonts w:ascii="Arial" w:eastAsiaTheme="majorEastAsia" w:hAnsi="Arial"/>
          <w:sz w:val="20"/>
          <w:lang w:val="en-US"/>
        </w:rPr>
        <w:t>BillingVehicleCode</w:t>
      </w:r>
      <w:proofErr w:type="spellEnd"/>
      <w:r w:rsidRPr="00E95FE6">
        <w:rPr>
          <w:rFonts w:ascii="Arial" w:eastAsiaTheme="majorEastAsia" w:hAnsi="Arial"/>
          <w:sz w:val="20"/>
          <w:lang w:val="en-US"/>
        </w:rPr>
        <w:t>&gt;</w:t>
      </w:r>
    </w:p>
    <w:p w14:paraId="32F40A24"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&lt;/Billing&gt;</w:t>
      </w:r>
    </w:p>
    <w:p w14:paraId="5735E8EF"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lastRenderedPageBreak/>
        <w:t xml:space="preserve">  &lt;Scene&gt;</w:t>
      </w:r>
    </w:p>
    <w:p w14:paraId="4A35FB34" w14:textId="12E23B3A"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StreetAddress</w:t>
      </w:r>
      <w:proofErr w:type="spellEnd"/>
      <w:r w:rsidRPr="00E95FE6">
        <w:rPr>
          <w:rFonts w:ascii="Arial" w:eastAsiaTheme="majorEastAsia" w:hAnsi="Arial"/>
          <w:sz w:val="20"/>
          <w:lang w:val="en-US"/>
        </w:rPr>
        <w:t>&gt;</w:t>
      </w:r>
      <w:proofErr w:type="spellStart"/>
      <w:r w:rsidR="002D7E87">
        <w:rPr>
          <w:rFonts w:ascii="Arial" w:eastAsiaTheme="majorEastAsia" w:hAnsi="Arial"/>
          <w:sz w:val="20"/>
          <w:lang w:val="en-US"/>
        </w:rPr>
        <w:t>Bahnhofstrasse</w:t>
      </w:r>
      <w:proofErr w:type="spellEnd"/>
      <w:r w:rsidRPr="00E95FE6">
        <w:rPr>
          <w:rFonts w:ascii="Arial" w:eastAsiaTheme="majorEastAsia" w:hAnsi="Arial"/>
          <w:sz w:val="20"/>
          <w:lang w:val="en-US"/>
        </w:rPr>
        <w:t>&lt;/</w:t>
      </w:r>
      <w:proofErr w:type="spellStart"/>
      <w:r w:rsidRPr="00E95FE6">
        <w:rPr>
          <w:rFonts w:ascii="Arial" w:eastAsiaTheme="majorEastAsia" w:hAnsi="Arial"/>
          <w:sz w:val="20"/>
          <w:lang w:val="en-US"/>
        </w:rPr>
        <w:t>StreetAddress</w:t>
      </w:r>
      <w:proofErr w:type="spellEnd"/>
      <w:r w:rsidRPr="00E95FE6">
        <w:rPr>
          <w:rFonts w:ascii="Arial" w:eastAsiaTheme="majorEastAsia" w:hAnsi="Arial"/>
          <w:sz w:val="20"/>
          <w:lang w:val="en-US"/>
        </w:rPr>
        <w:t>&gt;</w:t>
      </w:r>
    </w:p>
    <w:p w14:paraId="13F2E6B1"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&lt;City&gt;Berlin&lt;/City&gt;</w:t>
      </w:r>
    </w:p>
    <w:p w14:paraId="6888BDE2"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&lt;Zip&gt;10119&lt;/Zip&gt;</w:t>
      </w:r>
    </w:p>
    <w:p w14:paraId="60E98009"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StreetAddressNumber</w:t>
      </w:r>
      <w:proofErr w:type="spellEnd"/>
      <w:r w:rsidRPr="00E95FE6">
        <w:rPr>
          <w:rFonts w:ascii="Arial" w:eastAsiaTheme="majorEastAsia" w:hAnsi="Arial"/>
          <w:sz w:val="20"/>
          <w:lang w:val="en-US"/>
        </w:rPr>
        <w:t>&gt;11&lt;/</w:t>
      </w:r>
      <w:proofErr w:type="spellStart"/>
      <w:r w:rsidRPr="00E95FE6">
        <w:rPr>
          <w:rFonts w:ascii="Arial" w:eastAsiaTheme="majorEastAsia" w:hAnsi="Arial"/>
          <w:sz w:val="20"/>
          <w:lang w:val="en-US"/>
        </w:rPr>
        <w:t>StreetAddressNumber</w:t>
      </w:r>
      <w:proofErr w:type="spellEnd"/>
      <w:r w:rsidRPr="00E95FE6">
        <w:rPr>
          <w:rFonts w:ascii="Arial" w:eastAsiaTheme="majorEastAsia" w:hAnsi="Arial"/>
          <w:sz w:val="20"/>
          <w:lang w:val="en-US"/>
        </w:rPr>
        <w:t>&gt;</w:t>
      </w:r>
    </w:p>
    <w:p w14:paraId="78E1B98D"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&lt;/Scene&gt;</w:t>
      </w:r>
    </w:p>
    <w:p w14:paraId="06983FBA"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&lt;Disposition&gt;</w:t>
      </w:r>
    </w:p>
    <w:p w14:paraId="19D16C75" w14:textId="22824A53"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DestinationTransferredToID</w:t>
      </w:r>
      <w:proofErr w:type="spellEnd"/>
      <w:r w:rsidRPr="00E95FE6">
        <w:rPr>
          <w:rFonts w:ascii="Arial" w:eastAsiaTheme="majorEastAsia" w:hAnsi="Arial"/>
          <w:sz w:val="20"/>
          <w:lang w:val="en-US"/>
        </w:rPr>
        <w:t>&gt;</w:t>
      </w:r>
      <w:proofErr w:type="spellStart"/>
      <w:r w:rsidRPr="00E95FE6">
        <w:rPr>
          <w:rFonts w:ascii="Arial" w:eastAsiaTheme="majorEastAsia" w:hAnsi="Arial"/>
          <w:sz w:val="20"/>
          <w:lang w:val="en-US"/>
        </w:rPr>
        <w:t>Klinikum</w:t>
      </w:r>
      <w:proofErr w:type="spellEnd"/>
      <w:r w:rsidRPr="00E95FE6">
        <w:rPr>
          <w:rFonts w:ascii="Arial" w:eastAsiaTheme="majorEastAsia" w:hAnsi="Arial"/>
          <w:sz w:val="20"/>
          <w:lang w:val="en-US"/>
        </w:rPr>
        <w:t xml:space="preserve"> </w:t>
      </w:r>
      <w:r w:rsidR="000865E4" w:rsidRPr="00E95FE6">
        <w:rPr>
          <w:rFonts w:ascii="Arial" w:eastAsiaTheme="majorEastAsia" w:hAnsi="Arial"/>
          <w:sz w:val="20"/>
          <w:lang w:val="en-US"/>
        </w:rPr>
        <w:t>ZOLL</w:t>
      </w:r>
      <w:r w:rsidRPr="00E95FE6">
        <w:rPr>
          <w:rFonts w:ascii="Arial" w:eastAsiaTheme="majorEastAsia" w:hAnsi="Arial"/>
          <w:sz w:val="20"/>
          <w:lang w:val="en-US"/>
        </w:rPr>
        <w:t>&lt;/</w:t>
      </w:r>
      <w:proofErr w:type="spellStart"/>
      <w:r w:rsidRPr="00E95FE6">
        <w:rPr>
          <w:rFonts w:ascii="Arial" w:eastAsiaTheme="majorEastAsia" w:hAnsi="Arial"/>
          <w:sz w:val="20"/>
          <w:lang w:val="en-US"/>
        </w:rPr>
        <w:t>DestinationTransferredToID</w:t>
      </w:r>
      <w:proofErr w:type="spellEnd"/>
      <w:r w:rsidRPr="00E95FE6">
        <w:rPr>
          <w:rFonts w:ascii="Arial" w:eastAsiaTheme="majorEastAsia" w:hAnsi="Arial"/>
          <w:sz w:val="20"/>
          <w:lang w:val="en-US"/>
        </w:rPr>
        <w:t>&gt;</w:t>
      </w:r>
    </w:p>
    <w:p w14:paraId="123A8C97"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&lt;DestinationTransferredToExportCode&gt;1&lt;/DestinationTransferredToExportCode&gt;</w:t>
      </w:r>
    </w:p>
    <w:p w14:paraId="6B30264A" w14:textId="0402C22D"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StreetAddress</w:t>
      </w:r>
      <w:proofErr w:type="spellEnd"/>
      <w:r w:rsidRPr="00E95FE6">
        <w:rPr>
          <w:rFonts w:ascii="Arial" w:eastAsiaTheme="majorEastAsia" w:hAnsi="Arial"/>
          <w:sz w:val="20"/>
          <w:lang w:val="en-US"/>
        </w:rPr>
        <w:t>&gt;</w:t>
      </w:r>
      <w:r w:rsidR="0087561D" w:rsidRPr="00E95FE6">
        <w:rPr>
          <w:rFonts w:ascii="Arial" w:eastAsiaTheme="majorEastAsia" w:hAnsi="Arial"/>
          <w:sz w:val="20"/>
          <w:lang w:val="en-US"/>
        </w:rPr>
        <w:t xml:space="preserve"> Emil-Hoffmann-</w:t>
      </w:r>
      <w:proofErr w:type="spellStart"/>
      <w:r w:rsidR="0087561D" w:rsidRPr="00E95FE6">
        <w:rPr>
          <w:rFonts w:ascii="Arial" w:eastAsiaTheme="majorEastAsia" w:hAnsi="Arial"/>
          <w:sz w:val="20"/>
          <w:lang w:val="en-US"/>
        </w:rPr>
        <w:t>Strasse</w:t>
      </w:r>
      <w:proofErr w:type="spellEnd"/>
      <w:r w:rsidRPr="00E95FE6">
        <w:rPr>
          <w:rFonts w:ascii="Arial" w:eastAsiaTheme="majorEastAsia" w:hAnsi="Arial"/>
          <w:sz w:val="20"/>
          <w:lang w:val="en-US"/>
        </w:rPr>
        <w:t>&lt;/</w:t>
      </w:r>
      <w:proofErr w:type="spellStart"/>
      <w:r w:rsidRPr="00E95FE6">
        <w:rPr>
          <w:rFonts w:ascii="Arial" w:eastAsiaTheme="majorEastAsia" w:hAnsi="Arial"/>
          <w:sz w:val="20"/>
          <w:lang w:val="en-US"/>
        </w:rPr>
        <w:t>StreetAddress</w:t>
      </w:r>
      <w:proofErr w:type="spellEnd"/>
      <w:r w:rsidRPr="00E95FE6">
        <w:rPr>
          <w:rFonts w:ascii="Arial" w:eastAsiaTheme="majorEastAsia" w:hAnsi="Arial"/>
          <w:sz w:val="20"/>
          <w:lang w:val="en-US"/>
        </w:rPr>
        <w:t>&gt;</w:t>
      </w:r>
    </w:p>
    <w:p w14:paraId="3139CFE2" w14:textId="2A0C4842"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StreetNumber</w:t>
      </w:r>
      <w:proofErr w:type="spellEnd"/>
      <w:r w:rsidRPr="00E95FE6">
        <w:rPr>
          <w:rFonts w:ascii="Arial" w:eastAsiaTheme="majorEastAsia" w:hAnsi="Arial"/>
          <w:sz w:val="20"/>
          <w:lang w:val="en-US"/>
        </w:rPr>
        <w:t>&gt;</w:t>
      </w:r>
      <w:r w:rsidR="0087561D" w:rsidRPr="00E95FE6">
        <w:rPr>
          <w:rFonts w:ascii="Arial" w:eastAsiaTheme="majorEastAsia" w:hAnsi="Arial"/>
          <w:sz w:val="20"/>
          <w:lang w:val="en-US"/>
        </w:rPr>
        <w:t>7</w:t>
      </w:r>
      <w:r w:rsidRPr="00E95FE6">
        <w:rPr>
          <w:rFonts w:ascii="Arial" w:eastAsiaTheme="majorEastAsia" w:hAnsi="Arial"/>
          <w:sz w:val="20"/>
          <w:lang w:val="en-US"/>
        </w:rPr>
        <w:t>&lt;/</w:t>
      </w:r>
      <w:proofErr w:type="spellStart"/>
      <w:r w:rsidRPr="00E95FE6">
        <w:rPr>
          <w:rFonts w:ascii="Arial" w:eastAsiaTheme="majorEastAsia" w:hAnsi="Arial"/>
          <w:sz w:val="20"/>
          <w:lang w:val="en-US"/>
        </w:rPr>
        <w:t>StreetNumber</w:t>
      </w:r>
      <w:proofErr w:type="spellEnd"/>
      <w:r w:rsidRPr="00E95FE6">
        <w:rPr>
          <w:rFonts w:ascii="Arial" w:eastAsiaTheme="majorEastAsia" w:hAnsi="Arial"/>
          <w:sz w:val="20"/>
          <w:lang w:val="en-US"/>
        </w:rPr>
        <w:t>&gt;</w:t>
      </w:r>
    </w:p>
    <w:p w14:paraId="11E8D344" w14:textId="750FC3C5"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&lt;City&gt;</w:t>
      </w:r>
      <w:r w:rsidR="0087561D" w:rsidRPr="00E95FE6">
        <w:rPr>
          <w:rFonts w:ascii="Arial" w:eastAsiaTheme="majorEastAsia" w:hAnsi="Arial"/>
          <w:sz w:val="20"/>
          <w:lang w:val="en-US"/>
        </w:rPr>
        <w:t>Köln</w:t>
      </w:r>
      <w:r w:rsidRPr="00E95FE6">
        <w:rPr>
          <w:rFonts w:ascii="Arial" w:eastAsiaTheme="majorEastAsia" w:hAnsi="Arial"/>
          <w:sz w:val="20"/>
          <w:lang w:val="en-US"/>
        </w:rPr>
        <w:t>&lt;/City&gt;</w:t>
      </w:r>
    </w:p>
    <w:p w14:paraId="2BFD9A17" w14:textId="024D764B"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&lt;Zip&gt;</w:t>
      </w:r>
      <w:r w:rsidR="0087561D" w:rsidRPr="00E95FE6">
        <w:rPr>
          <w:rFonts w:ascii="Arial" w:eastAsiaTheme="majorEastAsia" w:hAnsi="Arial"/>
          <w:sz w:val="20"/>
          <w:lang w:val="en-US"/>
        </w:rPr>
        <w:t>50996</w:t>
      </w:r>
      <w:r w:rsidRPr="00E95FE6">
        <w:rPr>
          <w:rFonts w:ascii="Arial" w:eastAsiaTheme="majorEastAsia" w:hAnsi="Arial"/>
          <w:sz w:val="20"/>
          <w:lang w:val="en-US"/>
        </w:rPr>
        <w:t>&lt;/Zip&gt;</w:t>
      </w:r>
    </w:p>
    <w:p w14:paraId="3B0D3BA6"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&lt;/Disposition&gt;</w:t>
      </w:r>
    </w:p>
    <w:p w14:paraId="05B61A3D"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PersonnelInformations</w:t>
      </w:r>
      <w:proofErr w:type="spellEnd"/>
      <w:r w:rsidRPr="00E95FE6">
        <w:rPr>
          <w:rFonts w:ascii="Arial" w:eastAsiaTheme="majorEastAsia" w:hAnsi="Arial"/>
          <w:sz w:val="20"/>
          <w:lang w:val="en-US"/>
        </w:rPr>
        <w:t>&gt;</w:t>
      </w:r>
    </w:p>
    <w:p w14:paraId="36193BDA"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PersonnelInformation</w:t>
      </w:r>
      <w:proofErr w:type="spellEnd"/>
      <w:r w:rsidRPr="00E95FE6">
        <w:rPr>
          <w:rFonts w:ascii="Arial" w:eastAsiaTheme="majorEastAsia" w:hAnsi="Arial"/>
          <w:sz w:val="20"/>
          <w:lang w:val="en-US"/>
        </w:rPr>
        <w:t>&gt;</w:t>
      </w:r>
    </w:p>
    <w:p w14:paraId="0119DBB0"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&lt;CrewMemberID&gt;bf87373d-ba9a-4318-851f-4fa6bd0b2303&lt;/CrewMemberID&gt;</w:t>
      </w:r>
    </w:p>
    <w:p w14:paraId="580D98F9" w14:textId="7C6A397A"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CrewMemberName</w:t>
      </w:r>
      <w:proofErr w:type="spellEnd"/>
      <w:r w:rsidRPr="00E95FE6">
        <w:rPr>
          <w:rFonts w:ascii="Arial" w:eastAsiaTheme="majorEastAsia" w:hAnsi="Arial"/>
          <w:sz w:val="20"/>
          <w:lang w:val="en-US"/>
        </w:rPr>
        <w:t>&gt;</w:t>
      </w:r>
      <w:r w:rsidR="002D7E87">
        <w:rPr>
          <w:rFonts w:ascii="Arial" w:eastAsiaTheme="majorEastAsia" w:hAnsi="Arial"/>
          <w:sz w:val="20"/>
          <w:lang w:val="en-US"/>
        </w:rPr>
        <w:t>Dr. ZOLL</w:t>
      </w:r>
      <w:r w:rsidRPr="00E95FE6">
        <w:rPr>
          <w:rFonts w:ascii="Arial" w:eastAsiaTheme="majorEastAsia" w:hAnsi="Arial"/>
          <w:sz w:val="20"/>
          <w:lang w:val="en-US"/>
        </w:rPr>
        <w:t>&lt;/</w:t>
      </w:r>
      <w:proofErr w:type="spellStart"/>
      <w:r w:rsidRPr="00E95FE6">
        <w:rPr>
          <w:rFonts w:ascii="Arial" w:eastAsiaTheme="majorEastAsia" w:hAnsi="Arial"/>
          <w:sz w:val="20"/>
          <w:lang w:val="en-US"/>
        </w:rPr>
        <w:t>CrewMemberName</w:t>
      </w:r>
      <w:proofErr w:type="spellEnd"/>
      <w:r w:rsidRPr="00E95FE6">
        <w:rPr>
          <w:rFonts w:ascii="Arial" w:eastAsiaTheme="majorEastAsia" w:hAnsi="Arial"/>
          <w:sz w:val="20"/>
          <w:lang w:val="en-US"/>
        </w:rPr>
        <w:t>&gt;</w:t>
      </w:r>
    </w:p>
    <w:p w14:paraId="1CB25E7A" w14:textId="441E0951"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CrewMemberRole</w:t>
      </w:r>
      <w:proofErr w:type="spellEnd"/>
      <w:r w:rsidRPr="00E95FE6">
        <w:rPr>
          <w:rFonts w:ascii="Arial" w:eastAsiaTheme="majorEastAsia" w:hAnsi="Arial"/>
          <w:sz w:val="20"/>
          <w:lang w:val="en-US"/>
        </w:rPr>
        <w:t>&gt;Do</w:t>
      </w:r>
      <w:r w:rsidR="001C6CED">
        <w:rPr>
          <w:rFonts w:ascii="Arial" w:eastAsiaTheme="majorEastAsia" w:hAnsi="Arial"/>
          <w:sz w:val="20"/>
          <w:lang w:val="en-US"/>
        </w:rPr>
        <w:t>ct</w:t>
      </w:r>
      <w:r w:rsidRPr="00E95FE6">
        <w:rPr>
          <w:rFonts w:ascii="Arial" w:eastAsiaTheme="majorEastAsia" w:hAnsi="Arial"/>
          <w:sz w:val="20"/>
          <w:lang w:val="en-US"/>
        </w:rPr>
        <w:t>or&lt;/</w:t>
      </w:r>
      <w:proofErr w:type="spellStart"/>
      <w:r w:rsidRPr="00E95FE6">
        <w:rPr>
          <w:rFonts w:ascii="Arial" w:eastAsiaTheme="majorEastAsia" w:hAnsi="Arial"/>
          <w:sz w:val="20"/>
          <w:lang w:val="en-US"/>
        </w:rPr>
        <w:t>CrewMemberRole</w:t>
      </w:r>
      <w:proofErr w:type="spellEnd"/>
      <w:r w:rsidRPr="00E95FE6">
        <w:rPr>
          <w:rFonts w:ascii="Arial" w:eastAsiaTheme="majorEastAsia" w:hAnsi="Arial"/>
          <w:sz w:val="20"/>
          <w:lang w:val="en-US"/>
        </w:rPr>
        <w:t>&gt;</w:t>
      </w:r>
    </w:p>
    <w:p w14:paraId="01DF4158"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PersonnelInformation</w:t>
      </w:r>
      <w:proofErr w:type="spellEnd"/>
      <w:r w:rsidRPr="00E95FE6">
        <w:rPr>
          <w:rFonts w:ascii="Arial" w:eastAsiaTheme="majorEastAsia" w:hAnsi="Arial"/>
          <w:sz w:val="20"/>
          <w:lang w:val="en-US"/>
        </w:rPr>
        <w:t>&gt;</w:t>
      </w:r>
    </w:p>
    <w:p w14:paraId="6CDA8A55"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PersonnelInformation</w:t>
      </w:r>
      <w:proofErr w:type="spellEnd"/>
      <w:r w:rsidRPr="00E95FE6">
        <w:rPr>
          <w:rFonts w:ascii="Arial" w:eastAsiaTheme="majorEastAsia" w:hAnsi="Arial"/>
          <w:sz w:val="20"/>
          <w:lang w:val="en-US"/>
        </w:rPr>
        <w:t>&gt;</w:t>
      </w:r>
    </w:p>
    <w:p w14:paraId="16F9D605"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&lt;CrewMemberID&gt;3161334d-2ca9-407f-aef6-df48076c059f&lt;/CrewMemberID&gt;</w:t>
      </w:r>
    </w:p>
    <w:p w14:paraId="09944108" w14:textId="663405C5"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CrewMemberName</w:t>
      </w:r>
      <w:proofErr w:type="spellEnd"/>
      <w:r w:rsidRPr="00E95FE6">
        <w:rPr>
          <w:rFonts w:ascii="Arial" w:eastAsiaTheme="majorEastAsia" w:hAnsi="Arial"/>
          <w:sz w:val="20"/>
          <w:lang w:val="en-US"/>
        </w:rPr>
        <w:t>&gt;</w:t>
      </w:r>
      <w:r w:rsidR="002D7E87">
        <w:rPr>
          <w:rFonts w:ascii="Arial" w:eastAsiaTheme="majorEastAsia" w:hAnsi="Arial"/>
          <w:sz w:val="20"/>
          <w:lang w:val="en-US"/>
        </w:rPr>
        <w:t>Heinz</w:t>
      </w:r>
      <w:r w:rsidRPr="00E95FE6">
        <w:rPr>
          <w:rFonts w:ascii="Arial" w:eastAsiaTheme="majorEastAsia" w:hAnsi="Arial"/>
          <w:sz w:val="20"/>
          <w:lang w:val="en-US"/>
        </w:rPr>
        <w:t>&lt;/</w:t>
      </w:r>
      <w:proofErr w:type="spellStart"/>
      <w:r w:rsidRPr="00E95FE6">
        <w:rPr>
          <w:rFonts w:ascii="Arial" w:eastAsiaTheme="majorEastAsia" w:hAnsi="Arial"/>
          <w:sz w:val="20"/>
          <w:lang w:val="en-US"/>
        </w:rPr>
        <w:t>CrewMemberName</w:t>
      </w:r>
      <w:proofErr w:type="spellEnd"/>
      <w:r w:rsidRPr="00E95FE6">
        <w:rPr>
          <w:rFonts w:ascii="Arial" w:eastAsiaTheme="majorEastAsia" w:hAnsi="Arial"/>
          <w:sz w:val="20"/>
          <w:lang w:val="en-US"/>
        </w:rPr>
        <w:t>&gt;</w:t>
      </w:r>
    </w:p>
    <w:p w14:paraId="178F80C3" w14:textId="259270C9"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CrewMemberRole</w:t>
      </w:r>
      <w:proofErr w:type="spellEnd"/>
      <w:r w:rsidRPr="00E95FE6">
        <w:rPr>
          <w:rFonts w:ascii="Arial" w:eastAsiaTheme="majorEastAsia" w:hAnsi="Arial"/>
          <w:sz w:val="20"/>
          <w:lang w:val="en-US"/>
        </w:rPr>
        <w:t>&gt;</w:t>
      </w:r>
      <w:r w:rsidR="001C6CED">
        <w:rPr>
          <w:rFonts w:ascii="Arial" w:eastAsiaTheme="majorEastAsia" w:hAnsi="Arial"/>
          <w:sz w:val="20"/>
          <w:lang w:val="en-US"/>
        </w:rPr>
        <w:t>Driver</w:t>
      </w:r>
      <w:r w:rsidRPr="00E95FE6">
        <w:rPr>
          <w:rFonts w:ascii="Arial" w:eastAsiaTheme="majorEastAsia" w:hAnsi="Arial"/>
          <w:sz w:val="20"/>
          <w:lang w:val="en-US"/>
        </w:rPr>
        <w:t>&lt;/</w:t>
      </w:r>
      <w:proofErr w:type="spellStart"/>
      <w:r w:rsidRPr="00E95FE6">
        <w:rPr>
          <w:rFonts w:ascii="Arial" w:eastAsiaTheme="majorEastAsia" w:hAnsi="Arial"/>
          <w:sz w:val="20"/>
          <w:lang w:val="en-US"/>
        </w:rPr>
        <w:t>CrewMemberRole</w:t>
      </w:r>
      <w:proofErr w:type="spellEnd"/>
      <w:r w:rsidRPr="00E95FE6">
        <w:rPr>
          <w:rFonts w:ascii="Arial" w:eastAsiaTheme="majorEastAsia" w:hAnsi="Arial"/>
          <w:sz w:val="20"/>
          <w:lang w:val="en-US"/>
        </w:rPr>
        <w:t>&gt;</w:t>
      </w:r>
    </w:p>
    <w:p w14:paraId="774B7CCC"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PersonnelInformation</w:t>
      </w:r>
      <w:proofErr w:type="spellEnd"/>
      <w:r w:rsidRPr="00E95FE6">
        <w:rPr>
          <w:rFonts w:ascii="Arial" w:eastAsiaTheme="majorEastAsia" w:hAnsi="Arial"/>
          <w:sz w:val="20"/>
          <w:lang w:val="en-US"/>
        </w:rPr>
        <w:t>&gt;</w:t>
      </w:r>
    </w:p>
    <w:p w14:paraId="25FF94A6" w14:textId="77777777" w:rsidR="00863A8C" w:rsidRPr="00E95FE6" w:rsidRDefault="00863A8C" w:rsidP="00863A8C">
      <w:pPr>
        <w:rPr>
          <w:rFonts w:ascii="Arial" w:eastAsiaTheme="majorEastAsia" w:hAnsi="Arial"/>
          <w:sz w:val="20"/>
          <w:lang w:val="en-US"/>
        </w:rPr>
      </w:pPr>
      <w:r w:rsidRPr="00E95FE6">
        <w:rPr>
          <w:rFonts w:ascii="Arial" w:eastAsiaTheme="majorEastAsia" w:hAnsi="Arial"/>
          <w:sz w:val="20"/>
          <w:lang w:val="en-US"/>
        </w:rPr>
        <w:t xml:space="preserve">  &lt;/</w:t>
      </w:r>
      <w:proofErr w:type="spellStart"/>
      <w:r w:rsidRPr="00E95FE6">
        <w:rPr>
          <w:rFonts w:ascii="Arial" w:eastAsiaTheme="majorEastAsia" w:hAnsi="Arial"/>
          <w:sz w:val="20"/>
          <w:lang w:val="en-US"/>
        </w:rPr>
        <w:t>PersonnelInformations</w:t>
      </w:r>
      <w:proofErr w:type="spellEnd"/>
      <w:r w:rsidRPr="00E95FE6">
        <w:rPr>
          <w:rFonts w:ascii="Arial" w:eastAsiaTheme="majorEastAsia" w:hAnsi="Arial"/>
          <w:sz w:val="20"/>
          <w:lang w:val="en-US"/>
        </w:rPr>
        <w:t>&gt;</w:t>
      </w:r>
    </w:p>
    <w:p w14:paraId="5C30000B" w14:textId="58F66591" w:rsidR="00A3642A" w:rsidRPr="00E95FE6" w:rsidRDefault="00863A8C" w:rsidP="00863A8C">
      <w:pPr>
        <w:rPr>
          <w:lang w:val="en-US"/>
        </w:rPr>
      </w:pPr>
      <w:r w:rsidRPr="00E95FE6">
        <w:rPr>
          <w:rFonts w:ascii="Arial" w:eastAsiaTheme="majorEastAsia" w:hAnsi="Arial"/>
          <w:sz w:val="20"/>
          <w:lang w:val="en-US"/>
        </w:rPr>
        <w:t>&lt;/</w:t>
      </w:r>
      <w:proofErr w:type="spellStart"/>
      <w:r w:rsidRPr="00E95FE6">
        <w:rPr>
          <w:rFonts w:ascii="Arial" w:eastAsiaTheme="majorEastAsia" w:hAnsi="Arial"/>
          <w:sz w:val="20"/>
          <w:lang w:val="en-US"/>
        </w:rPr>
        <w:t>EMSDataSet</w:t>
      </w:r>
      <w:proofErr w:type="spellEnd"/>
      <w:r w:rsidRPr="00E95FE6">
        <w:rPr>
          <w:rFonts w:ascii="Arial" w:eastAsiaTheme="majorEastAsia" w:hAnsi="Arial"/>
          <w:sz w:val="20"/>
          <w:lang w:val="en-US"/>
        </w:rPr>
        <w:t>&gt;</w:t>
      </w:r>
    </w:p>
    <w:sectPr w:rsidR="00A3642A" w:rsidRPr="00E95FE6" w:rsidSect="00942274">
      <w:headerReference w:type="even" r:id="rId17"/>
      <w:headerReference w:type="default" r:id="rId18"/>
      <w:footerReference w:type="default" r:id="rId19"/>
      <w:headerReference w:type="first" r:id="rId20"/>
      <w:footerReference w:type="first" r:id="rId21"/>
      <w:pgSz w:w="12240" w:h="15840" w:code="1"/>
      <w:pgMar w:top="1418" w:right="1080" w:bottom="1872"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A5E4" w14:textId="77777777" w:rsidR="0010797B" w:rsidRDefault="0010797B">
      <w:r>
        <w:separator/>
      </w:r>
    </w:p>
  </w:endnote>
  <w:endnote w:type="continuationSeparator" w:id="0">
    <w:p w14:paraId="340FB53C" w14:textId="77777777" w:rsidR="0010797B" w:rsidRDefault="0010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360C" w14:textId="77777777" w:rsidR="00E95FE6" w:rsidRDefault="00E95FE6" w:rsidP="00127892"/>
  <w:p w14:paraId="062412AD" w14:textId="77777777" w:rsidR="00E95FE6" w:rsidRDefault="00E95FE6" w:rsidP="00127892">
    <w:pPr>
      <w:pStyle w:val="ZDSAddress"/>
      <w:tabs>
        <w:tab w:val="right" w:pos="8640"/>
      </w:tabs>
      <w:spacing w:before="0" w:after="0"/>
    </w:pPr>
  </w:p>
  <w:p w14:paraId="30ED1FB0" w14:textId="414F2C46" w:rsidR="00E95FE6" w:rsidRPr="006652C4" w:rsidRDefault="00E95FE6" w:rsidP="00915592">
    <w:pPr>
      <w:pStyle w:val="ZDSAddress"/>
      <w:tabs>
        <w:tab w:val="right" w:pos="8640"/>
      </w:tabs>
      <w:rPr>
        <w:color w:val="17365D" w:themeColor="text2" w:themeShade="BF"/>
        <w:lang w:val="en-US"/>
      </w:rPr>
    </w:pPr>
    <w:r>
      <w:rPr>
        <w:noProof/>
        <w:color w:val="17365D" w:themeColor="text2" w:themeShade="BF"/>
        <w:lang w:val="en-US" w:eastAsia="en-US" w:bidi="ar-SA"/>
      </w:rPr>
      <w:drawing>
        <wp:anchor distT="0" distB="0" distL="114300" distR="114300" simplePos="0" relativeHeight="251655680" behindDoc="0" locked="0" layoutInCell="1" allowOverlap="1" wp14:anchorId="0278E92B" wp14:editId="7395BBC8">
          <wp:simplePos x="0" y="0"/>
          <wp:positionH relativeFrom="page">
            <wp:posOffset>5652135</wp:posOffset>
          </wp:positionH>
          <wp:positionV relativeFrom="paragraph">
            <wp:posOffset>74930</wp:posOffset>
          </wp:positionV>
          <wp:extent cx="1228725" cy="749935"/>
          <wp:effectExtent l="19050" t="0" r="9525" b="0"/>
          <wp:wrapNone/>
          <wp:docPr id="8" name="Picture 8" descr="RescueNet-cropped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cueNet-cropped2x"/>
                  <pic:cNvPicPr>
                    <a:picLocks noChangeAspect="1" noChangeArrowheads="1"/>
                  </pic:cNvPicPr>
                </pic:nvPicPr>
                <pic:blipFill>
                  <a:blip r:embed="rId1"/>
                  <a:srcRect/>
                  <a:stretch>
                    <a:fillRect/>
                  </a:stretch>
                </pic:blipFill>
                <pic:spPr bwMode="auto">
                  <a:xfrm>
                    <a:off x="0" y="0"/>
                    <a:ext cx="1228725" cy="749935"/>
                  </a:xfrm>
                  <a:prstGeom prst="rect">
                    <a:avLst/>
                  </a:prstGeom>
                  <a:noFill/>
                  <a:ln w="9525">
                    <a:noFill/>
                    <a:miter lim="800000"/>
                    <a:headEnd/>
                    <a:tailEnd/>
                  </a:ln>
                </pic:spPr>
              </pic:pic>
            </a:graphicData>
          </a:graphic>
        </wp:anchor>
      </w:drawing>
    </w:r>
    <w:r w:rsidRPr="00F11C62">
      <w:rPr>
        <w:color w:val="17365D" w:themeColor="text2" w:themeShade="BF"/>
        <w:lang w:val="en-US"/>
      </w:rPr>
      <w:t>Emil-Hoffmann Str. 13 </w:t>
    </w:r>
    <w:r w:rsidRPr="00F11C62">
      <w:rPr>
        <w:color w:val="17365D" w:themeColor="text2" w:themeShade="BF"/>
        <w:lang w:val="en-US"/>
      </w:rPr>
      <w:br/>
      <w:t>50996 Cologne, Germany </w:t>
    </w:r>
    <w:r w:rsidRPr="00F11C62">
      <w:rPr>
        <w:color w:val="17365D" w:themeColor="text2" w:themeShade="BF"/>
        <w:lang w:val="en-US"/>
      </w:rPr>
      <w:br/>
      <w:t>+ 49 2236 87 87 - 0 Telephone</w:t>
    </w:r>
    <w:r w:rsidRPr="00F11C62">
      <w:rPr>
        <w:color w:val="17365D" w:themeColor="text2" w:themeShade="BF"/>
        <w:lang w:val="en-US"/>
      </w:rPr>
      <w:br/>
      <w:t>+ 49 2236 87 87 - 77 Fax</w:t>
    </w:r>
    <w:r w:rsidRPr="00F11C62">
      <w:rPr>
        <w:rFonts w:ascii="Arial" w:hAnsi="Arial" w:cs="Arial"/>
        <w:color w:val="333333"/>
        <w:sz w:val="22"/>
        <w:szCs w:val="21"/>
        <w:lang w:val="en-US"/>
      </w:rPr>
      <w:br/>
    </w:r>
    <w:hyperlink r:id="rId2" w:tgtFrame="_blank" w:tooltip="www.zoll.com/de/" w:history="1">
      <w:r w:rsidRPr="00F11C62">
        <w:rPr>
          <w:lang w:val="en-US"/>
        </w:rPr>
        <w:t>www.zoll.com/de</w:t>
      </w:r>
    </w:hyperlink>
  </w:p>
  <w:p w14:paraId="13E56D2F" w14:textId="77777777" w:rsidR="00E95FE6" w:rsidRPr="006652C4" w:rsidRDefault="00E95FE6" w:rsidP="00915592">
    <w:pPr>
      <w:pStyle w:val="ZDSAddress"/>
      <w:tabs>
        <w:tab w:val="right" w:pos="8640"/>
      </w:tabs>
      <w:spacing w:after="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F59C" w14:textId="77777777" w:rsidR="00E95FE6" w:rsidRPr="00F5516C" w:rsidRDefault="00E95FE6" w:rsidP="00CC31CF">
    <w:pPr>
      <w:pStyle w:val="ZDSAddress"/>
      <w:tabs>
        <w:tab w:val="right" w:pos="8640"/>
      </w:tabs>
      <w:rPr>
        <w:color w:val="17365D" w:themeColor="text2" w:themeShade="BF"/>
      </w:rPr>
    </w:pPr>
    <w:r>
      <w:rPr>
        <w:noProof/>
        <w:lang w:val="en-US" w:eastAsia="en-US" w:bidi="ar-SA"/>
      </w:rPr>
      <w:drawing>
        <wp:anchor distT="0" distB="0" distL="114300" distR="114300" simplePos="0" relativeHeight="251654656" behindDoc="0" locked="0" layoutInCell="1" allowOverlap="1" wp14:anchorId="5251EB75" wp14:editId="2BC2C564">
          <wp:simplePos x="0" y="0"/>
          <wp:positionH relativeFrom="column">
            <wp:posOffset>3952875</wp:posOffset>
          </wp:positionH>
          <wp:positionV relativeFrom="paragraph">
            <wp:posOffset>-566420</wp:posOffset>
          </wp:positionV>
          <wp:extent cx="1952625" cy="65405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17365D" w:themeColor="text2"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24ED" w14:textId="77777777" w:rsidR="00E95FE6" w:rsidRPr="006652C4" w:rsidRDefault="00E95FE6" w:rsidP="00CC31CF">
    <w:pPr>
      <w:pStyle w:val="ZDSAddress"/>
      <w:tabs>
        <w:tab w:val="right" w:pos="8640"/>
      </w:tabs>
      <w:rPr>
        <w:color w:val="17365D" w:themeColor="text2" w:themeShade="BF"/>
        <w:lang w:val="en-US"/>
      </w:rPr>
    </w:pPr>
    <w:r w:rsidRPr="006652C4">
      <w:rPr>
        <w:color w:val="17365D" w:themeColor="text2" w:themeShade="BF"/>
        <w:lang w:val="en-US"/>
      </w:rPr>
      <w:t>11802 Ridge Parkway, Suite 400</w:t>
    </w:r>
    <w:r w:rsidRPr="006652C4">
      <w:rPr>
        <w:color w:val="17365D" w:themeColor="text2" w:themeShade="BF"/>
        <w:lang w:val="en-US"/>
      </w:rPr>
      <w:br/>
      <w:t>Broomfield, CO 80021 U.S.A</w:t>
    </w:r>
    <w:r w:rsidRPr="006652C4">
      <w:rPr>
        <w:color w:val="17365D" w:themeColor="text2" w:themeShade="BF"/>
        <w:lang w:val="en-US"/>
      </w:rPr>
      <w:br/>
      <w:t>Tel.: +1 (303) 801-0000</w:t>
    </w:r>
    <w:r w:rsidRPr="006652C4">
      <w:rPr>
        <w:color w:val="17365D" w:themeColor="text2" w:themeShade="BF"/>
        <w:lang w:val="en-US"/>
      </w:rPr>
      <w:br/>
      <w:t>Fax: +1 (303) 801-0001</w:t>
    </w:r>
    <w:r w:rsidRPr="006652C4">
      <w:rPr>
        <w:color w:val="17365D" w:themeColor="text2" w:themeShade="BF"/>
        <w:lang w:val="en-US"/>
      </w:rPr>
      <w:br/>
    </w:r>
    <w:hyperlink r:id="rId1">
      <w:r w:rsidRPr="006652C4">
        <w:rPr>
          <w:rStyle w:val="Hyperlink"/>
          <w:lang w:val="en-US"/>
        </w:rPr>
        <w:t>www.zoll.com</w:t>
      </w:r>
    </w:hyperlink>
    <w:r>
      <w:rPr>
        <w:noProof/>
        <w:color w:val="17365D" w:themeColor="text2" w:themeShade="BF"/>
        <w:lang w:val="en-US" w:eastAsia="en-US" w:bidi="ar-SA"/>
      </w:rPr>
      <w:drawing>
        <wp:anchor distT="0" distB="0" distL="114300" distR="114300" simplePos="0" relativeHeight="251663872" behindDoc="0" locked="0" layoutInCell="1" allowOverlap="1" wp14:anchorId="6E07B06B" wp14:editId="3807F22E">
          <wp:simplePos x="0" y="0"/>
          <wp:positionH relativeFrom="page">
            <wp:posOffset>5804535</wp:posOffset>
          </wp:positionH>
          <wp:positionV relativeFrom="paragraph">
            <wp:posOffset>107950</wp:posOffset>
          </wp:positionV>
          <wp:extent cx="1228725" cy="749935"/>
          <wp:effectExtent l="19050" t="0" r="9525" b="0"/>
          <wp:wrapNone/>
          <wp:docPr id="900" name="Picture 900" descr="RescueNet-cropped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cueNet-cropped2x"/>
                  <pic:cNvPicPr>
                    <a:picLocks noChangeAspect="1" noChangeArrowheads="1"/>
                  </pic:cNvPicPr>
                </pic:nvPicPr>
                <pic:blipFill>
                  <a:blip r:embed="rId2"/>
                  <a:srcRect/>
                  <a:stretch>
                    <a:fillRect/>
                  </a:stretch>
                </pic:blipFill>
                <pic:spPr bwMode="auto">
                  <a:xfrm>
                    <a:off x="0" y="0"/>
                    <a:ext cx="1228725" cy="749935"/>
                  </a:xfrm>
                  <a:prstGeom prst="rect">
                    <a:avLst/>
                  </a:prstGeom>
                  <a:noFill/>
                  <a:ln w="9525">
                    <a:noFill/>
                    <a:miter lim="800000"/>
                    <a:headEnd/>
                    <a:tailEnd/>
                  </a:ln>
                </pic:spPr>
              </pic:pic>
            </a:graphicData>
          </a:graphic>
        </wp:anchor>
      </w:drawing>
    </w:r>
    <w:r w:rsidRPr="006652C4">
      <w:rPr>
        <w:color w:val="17365D" w:themeColor="text2" w:themeShade="BF"/>
        <w:lang w:val="en-US"/>
      </w:rPr>
      <w:br/>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A916" w14:textId="4E133D4D" w:rsidR="00E95FE6" w:rsidRPr="006652C4" w:rsidRDefault="00E95FE6" w:rsidP="00915592">
    <w:pPr>
      <w:pStyle w:val="ZDSAddress"/>
      <w:tabs>
        <w:tab w:val="right" w:pos="8640"/>
      </w:tabs>
      <w:rPr>
        <w:color w:val="17365D" w:themeColor="text2" w:themeShade="BF"/>
        <w:lang w:val="en-US"/>
      </w:rPr>
    </w:pPr>
    <w:r>
      <w:rPr>
        <w:noProof/>
        <w:color w:val="17365D" w:themeColor="text2" w:themeShade="BF"/>
        <w:lang w:val="en-US" w:eastAsia="en-US" w:bidi="ar-SA"/>
      </w:rPr>
      <w:drawing>
        <wp:anchor distT="0" distB="0" distL="114300" distR="114300" simplePos="0" relativeHeight="251656704" behindDoc="0" locked="0" layoutInCell="1" allowOverlap="1" wp14:anchorId="166E8836" wp14:editId="296C3677">
          <wp:simplePos x="0" y="0"/>
          <wp:positionH relativeFrom="page">
            <wp:posOffset>5652135</wp:posOffset>
          </wp:positionH>
          <wp:positionV relativeFrom="paragraph">
            <wp:posOffset>74930</wp:posOffset>
          </wp:positionV>
          <wp:extent cx="1228725" cy="749935"/>
          <wp:effectExtent l="19050" t="0" r="9525" b="0"/>
          <wp:wrapNone/>
          <wp:docPr id="7" name="Picture 7" descr="RescueNet-cropped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cueNet-cropped2x"/>
                  <pic:cNvPicPr>
                    <a:picLocks noChangeAspect="1" noChangeArrowheads="1"/>
                  </pic:cNvPicPr>
                </pic:nvPicPr>
                <pic:blipFill>
                  <a:blip r:embed="rId1"/>
                  <a:srcRect/>
                  <a:stretch>
                    <a:fillRect/>
                  </a:stretch>
                </pic:blipFill>
                <pic:spPr bwMode="auto">
                  <a:xfrm>
                    <a:off x="0" y="0"/>
                    <a:ext cx="1228725" cy="749935"/>
                  </a:xfrm>
                  <a:prstGeom prst="rect">
                    <a:avLst/>
                  </a:prstGeom>
                  <a:noFill/>
                  <a:ln w="9525">
                    <a:noFill/>
                    <a:miter lim="800000"/>
                    <a:headEnd/>
                    <a:tailEnd/>
                  </a:ln>
                </pic:spPr>
              </pic:pic>
            </a:graphicData>
          </a:graphic>
        </wp:anchor>
      </w:drawing>
    </w:r>
    <w:r w:rsidRPr="002B093B">
      <w:rPr>
        <w:color w:val="17365D" w:themeColor="text2" w:themeShade="BF"/>
        <w:lang w:val="en-US"/>
      </w:rPr>
      <w:t>Emil-Hoffmann Str. 13 </w:t>
    </w:r>
    <w:r w:rsidRPr="002B093B">
      <w:rPr>
        <w:color w:val="17365D" w:themeColor="text2" w:themeShade="BF"/>
        <w:lang w:val="en-US"/>
      </w:rPr>
      <w:br/>
      <w:t>50996 Cologne, Germany </w:t>
    </w:r>
    <w:r w:rsidRPr="002B093B">
      <w:rPr>
        <w:color w:val="17365D" w:themeColor="text2" w:themeShade="BF"/>
        <w:lang w:val="en-US"/>
      </w:rPr>
      <w:br/>
      <w:t>+ 49 2236 87 87 - 0 Telephone</w:t>
    </w:r>
    <w:r w:rsidRPr="002B093B">
      <w:rPr>
        <w:color w:val="17365D" w:themeColor="text2" w:themeShade="BF"/>
        <w:lang w:val="en-US"/>
      </w:rPr>
      <w:br/>
      <w:t>+ 49 2236 87 87 - 77 Fax</w:t>
    </w:r>
    <w:r w:rsidRPr="002B093B">
      <w:rPr>
        <w:rFonts w:ascii="Arial" w:hAnsi="Arial" w:cs="Arial"/>
        <w:color w:val="333333"/>
        <w:sz w:val="22"/>
        <w:szCs w:val="21"/>
        <w:lang w:val="en-US"/>
      </w:rPr>
      <w:br/>
    </w:r>
    <w:hyperlink r:id="rId2" w:tgtFrame="_blank" w:tooltip="www.zoll.com/de/" w:history="1">
      <w:r w:rsidRPr="002B093B">
        <w:rPr>
          <w:lang w:val="en-US"/>
        </w:rPr>
        <w:t>www.zoll.com/de</w:t>
      </w:r>
    </w:hyperlink>
  </w:p>
  <w:p w14:paraId="60147D58" w14:textId="77777777" w:rsidR="00E95FE6" w:rsidRPr="006652C4" w:rsidRDefault="00E95FE6">
    <w:pP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C916" w14:textId="31DAA77F" w:rsidR="00E95FE6" w:rsidRPr="006652C4" w:rsidRDefault="00E95FE6" w:rsidP="00AB6838">
    <w:pPr>
      <w:pStyle w:val="ZDSAddress"/>
      <w:tabs>
        <w:tab w:val="right" w:pos="8640"/>
      </w:tabs>
      <w:rPr>
        <w:color w:val="17365D" w:themeColor="text2" w:themeShade="BF"/>
        <w:lang w:val="en-US"/>
      </w:rPr>
    </w:pPr>
    <w:r>
      <w:rPr>
        <w:noProof/>
        <w:color w:val="17365D" w:themeColor="text2" w:themeShade="BF"/>
        <w:lang w:val="en-US" w:eastAsia="en-US" w:bidi="ar-SA"/>
      </w:rPr>
      <w:drawing>
        <wp:anchor distT="0" distB="0" distL="114300" distR="114300" simplePos="0" relativeHeight="251659776" behindDoc="0" locked="0" layoutInCell="1" allowOverlap="1" wp14:anchorId="3856A504" wp14:editId="6F054C8A">
          <wp:simplePos x="0" y="0"/>
          <wp:positionH relativeFrom="page">
            <wp:posOffset>5930265</wp:posOffset>
          </wp:positionH>
          <wp:positionV relativeFrom="paragraph">
            <wp:posOffset>52816</wp:posOffset>
          </wp:positionV>
          <wp:extent cx="1109838" cy="643467"/>
          <wp:effectExtent l="0" t="0" r="0" b="4445"/>
          <wp:wrapNone/>
          <wp:docPr id="14" name="Picture 14" descr="RescueNet-cropped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cueNet-cropped2x"/>
                  <pic:cNvPicPr>
                    <a:picLocks noChangeAspect="1" noChangeArrowheads="1"/>
                  </pic:cNvPicPr>
                </pic:nvPicPr>
                <pic:blipFill>
                  <a:blip r:embed="rId1"/>
                  <a:srcRect/>
                  <a:stretch>
                    <a:fillRect/>
                  </a:stretch>
                </pic:blipFill>
                <pic:spPr bwMode="auto">
                  <a:xfrm>
                    <a:off x="0" y="0"/>
                    <a:ext cx="1109838" cy="643467"/>
                  </a:xfrm>
                  <a:prstGeom prst="rect">
                    <a:avLst/>
                  </a:prstGeom>
                  <a:noFill/>
                  <a:ln w="9525">
                    <a:noFill/>
                    <a:miter lim="800000"/>
                    <a:headEnd/>
                    <a:tailEnd/>
                  </a:ln>
                </pic:spPr>
              </pic:pic>
            </a:graphicData>
          </a:graphic>
        </wp:anchor>
      </w:drawing>
    </w:r>
    <w:r w:rsidRPr="008D28A8">
      <w:rPr>
        <w:color w:val="17365D" w:themeColor="text2" w:themeShade="BF"/>
        <w:lang w:val="en-US"/>
      </w:rPr>
      <w:t>Emil-Hoffmann Str. 13 </w:t>
    </w:r>
    <w:r w:rsidRPr="008D28A8">
      <w:rPr>
        <w:color w:val="17365D" w:themeColor="text2" w:themeShade="BF"/>
        <w:lang w:val="en-US"/>
      </w:rPr>
      <w:br/>
      <w:t>50996 Cologne, Germany </w:t>
    </w:r>
    <w:r w:rsidRPr="008D28A8">
      <w:rPr>
        <w:color w:val="17365D" w:themeColor="text2" w:themeShade="BF"/>
        <w:lang w:val="en-US"/>
      </w:rPr>
      <w:br/>
      <w:t>+ 49 2236 87 87 - 0 Telephone</w:t>
    </w:r>
    <w:r w:rsidRPr="008D28A8">
      <w:rPr>
        <w:color w:val="17365D" w:themeColor="text2" w:themeShade="BF"/>
        <w:lang w:val="en-US"/>
      </w:rPr>
      <w:br/>
      <w:t>+ 49 2236 87 87 - 77 Fax</w:t>
    </w:r>
    <w:r w:rsidRPr="008D28A8">
      <w:rPr>
        <w:rFonts w:ascii="Arial" w:hAnsi="Arial" w:cs="Arial"/>
        <w:color w:val="333333"/>
        <w:sz w:val="22"/>
        <w:szCs w:val="21"/>
        <w:lang w:val="en-US"/>
      </w:rPr>
      <w:br/>
    </w:r>
    <w:hyperlink r:id="rId2" w:tgtFrame="_blank" w:tooltip="www.zoll.com/de/" w:history="1">
      <w:r w:rsidRPr="008D28A8">
        <w:rPr>
          <w:lang w:val="en-US"/>
        </w:rPr>
        <w:t>www.zoll.com/de</w:t>
      </w:r>
    </w:hyperlink>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51FC3" w14:textId="77777777" w:rsidR="00E95FE6" w:rsidRPr="006652C4" w:rsidRDefault="00E95FE6">
    <w:pPr>
      <w:rPr>
        <w:lang w:val="en-US"/>
      </w:rPr>
    </w:pPr>
    <w:r>
      <w:fldChar w:fldCharType="begin"/>
    </w:r>
    <w:r w:rsidRPr="00BE0C0B">
      <w:instrText xml:space="preserve"> STYLEREF "Heading 1" \* MERGEFORMAT </w:instrText>
    </w:r>
    <w:r>
      <w:fldChar w:fldCharType="separate"/>
    </w:r>
    <w:r>
      <w:rPr>
        <w:b/>
        <w:bCs/>
        <w:noProof/>
      </w:rPr>
      <w:t>Fehler! Formatvorlage nicht definiert.</w:t>
    </w:r>
    <w:r>
      <w:rPr>
        <w:noProof/>
      </w:rPr>
      <w:fldChar w:fldCharType="end"/>
    </w:r>
    <w:r w:rsidRPr="004B7E18">
      <w:t>: </w:t>
    </w:r>
    <w:r>
      <w:fldChar w:fldCharType="begin"/>
    </w:r>
    <w:r w:rsidRPr="004B7E18">
      <w:instrText xml:space="preserve"> STYLEREF "Heading 2" \* MERGEFORMAT </w:instrText>
    </w:r>
    <w:r>
      <w:fldChar w:fldCharType="separate"/>
    </w:r>
    <w:r>
      <w:rPr>
        <w:b/>
        <w:bCs/>
        <w:noProof/>
      </w:rPr>
      <w:t>Fehler! Formatvorlage nicht definiert.</w:t>
    </w:r>
    <w:r>
      <w:rPr>
        <w:noProof/>
      </w:rPr>
      <w:fldChar w:fldCharType="end"/>
    </w:r>
    <w:r w:rsidRPr="004B7E18">
      <w:t xml:space="preserve"> </w:t>
    </w:r>
    <w:r w:rsidRPr="004B7E18">
      <w:t> </w:t>
    </w:r>
    <w:r>
      <w:sym w:font="Symbol" w:char="F0B7"/>
    </w:r>
    <w:r>
      <w:t> </w:t>
    </w:r>
    <w:proofErr w:type="spellStart"/>
    <w:r w:rsidRPr="006652C4">
      <w:rPr>
        <w:lang w:val="en-US"/>
      </w:rPr>
      <w:t>Seite</w:t>
    </w:r>
    <w:proofErr w:type="spellEnd"/>
    <w:r w:rsidRPr="006652C4">
      <w:rPr>
        <w:lang w:val="en-US"/>
      </w:rPr>
      <w:t xml:space="preserve"> </w:t>
    </w:r>
    <w:r>
      <w:rPr>
        <w:rStyle w:val="PageNumber"/>
        <w:smallCaps/>
      </w:rPr>
      <w:fldChar w:fldCharType="begin"/>
    </w:r>
    <w:r w:rsidRPr="006652C4">
      <w:rPr>
        <w:rStyle w:val="PageNumber"/>
        <w:smallCaps/>
        <w:lang w:val="en-US"/>
      </w:rPr>
      <w:instrText xml:space="preserve"> PAGE </w:instrText>
    </w:r>
    <w:r>
      <w:rPr>
        <w:rStyle w:val="PageNumber"/>
        <w:smallCaps/>
      </w:rPr>
      <w:fldChar w:fldCharType="separate"/>
    </w:r>
    <w:r w:rsidRPr="006652C4">
      <w:rPr>
        <w:rStyle w:val="PageNumber"/>
        <w:smallCaps/>
        <w:noProof/>
        <w:lang w:val="en-US"/>
      </w:rPr>
      <w:t>1</w:t>
    </w:r>
    <w:r>
      <w:rPr>
        <w:rStyle w:val="PageNumber"/>
        <w:smallCaps/>
      </w:rPr>
      <w:fldChar w:fldCharType="end"/>
    </w:r>
  </w:p>
  <w:p w14:paraId="29B04A71" w14:textId="77777777" w:rsidR="00E95FE6" w:rsidRPr="006652C4" w:rsidRDefault="00E95FE6">
    <w:pPr>
      <w:rPr>
        <w:lang w:val="en-US"/>
      </w:rPr>
    </w:pPr>
  </w:p>
  <w:p w14:paraId="6B249948" w14:textId="77777777" w:rsidR="00E95FE6" w:rsidRPr="006652C4" w:rsidRDefault="00E95FE6">
    <w:pPr>
      <w:rPr>
        <w:lang w:val="en-US"/>
      </w:rPr>
    </w:pPr>
  </w:p>
  <w:p w14:paraId="76193CE3" w14:textId="77777777" w:rsidR="00E95FE6" w:rsidRPr="006652C4" w:rsidRDefault="00E95FE6">
    <w:pPr>
      <w:rPr>
        <w:lang w:val="en-US"/>
      </w:rPr>
    </w:pPr>
  </w:p>
  <w:p w14:paraId="4141D9A9" w14:textId="77777777" w:rsidR="00E95FE6" w:rsidRPr="006652C4" w:rsidRDefault="00E95FE6">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6F9B3" w14:textId="77777777" w:rsidR="0010797B" w:rsidRDefault="0010797B">
      <w:r>
        <w:separator/>
      </w:r>
    </w:p>
  </w:footnote>
  <w:footnote w:type="continuationSeparator" w:id="0">
    <w:p w14:paraId="5AA33153" w14:textId="77777777" w:rsidR="0010797B" w:rsidRDefault="0010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EA19" w14:textId="57F021FE" w:rsidR="00E95FE6" w:rsidRDefault="00E95FE6" w:rsidP="00915592">
    <w:pPr>
      <w:pStyle w:val="Header"/>
      <w:pBdr>
        <w:bottom w:val="none" w:sz="0" w:space="0" w:color="auto"/>
      </w:pBdr>
      <w:tabs>
        <w:tab w:val="clear" w:pos="4320"/>
        <w:tab w:val="clear" w:pos="8640"/>
        <w:tab w:val="center" w:pos="5490"/>
        <w:tab w:val="right" w:pos="11160"/>
      </w:tabs>
      <w:jc w:val="left"/>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4094" w14:textId="77777777" w:rsidR="00E95FE6" w:rsidRDefault="00E95FE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CFCC" w14:textId="77777777" w:rsidR="00E95FE6" w:rsidRDefault="00E95FE6">
    <w:pPr>
      <w:pStyle w:val="Header"/>
      <w:pBdr>
        <w:bottom w:val="none" w:sz="0" w:space="0" w:color="auto"/>
      </w:pBdr>
      <w:tabs>
        <w:tab w:val="clear" w:pos="4320"/>
        <w:tab w:val="clear" w:pos="8640"/>
        <w:tab w:val="center" w:pos="5490"/>
        <w:tab w:val="right" w:pos="11160"/>
      </w:tabs>
      <w:jc w:val="left"/>
    </w:pPr>
    <w:r>
      <w:rPr>
        <w:noProof/>
        <w:lang w:val="en-US" w:eastAsia="en-US" w:bidi="ar-SA"/>
      </w:rPr>
      <mc:AlternateContent>
        <mc:Choice Requires="wps">
          <w:drawing>
            <wp:anchor distT="0" distB="0" distL="114300" distR="114300" simplePos="0" relativeHeight="251652608" behindDoc="0" locked="0" layoutInCell="1" allowOverlap="1" wp14:anchorId="6A1B57A8" wp14:editId="35FEA910">
              <wp:simplePos x="0" y="0"/>
              <wp:positionH relativeFrom="column">
                <wp:posOffset>-902759</wp:posOffset>
              </wp:positionH>
              <wp:positionV relativeFrom="paragraph">
                <wp:posOffset>64135</wp:posOffset>
              </wp:positionV>
              <wp:extent cx="485422" cy="8442466"/>
              <wp:effectExtent l="0" t="0" r="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22" cy="844246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1B0EF" w14:textId="77777777" w:rsidR="00E95FE6" w:rsidRPr="00624785" w:rsidRDefault="00E95FE6" w:rsidP="00624785">
                          <w:pPr>
                            <w:spacing w:before="0" w:after="0" w:line="580" w:lineRule="exact"/>
                            <w:rPr>
                              <w:rFonts w:ascii="Arial Black" w:hAnsi="Arial Black"/>
                              <w:color w:val="FFFFFF"/>
                              <w:spacing w:val="200"/>
                              <w:sz w:val="56"/>
                              <w:szCs w:val="56"/>
                            </w:rPr>
                          </w:pPr>
                          <w:r>
                            <w:rPr>
                              <w:rFonts w:ascii="Arial Black" w:hAnsi="Arial Black"/>
                              <w:color w:val="FFFFFF"/>
                              <w:spacing w:val="200"/>
                              <w:sz w:val="40"/>
                            </w:rPr>
                            <w:t xml:space="preserve">        ZOLL Dokumentation</w:t>
                          </w:r>
                          <w:r>
                            <w:rPr>
                              <w:rFonts w:ascii="Arial Black" w:hAnsi="Arial Black"/>
                              <w:color w:val="FFFFFF"/>
                              <w:spacing w:val="200"/>
                              <w:sz w:val="56"/>
                            </w:rPr>
                            <w:t xml:space="preserve">   </w:t>
                          </w:r>
                        </w:p>
                        <w:p w14:paraId="632D9498" w14:textId="77777777" w:rsidR="00E95FE6" w:rsidRDefault="00E95FE6" w:rsidP="00B76329">
                          <w:pPr>
                            <w:spacing w:line="580" w:lineRule="exact"/>
                            <w:jc w:val="right"/>
                            <w:rPr>
                              <w:rFonts w:ascii="Arial Black" w:hAnsi="Arial Black"/>
                              <w:color w:val="FFFFFF"/>
                              <w:spacing w:val="200"/>
                              <w:sz w:val="56"/>
                              <w:szCs w:val="56"/>
                            </w:rPr>
                          </w:pPr>
                        </w:p>
                        <w:p w14:paraId="66AA67E7" w14:textId="77777777" w:rsidR="00E95FE6" w:rsidRDefault="00E95FE6" w:rsidP="00B76329">
                          <w:pPr>
                            <w:spacing w:line="580" w:lineRule="exact"/>
                            <w:jc w:val="right"/>
                            <w:rPr>
                              <w:rFonts w:ascii="Arial Black" w:hAnsi="Arial Black"/>
                              <w:color w:val="FFFFFF"/>
                              <w:spacing w:val="200"/>
                              <w:sz w:val="56"/>
                              <w:szCs w:val="56"/>
                            </w:rPr>
                          </w:pPr>
                        </w:p>
                        <w:p w14:paraId="3260FD35" w14:textId="77777777" w:rsidR="00E95FE6" w:rsidRDefault="00E95FE6" w:rsidP="00B76329">
                          <w:pPr>
                            <w:spacing w:line="580" w:lineRule="exact"/>
                            <w:jc w:val="right"/>
                            <w:rPr>
                              <w:rFonts w:ascii="Arial Black" w:hAnsi="Arial Black"/>
                              <w:color w:val="FFFFFF"/>
                              <w:spacing w:val="200"/>
                              <w:sz w:val="56"/>
                              <w:szCs w:val="56"/>
                            </w:rPr>
                          </w:pPr>
                        </w:p>
                        <w:p w14:paraId="4DDEB07F" w14:textId="77777777" w:rsidR="00E95FE6" w:rsidRDefault="00E95FE6" w:rsidP="00B76329">
                          <w:pPr>
                            <w:spacing w:line="660" w:lineRule="exact"/>
                            <w:jc w:val="right"/>
                            <w:rPr>
                              <w:rFonts w:ascii="Arial Black" w:hAnsi="Arial Black"/>
                              <w:color w:val="FFFFFF"/>
                              <w:spacing w:val="80"/>
                              <w:sz w:val="56"/>
                              <w:szCs w:val="56"/>
                            </w:rPr>
                          </w:pPr>
                        </w:p>
                        <w:p w14:paraId="7325D498" w14:textId="77777777" w:rsidR="00E95FE6" w:rsidRDefault="00E95FE6" w:rsidP="00B76329">
                          <w:pPr>
                            <w:spacing w:line="660" w:lineRule="exact"/>
                            <w:jc w:val="right"/>
                            <w:rPr>
                              <w:rFonts w:ascii="Arial Black" w:hAnsi="Arial Black"/>
                              <w:color w:val="FFFFFF"/>
                              <w:spacing w:val="80"/>
                              <w:sz w:val="56"/>
                              <w:szCs w:val="56"/>
                            </w:rPr>
                          </w:pPr>
                        </w:p>
                        <w:p w14:paraId="0D59D0F8" w14:textId="77777777" w:rsidR="00E95FE6" w:rsidRDefault="00E95FE6" w:rsidP="00B76329">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49B27669" w14:textId="77777777" w:rsidR="00E95FE6" w:rsidRDefault="00E95FE6" w:rsidP="00B76329">
                          <w:pPr>
                            <w:spacing w:line="660" w:lineRule="exact"/>
                            <w:jc w:val="right"/>
                            <w:rPr>
                              <w:rFonts w:ascii="Arial Black" w:hAnsi="Arial Black"/>
                              <w:color w:val="FFFFFF"/>
                              <w:spacing w:val="80"/>
                              <w:sz w:val="56"/>
                              <w:szCs w:val="5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B57A8" id="_x0000_t202" coordsize="21600,21600" o:spt="202" path="m,l,21600r21600,l21600,xe">
              <v:stroke joinstyle="miter"/>
              <v:path gradientshapeok="t" o:connecttype="rect"/>
            </v:shapetype>
            <v:shape id="Text Box 21" o:spid="_x0000_s1026" type="#_x0000_t202" style="position:absolute;margin-left:-71.1pt;margin-top:5.05pt;width:38.2pt;height:66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" fillcolor="#9cf" stroked="f">
              <v:textbox style="layout-flow:vertical;mso-layout-flow-alt:bottom-to-top">
                <w:txbxContent>
                  <w:p w14:paraId="3041B0EF" w14:textId="77777777" w:rsidR="00E95FE6" w:rsidRPr="00624785" w:rsidRDefault="00E95FE6" w:rsidP="00624785">
                    <w:pPr>
                      <w:spacing w:before="0" w:after="0" w:line="580" w:lineRule="exact"/>
                      <w:rPr>
                        <w:rFonts w:ascii="Arial Black" w:hAnsi="Arial Black"/>
                        <w:color w:val="FFFFFF"/>
                        <w:spacing w:val="200"/>
                        <w:sz w:val="56"/>
                        <w:szCs w:val="56"/>
                      </w:rPr>
                    </w:pPr>
                    <w:r>
                      <w:rPr>
                        <w:rFonts w:ascii="Arial Black" w:hAnsi="Arial Black"/>
                        <w:color w:val="FFFFFF"/>
                        <w:spacing w:val="200"/>
                        <w:sz w:val="40"/>
                      </w:rPr>
                      <w:t xml:space="preserve">        ZOLL Dokumentation</w:t>
                    </w:r>
                    <w:r>
                      <w:rPr>
                        <w:rFonts w:ascii="Arial Black" w:hAnsi="Arial Black"/>
                        <w:color w:val="FFFFFF"/>
                        <w:spacing w:val="200"/>
                        <w:sz w:val="56"/>
                      </w:rPr>
                      <w:t xml:space="preserve">   </w:t>
                    </w:r>
                  </w:p>
                  <w:p w14:paraId="632D9498" w14:textId="77777777" w:rsidR="00E95FE6" w:rsidRDefault="00E95FE6" w:rsidP="00B76329">
                    <w:pPr>
                      <w:spacing w:line="580" w:lineRule="exact"/>
                      <w:jc w:val="right"/>
                      <w:rPr>
                        <w:rFonts w:ascii="Arial Black" w:hAnsi="Arial Black"/>
                        <w:color w:val="FFFFFF"/>
                        <w:spacing w:val="200"/>
                        <w:sz w:val="56"/>
                        <w:szCs w:val="56"/>
                      </w:rPr>
                    </w:pPr>
                  </w:p>
                  <w:p w14:paraId="66AA67E7" w14:textId="77777777" w:rsidR="00E95FE6" w:rsidRDefault="00E95FE6" w:rsidP="00B76329">
                    <w:pPr>
                      <w:spacing w:line="580" w:lineRule="exact"/>
                      <w:jc w:val="right"/>
                      <w:rPr>
                        <w:rFonts w:ascii="Arial Black" w:hAnsi="Arial Black"/>
                        <w:color w:val="FFFFFF"/>
                        <w:spacing w:val="200"/>
                        <w:sz w:val="56"/>
                        <w:szCs w:val="56"/>
                      </w:rPr>
                    </w:pPr>
                  </w:p>
                  <w:p w14:paraId="3260FD35" w14:textId="77777777" w:rsidR="00E95FE6" w:rsidRDefault="00E95FE6" w:rsidP="00B76329">
                    <w:pPr>
                      <w:spacing w:line="580" w:lineRule="exact"/>
                      <w:jc w:val="right"/>
                      <w:rPr>
                        <w:rFonts w:ascii="Arial Black" w:hAnsi="Arial Black"/>
                        <w:color w:val="FFFFFF"/>
                        <w:spacing w:val="200"/>
                        <w:sz w:val="56"/>
                        <w:szCs w:val="56"/>
                      </w:rPr>
                    </w:pPr>
                  </w:p>
                  <w:p w14:paraId="4DDEB07F" w14:textId="77777777" w:rsidR="00E95FE6" w:rsidRDefault="00E95FE6" w:rsidP="00B76329">
                    <w:pPr>
                      <w:spacing w:line="660" w:lineRule="exact"/>
                      <w:jc w:val="right"/>
                      <w:rPr>
                        <w:rFonts w:ascii="Arial Black" w:hAnsi="Arial Black"/>
                        <w:color w:val="FFFFFF"/>
                        <w:spacing w:val="80"/>
                        <w:sz w:val="56"/>
                        <w:szCs w:val="56"/>
                      </w:rPr>
                    </w:pPr>
                  </w:p>
                  <w:p w14:paraId="7325D498" w14:textId="77777777" w:rsidR="00E95FE6" w:rsidRDefault="00E95FE6" w:rsidP="00B76329">
                    <w:pPr>
                      <w:spacing w:line="660" w:lineRule="exact"/>
                      <w:jc w:val="right"/>
                      <w:rPr>
                        <w:rFonts w:ascii="Arial Black" w:hAnsi="Arial Black"/>
                        <w:color w:val="FFFFFF"/>
                        <w:spacing w:val="80"/>
                        <w:sz w:val="56"/>
                        <w:szCs w:val="56"/>
                      </w:rPr>
                    </w:pPr>
                  </w:p>
                  <w:p w14:paraId="0D59D0F8" w14:textId="77777777" w:rsidR="00E95FE6" w:rsidRDefault="00E95FE6" w:rsidP="00B76329">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49B27669" w14:textId="77777777" w:rsidR="00E95FE6" w:rsidRDefault="00E95FE6" w:rsidP="00B76329">
                    <w:pPr>
                      <w:spacing w:line="660" w:lineRule="exact"/>
                      <w:jc w:val="right"/>
                      <w:rPr>
                        <w:rFonts w:ascii="Arial Black" w:hAnsi="Arial Black"/>
                        <w:color w:val="FFFFFF"/>
                        <w:spacing w:val="80"/>
                        <w:sz w:val="56"/>
                        <w:szCs w:val="56"/>
                      </w:rPr>
                    </w:pPr>
                  </w:p>
                </w:txbxContent>
              </v:textbox>
            </v:shape>
          </w:pict>
        </mc:Fallback>
      </mc:AlternateContent>
    </w:r>
    <w:r>
      <w:rPr>
        <w:noProof/>
        <w:lang w:val="en-US" w:eastAsia="en-US" w:bidi="ar-SA"/>
      </w:rPr>
      <w:drawing>
        <wp:anchor distT="0" distB="0" distL="114300" distR="114300" simplePos="0" relativeHeight="251651584" behindDoc="0" locked="0" layoutInCell="1" allowOverlap="1" wp14:anchorId="05A8AD46" wp14:editId="330BFD78">
          <wp:simplePos x="0" y="0"/>
          <wp:positionH relativeFrom="column">
            <wp:posOffset>4489450</wp:posOffset>
          </wp:positionH>
          <wp:positionV relativeFrom="paragraph">
            <wp:posOffset>-138853</wp:posOffset>
          </wp:positionV>
          <wp:extent cx="1550106" cy="581541"/>
          <wp:effectExtent l="19050" t="0" r="0" b="0"/>
          <wp:wrapNone/>
          <wp:docPr id="317" name="Picture 317" descr="ZOLL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OLL_logo_highres"/>
                  <pic:cNvPicPr>
                    <a:picLocks noChangeAspect="1" noChangeArrowheads="1"/>
                  </pic:cNvPicPr>
                </pic:nvPicPr>
                <pic:blipFill>
                  <a:blip r:embed="rId1"/>
                  <a:srcRect/>
                  <a:stretch>
                    <a:fillRect/>
                  </a:stretch>
                </pic:blipFill>
                <pic:spPr bwMode="auto">
                  <a:xfrm>
                    <a:off x="0" y="0"/>
                    <a:ext cx="1571323" cy="589501"/>
                  </a:xfrm>
                  <a:prstGeom prst="rect">
                    <a:avLst/>
                  </a:prstGeom>
                  <a:noFill/>
                  <a:ln w="9525">
                    <a:noFill/>
                    <a:miter lim="800000"/>
                    <a:headEnd/>
                    <a:tailEnd/>
                  </a:ln>
                </pic:spPr>
              </pic:pic>
            </a:graphicData>
          </a:graphic>
        </wp:anchor>
      </w:drawing>
    </w:r>
    <w:r>
      <w:tab/>
    </w:r>
  </w:p>
  <w:p w14:paraId="65B88971" w14:textId="77777777" w:rsidR="00E95FE6" w:rsidRDefault="00E95FE6">
    <w:pPr>
      <w:pStyle w:val="Header"/>
      <w:pBdr>
        <w:bottom w:val="none" w:sz="0" w:space="0" w:color="auto"/>
      </w:pBdr>
      <w:tabs>
        <w:tab w:val="clear" w:pos="4320"/>
        <w:tab w:val="clear" w:pos="8640"/>
        <w:tab w:val="center" w:pos="5490"/>
        <w:tab w:val="right" w:pos="11160"/>
      </w:tabs>
      <w:jc w:val="left"/>
    </w:pPr>
  </w:p>
  <w:p w14:paraId="737DA710" w14:textId="77777777" w:rsidR="00E95FE6" w:rsidRDefault="00E95FE6" w:rsidP="001C1619">
    <w:pPr>
      <w:pStyle w:val="Header2Pre"/>
      <w:rPr>
        <w:rStyle w:val="PageNumber"/>
      </w:rPr>
    </w:pPr>
    <w:fldSimple w:instr=" STYLEREF  Title  \* MERGEFORMAT ">
      <w:r>
        <w:rPr>
          <w:b/>
          <w:bCs/>
        </w:rPr>
        <w:t>Fehler! Formatvorlage nicht definiert.</w:t>
      </w:r>
    </w:fldSimple>
    <w:r>
      <w:t> </w:t>
    </w:r>
  </w:p>
  <w:p w14:paraId="367F0A0C" w14:textId="77777777" w:rsidR="00E95FE6" w:rsidRDefault="00E95FE6" w:rsidP="009C5ED9">
    <w:pPr>
      <w:pStyle w:val="Header2"/>
      <w:spacing w:before="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320D" w14:textId="77777777" w:rsidR="00E95FE6" w:rsidRDefault="00E95FE6">
    <w:r>
      <w:rPr>
        <w:noProof/>
        <w:lang w:val="en-US" w:eastAsia="en-US" w:bidi="ar-SA"/>
      </w:rPr>
      <mc:AlternateContent>
        <mc:Choice Requires="wps">
          <w:drawing>
            <wp:anchor distT="0" distB="0" distL="114300" distR="114300" simplePos="0" relativeHeight="251653632" behindDoc="0" locked="0" layoutInCell="1" allowOverlap="1" wp14:anchorId="23E2AB8D" wp14:editId="49DBF5B9">
              <wp:simplePos x="0" y="0"/>
              <wp:positionH relativeFrom="column">
                <wp:posOffset>-913765</wp:posOffset>
              </wp:positionH>
              <wp:positionV relativeFrom="paragraph">
                <wp:posOffset>628509</wp:posOffset>
              </wp:positionV>
              <wp:extent cx="474134" cy="8263890"/>
              <wp:effectExtent l="0" t="0" r="2540" b="381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34" cy="826389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42D9A" w14:textId="77777777" w:rsidR="00E95FE6" w:rsidRPr="00624785" w:rsidRDefault="00E95FE6" w:rsidP="00624785">
                          <w:pPr>
                            <w:spacing w:before="0" w:after="0" w:line="580" w:lineRule="exact"/>
                            <w:jc w:val="center"/>
                            <w:rPr>
                              <w:rFonts w:ascii="Arial Black" w:hAnsi="Arial Black"/>
                              <w:color w:val="FFFFFF"/>
                              <w:spacing w:val="200"/>
                              <w:sz w:val="40"/>
                              <w:szCs w:val="40"/>
                            </w:rPr>
                          </w:pPr>
                          <w:r>
                            <w:rPr>
                              <w:rFonts w:ascii="Arial Black" w:hAnsi="Arial Black"/>
                              <w:color w:val="FFFFFF"/>
                              <w:spacing w:val="200"/>
                              <w:sz w:val="40"/>
                            </w:rPr>
                            <w:t>ZOLL Dokumentation</w:t>
                          </w:r>
                        </w:p>
                        <w:p w14:paraId="58C66760" w14:textId="77777777" w:rsidR="00E95FE6" w:rsidRDefault="00E95FE6" w:rsidP="00C77A8C">
                          <w:pPr>
                            <w:spacing w:line="660" w:lineRule="exact"/>
                            <w:jc w:val="right"/>
                            <w:rPr>
                              <w:rFonts w:ascii="Arial Black" w:hAnsi="Arial Black"/>
                              <w:color w:val="FFFFFF"/>
                              <w:spacing w:val="80"/>
                              <w:sz w:val="56"/>
                              <w:szCs w:val="56"/>
                            </w:rPr>
                          </w:pPr>
                        </w:p>
                        <w:p w14:paraId="4E78C66F" w14:textId="77777777" w:rsidR="00E95FE6" w:rsidRDefault="00E95FE6" w:rsidP="00C77A8C">
                          <w:pPr>
                            <w:spacing w:line="660" w:lineRule="exact"/>
                            <w:jc w:val="right"/>
                            <w:rPr>
                              <w:rFonts w:ascii="Arial Black" w:hAnsi="Arial Black"/>
                              <w:color w:val="FFFFFF"/>
                              <w:spacing w:val="80"/>
                              <w:sz w:val="56"/>
                              <w:szCs w:val="56"/>
                            </w:rPr>
                          </w:pPr>
                        </w:p>
                        <w:p w14:paraId="0A617422" w14:textId="77777777" w:rsidR="00E95FE6" w:rsidRDefault="00E95FE6" w:rsidP="00C77A8C">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57B0EDBA" w14:textId="77777777" w:rsidR="00E95FE6" w:rsidRDefault="00E95FE6" w:rsidP="00C77A8C">
                          <w:pPr>
                            <w:spacing w:line="660" w:lineRule="exact"/>
                            <w:jc w:val="right"/>
                            <w:rPr>
                              <w:rFonts w:ascii="Arial Black" w:hAnsi="Arial Black"/>
                              <w:color w:val="FFFFFF"/>
                              <w:spacing w:val="80"/>
                              <w:sz w:val="56"/>
                              <w:szCs w:val="5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2AB8D" id="_x0000_t202" coordsize="21600,21600" o:spt="202" path="m,l,21600r21600,l21600,xe">
              <v:stroke joinstyle="miter"/>
              <v:path gradientshapeok="t" o:connecttype="rect"/>
            </v:shapetype>
            <v:shape id="Text Box 11" o:spid="_x0000_s1027" type="#_x0000_t202" style="position:absolute;margin-left:-71.95pt;margin-top:49.5pt;width:37.35pt;height:65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" fillcolor="#9cf" stroked="f">
              <v:textbox style="layout-flow:vertical;mso-layout-flow-alt:bottom-to-top">
                <w:txbxContent>
                  <w:p w14:paraId="5C342D9A" w14:textId="77777777" w:rsidR="00E95FE6" w:rsidRPr="00624785" w:rsidRDefault="00E95FE6" w:rsidP="00624785">
                    <w:pPr>
                      <w:spacing w:before="0" w:after="0" w:line="580" w:lineRule="exact"/>
                      <w:jc w:val="center"/>
                      <w:rPr>
                        <w:rFonts w:ascii="Arial Black" w:hAnsi="Arial Black"/>
                        <w:color w:val="FFFFFF"/>
                        <w:spacing w:val="200"/>
                        <w:sz w:val="40"/>
                        <w:szCs w:val="40"/>
                      </w:rPr>
                    </w:pPr>
                    <w:r>
                      <w:rPr>
                        <w:rFonts w:ascii="Arial Black" w:hAnsi="Arial Black"/>
                        <w:color w:val="FFFFFF"/>
                        <w:spacing w:val="200"/>
                        <w:sz w:val="40"/>
                      </w:rPr>
                      <w:t>ZOLL Dokumentation</w:t>
                    </w:r>
                  </w:p>
                  <w:p w14:paraId="58C66760" w14:textId="77777777" w:rsidR="00E95FE6" w:rsidRDefault="00E95FE6" w:rsidP="00C77A8C">
                    <w:pPr>
                      <w:spacing w:line="660" w:lineRule="exact"/>
                      <w:jc w:val="right"/>
                      <w:rPr>
                        <w:rFonts w:ascii="Arial Black" w:hAnsi="Arial Black"/>
                        <w:color w:val="FFFFFF"/>
                        <w:spacing w:val="80"/>
                        <w:sz w:val="56"/>
                        <w:szCs w:val="56"/>
                      </w:rPr>
                    </w:pPr>
                  </w:p>
                  <w:p w14:paraId="4E78C66F" w14:textId="77777777" w:rsidR="00E95FE6" w:rsidRDefault="00E95FE6" w:rsidP="00C77A8C">
                    <w:pPr>
                      <w:spacing w:line="660" w:lineRule="exact"/>
                      <w:jc w:val="right"/>
                      <w:rPr>
                        <w:rFonts w:ascii="Arial Black" w:hAnsi="Arial Black"/>
                        <w:color w:val="FFFFFF"/>
                        <w:spacing w:val="80"/>
                        <w:sz w:val="56"/>
                        <w:szCs w:val="56"/>
                      </w:rPr>
                    </w:pPr>
                  </w:p>
                  <w:p w14:paraId="0A617422" w14:textId="77777777" w:rsidR="00E95FE6" w:rsidRDefault="00E95FE6" w:rsidP="00C77A8C">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57B0EDBA" w14:textId="77777777" w:rsidR="00E95FE6" w:rsidRDefault="00E95FE6" w:rsidP="00C77A8C">
                    <w:pPr>
                      <w:spacing w:line="660" w:lineRule="exact"/>
                      <w:jc w:val="right"/>
                      <w:rPr>
                        <w:rFonts w:ascii="Arial Black" w:hAnsi="Arial Black"/>
                        <w:color w:val="FFFFFF"/>
                        <w:spacing w:val="80"/>
                        <w:sz w:val="56"/>
                        <w:szCs w:val="5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5ACB" w14:textId="77777777" w:rsidR="00E95FE6" w:rsidRDefault="00E95FE6"/>
  <w:p w14:paraId="5AF0F543" w14:textId="77777777" w:rsidR="00E95FE6" w:rsidRDefault="00E95FE6"/>
  <w:p w14:paraId="68FDEB2C" w14:textId="77777777" w:rsidR="00E95FE6" w:rsidRDefault="00E95FE6"/>
  <w:p w14:paraId="7033DD09" w14:textId="77777777" w:rsidR="00E95FE6" w:rsidRDefault="00E95FE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B5CB" w14:textId="77777777" w:rsidR="00E95FE6" w:rsidRDefault="00E95FE6" w:rsidP="00C0465A">
    <w:pPr>
      <w:pStyle w:val="Header"/>
      <w:pBdr>
        <w:bottom w:val="none" w:sz="0" w:space="0" w:color="auto"/>
      </w:pBdr>
      <w:tabs>
        <w:tab w:val="clear" w:pos="4320"/>
        <w:tab w:val="clear" w:pos="8640"/>
        <w:tab w:val="center" w:pos="5490"/>
        <w:tab w:val="right" w:pos="11160"/>
      </w:tabs>
      <w:jc w:val="left"/>
    </w:pPr>
    <w:r>
      <w:rPr>
        <w:noProof/>
        <w:lang w:val="en-US" w:eastAsia="en-US" w:bidi="ar-SA"/>
      </w:rPr>
      <w:drawing>
        <wp:anchor distT="0" distB="0" distL="114300" distR="114300" simplePos="0" relativeHeight="251657728" behindDoc="0" locked="0" layoutInCell="1" allowOverlap="1" wp14:anchorId="37724B92" wp14:editId="36C9FFCC">
          <wp:simplePos x="0" y="0"/>
          <wp:positionH relativeFrom="column">
            <wp:posOffset>4652010</wp:posOffset>
          </wp:positionH>
          <wp:positionV relativeFrom="paragraph">
            <wp:posOffset>-105410</wp:posOffset>
          </wp:positionV>
          <wp:extent cx="1550035" cy="575310"/>
          <wp:effectExtent l="0" t="0" r="0" b="0"/>
          <wp:wrapNone/>
          <wp:docPr id="12" name="Picture 55" descr="ZOLL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OLL_logo_highres"/>
                  <pic:cNvPicPr>
                    <a:picLocks noChangeAspect="1" noChangeArrowheads="1"/>
                  </pic:cNvPicPr>
                </pic:nvPicPr>
                <pic:blipFill>
                  <a:blip r:embed="rId1"/>
                  <a:srcRect/>
                  <a:stretch>
                    <a:fillRect/>
                  </a:stretch>
                </pic:blipFill>
                <pic:spPr bwMode="auto">
                  <a:xfrm>
                    <a:off x="0" y="0"/>
                    <a:ext cx="1550035" cy="575310"/>
                  </a:xfrm>
                  <a:prstGeom prst="rect">
                    <a:avLst/>
                  </a:prstGeom>
                  <a:noFill/>
                  <a:ln w="9525">
                    <a:noFill/>
                    <a:miter lim="800000"/>
                    <a:headEnd/>
                    <a:tailEnd/>
                  </a:ln>
                </pic:spPr>
              </pic:pic>
            </a:graphicData>
          </a:graphic>
          <wp14:sizeRelV relativeFrom="margin">
            <wp14:pctHeight>0</wp14:pctHeight>
          </wp14:sizeRelV>
        </wp:anchor>
      </w:drawing>
    </w:r>
    <w:r>
      <w:rPr>
        <w:noProof/>
        <w:lang w:val="en-US" w:eastAsia="en-US" w:bidi="ar-SA"/>
      </w:rPr>
      <mc:AlternateContent>
        <mc:Choice Requires="wps">
          <w:drawing>
            <wp:anchor distT="0" distB="0" distL="114300" distR="114300" simplePos="0" relativeHeight="251661824" behindDoc="0" locked="0" layoutInCell="1" allowOverlap="1" wp14:anchorId="7E671431" wp14:editId="537E88E5">
              <wp:simplePos x="0" y="0"/>
              <wp:positionH relativeFrom="column">
                <wp:posOffset>-891822</wp:posOffset>
              </wp:positionH>
              <wp:positionV relativeFrom="paragraph">
                <wp:posOffset>244969</wp:posOffset>
              </wp:positionV>
              <wp:extent cx="496711" cy="8465044"/>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11" cy="8465044"/>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8C963" w14:textId="77777777" w:rsidR="00E95FE6" w:rsidRPr="00624785" w:rsidRDefault="00E95FE6" w:rsidP="00EF5D84">
                          <w:pPr>
                            <w:spacing w:before="0" w:after="0" w:line="580" w:lineRule="exact"/>
                            <w:jc w:val="center"/>
                            <w:rPr>
                              <w:rFonts w:ascii="Arial Black" w:hAnsi="Arial Black"/>
                              <w:color w:val="FFFFFF"/>
                              <w:spacing w:val="200"/>
                              <w:sz w:val="40"/>
                              <w:szCs w:val="40"/>
                            </w:rPr>
                          </w:pPr>
                          <w:r>
                            <w:rPr>
                              <w:rFonts w:ascii="Arial Black" w:hAnsi="Arial Black"/>
                              <w:color w:val="FFFFFF"/>
                              <w:spacing w:val="200"/>
                              <w:sz w:val="40"/>
                            </w:rPr>
                            <w:t xml:space="preserve">ZOLL Dokumentation   </w:t>
                          </w:r>
                        </w:p>
                        <w:p w14:paraId="0762C511" w14:textId="77777777" w:rsidR="00E95FE6" w:rsidRDefault="00E95FE6" w:rsidP="00B76329">
                          <w:pPr>
                            <w:spacing w:line="660" w:lineRule="exact"/>
                            <w:jc w:val="right"/>
                            <w:rPr>
                              <w:rFonts w:ascii="Arial Black" w:hAnsi="Arial Black"/>
                              <w:color w:val="FFFFFF"/>
                              <w:spacing w:val="80"/>
                              <w:sz w:val="56"/>
                              <w:szCs w:val="56"/>
                            </w:rPr>
                          </w:pPr>
                        </w:p>
                        <w:p w14:paraId="732ED871" w14:textId="77777777" w:rsidR="00E95FE6" w:rsidRDefault="00E95FE6" w:rsidP="00B76329">
                          <w:pPr>
                            <w:spacing w:line="660" w:lineRule="exact"/>
                            <w:jc w:val="right"/>
                            <w:rPr>
                              <w:rFonts w:ascii="Arial Black" w:hAnsi="Arial Black"/>
                              <w:color w:val="FFFFFF"/>
                              <w:spacing w:val="80"/>
                              <w:sz w:val="56"/>
                              <w:szCs w:val="56"/>
                            </w:rPr>
                          </w:pPr>
                        </w:p>
                        <w:p w14:paraId="67325AE3" w14:textId="77777777" w:rsidR="00E95FE6" w:rsidRDefault="00E95FE6" w:rsidP="00B76329">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11D5AFC7" w14:textId="77777777" w:rsidR="00E95FE6" w:rsidRDefault="00E95FE6" w:rsidP="00B76329">
                          <w:pPr>
                            <w:spacing w:line="660" w:lineRule="exact"/>
                            <w:jc w:val="right"/>
                            <w:rPr>
                              <w:rFonts w:ascii="Arial Black" w:hAnsi="Arial Black"/>
                              <w:color w:val="FFFFFF"/>
                              <w:spacing w:val="80"/>
                              <w:sz w:val="56"/>
                              <w:szCs w:val="5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71431" id="_x0000_t202" coordsize="21600,21600" o:spt="202" path="m,l,21600r21600,l21600,xe">
              <v:stroke joinstyle="miter"/>
              <v:path gradientshapeok="t" o:connecttype="rect"/>
            </v:shapetype>
            <v:shape id="_x0000_s1028" type="#_x0000_t202" style="position:absolute;margin-left:-70.2pt;margin-top:19.3pt;width:39.1pt;height:66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" fillcolor="#9cf" stroked="f">
              <v:textbox style="layout-flow:vertical;mso-layout-flow-alt:bottom-to-top">
                <w:txbxContent>
                  <w:p w14:paraId="5448C963" w14:textId="77777777" w:rsidR="00E95FE6" w:rsidRPr="00624785" w:rsidRDefault="00E95FE6" w:rsidP="00EF5D84">
                    <w:pPr>
                      <w:spacing w:before="0" w:after="0" w:line="580" w:lineRule="exact"/>
                      <w:jc w:val="center"/>
                      <w:rPr>
                        <w:rFonts w:ascii="Arial Black" w:hAnsi="Arial Black"/>
                        <w:color w:val="FFFFFF"/>
                        <w:spacing w:val="200"/>
                        <w:sz w:val="40"/>
                        <w:szCs w:val="40"/>
                      </w:rPr>
                    </w:pPr>
                    <w:r>
                      <w:rPr>
                        <w:rFonts w:ascii="Arial Black" w:hAnsi="Arial Black"/>
                        <w:color w:val="FFFFFF"/>
                        <w:spacing w:val="200"/>
                        <w:sz w:val="40"/>
                      </w:rPr>
                      <w:t xml:space="preserve">ZOLL Dokumentation   </w:t>
                    </w:r>
                  </w:p>
                  <w:p w14:paraId="0762C511" w14:textId="77777777" w:rsidR="00E95FE6" w:rsidRDefault="00E95FE6" w:rsidP="00B76329">
                    <w:pPr>
                      <w:spacing w:line="660" w:lineRule="exact"/>
                      <w:jc w:val="right"/>
                      <w:rPr>
                        <w:rFonts w:ascii="Arial Black" w:hAnsi="Arial Black"/>
                        <w:color w:val="FFFFFF"/>
                        <w:spacing w:val="80"/>
                        <w:sz w:val="56"/>
                        <w:szCs w:val="56"/>
                      </w:rPr>
                    </w:pPr>
                  </w:p>
                  <w:p w14:paraId="732ED871" w14:textId="77777777" w:rsidR="00E95FE6" w:rsidRDefault="00E95FE6" w:rsidP="00B76329">
                    <w:pPr>
                      <w:spacing w:line="660" w:lineRule="exact"/>
                      <w:jc w:val="right"/>
                      <w:rPr>
                        <w:rFonts w:ascii="Arial Black" w:hAnsi="Arial Black"/>
                        <w:color w:val="FFFFFF"/>
                        <w:spacing w:val="80"/>
                        <w:sz w:val="56"/>
                        <w:szCs w:val="56"/>
                      </w:rPr>
                    </w:pPr>
                  </w:p>
                  <w:p w14:paraId="67325AE3" w14:textId="77777777" w:rsidR="00E95FE6" w:rsidRDefault="00E95FE6" w:rsidP="00B76329">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11D5AFC7" w14:textId="77777777" w:rsidR="00E95FE6" w:rsidRDefault="00E95FE6" w:rsidP="00B76329">
                    <w:pPr>
                      <w:spacing w:line="660" w:lineRule="exact"/>
                      <w:jc w:val="right"/>
                      <w:rPr>
                        <w:rFonts w:ascii="Arial Black" w:hAnsi="Arial Black"/>
                        <w:color w:val="FFFFFF"/>
                        <w:spacing w:val="80"/>
                        <w:sz w:val="56"/>
                        <w:szCs w:val="56"/>
                      </w:rPr>
                    </w:pPr>
                  </w:p>
                </w:txbxContent>
              </v:textbox>
            </v:shape>
          </w:pict>
        </mc:Fallback>
      </mc:AlternateContent>
    </w:r>
    <w:r>
      <w:tab/>
    </w:r>
  </w:p>
  <w:p w14:paraId="1DD818A5" w14:textId="77777777" w:rsidR="00E95FE6" w:rsidRDefault="00E95FE6">
    <w:pPr>
      <w:pStyle w:val="Header"/>
      <w:pBdr>
        <w:bottom w:val="none" w:sz="0" w:space="0" w:color="auto"/>
      </w:pBdr>
      <w:tabs>
        <w:tab w:val="clear" w:pos="4320"/>
        <w:tab w:val="clear" w:pos="8640"/>
        <w:tab w:val="center" w:pos="5490"/>
        <w:tab w:val="right" w:pos="11160"/>
      </w:tabs>
      <w:jc w:val="left"/>
    </w:pPr>
  </w:p>
  <w:p w14:paraId="06363B00" w14:textId="77777777" w:rsidR="00E95FE6" w:rsidRDefault="00E95FE6" w:rsidP="00AB6838">
    <w:pPr>
      <w:pStyle w:val="Header2Pre"/>
      <w:jc w:val="left"/>
      <w:rPr>
        <w:rStyle w:val="PageNumber"/>
      </w:rPr>
    </w:pPr>
    <w:r>
      <w:t> </w:t>
    </w:r>
  </w:p>
  <w:p w14:paraId="6982264B" w14:textId="3E3D697A" w:rsidR="00E95FE6" w:rsidRPr="007B2CEF" w:rsidRDefault="00E95FE6" w:rsidP="00AB6838">
    <w:pPr>
      <w:pStyle w:val="Header2"/>
      <w:pBdr>
        <w:bottom w:val="single" w:sz="4" w:space="2" w:color="C02C2C"/>
      </w:pBdr>
      <w:spacing w:before="40"/>
      <w:rPr>
        <w:color w:val="003399"/>
      </w:rPr>
    </w:pPr>
    <w:r>
      <w:t>Seite</w:t>
    </w:r>
    <w:r>
      <w:rPr>
        <w:rStyle w:val="PageNumber"/>
      </w:rPr>
      <w:fldChar w:fldCharType="begin"/>
    </w:r>
    <w:r>
      <w:rPr>
        <w:rStyle w:val="PageNumber"/>
      </w:rPr>
      <w:instrText xml:space="preserve"> PAGE </w:instrText>
    </w:r>
    <w:r>
      <w:rPr>
        <w:rStyle w:val="PageNumber"/>
      </w:rPr>
      <w:fldChar w:fldCharType="separate"/>
    </w:r>
    <w:r w:rsidR="006673E3">
      <w:rPr>
        <w:rStyle w:val="PageNumber"/>
        <w:noProof/>
      </w:rPr>
      <w:t>10</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721E" w14:textId="77777777" w:rsidR="00E95FE6" w:rsidRDefault="00E95FE6">
    <w:pPr>
      <w:pStyle w:val="Header"/>
      <w:pBdr>
        <w:bottom w:val="single" w:sz="4" w:space="3" w:color="008080"/>
      </w:pBdr>
    </w:pPr>
    <w:fldSimple w:instr=" STYLEREF Title \* MERGEFORMAT ">
      <w:r>
        <w:rPr>
          <w:b/>
          <w:bCs/>
          <w:noProof/>
        </w:rPr>
        <w:t>Fehler! Formatvorlage nicht definiert.</w:t>
      </w:r>
    </w:fldSimple>
  </w:p>
  <w:p w14:paraId="7172CC2D" w14:textId="77777777" w:rsidR="00E95FE6" w:rsidRDefault="00E95FE6"/>
  <w:p w14:paraId="5C0FCE1C" w14:textId="77777777" w:rsidR="00E95FE6" w:rsidRDefault="00E95FE6"/>
  <w:p w14:paraId="6562FA70" w14:textId="77777777" w:rsidR="00E95FE6" w:rsidRDefault="00E95FE6"/>
  <w:p w14:paraId="212E749B" w14:textId="77777777" w:rsidR="00E95FE6" w:rsidRDefault="00E95F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0C6"/>
    <w:multiLevelType w:val="hybridMultilevel"/>
    <w:tmpl w:val="1592037A"/>
    <w:lvl w:ilvl="0" w:tplc="B66A8E7E">
      <w:start w:val="1"/>
      <w:numFmt w:val="decimal"/>
      <w:pStyle w:val="Tblitemenumerated"/>
      <w:lvlText w:val="%1."/>
      <w:lvlJc w:val="left"/>
      <w:pPr>
        <w:tabs>
          <w:tab w:val="num" w:pos="2318"/>
        </w:tabs>
        <w:ind w:left="2318" w:hanging="360"/>
      </w:pPr>
    </w:lvl>
    <w:lvl w:ilvl="1" w:tplc="04090019" w:tentative="1">
      <w:start w:val="1"/>
      <w:numFmt w:val="lowerLetter"/>
      <w:lvlText w:val="%2."/>
      <w:lvlJc w:val="left"/>
      <w:pPr>
        <w:tabs>
          <w:tab w:val="num" w:pos="3038"/>
        </w:tabs>
        <w:ind w:left="3038" w:hanging="360"/>
      </w:pPr>
    </w:lvl>
    <w:lvl w:ilvl="2" w:tplc="0409001B" w:tentative="1">
      <w:start w:val="1"/>
      <w:numFmt w:val="lowerRoman"/>
      <w:lvlText w:val="%3."/>
      <w:lvlJc w:val="right"/>
      <w:pPr>
        <w:tabs>
          <w:tab w:val="num" w:pos="3758"/>
        </w:tabs>
        <w:ind w:left="3758" w:hanging="180"/>
      </w:pPr>
    </w:lvl>
    <w:lvl w:ilvl="3" w:tplc="0409000F" w:tentative="1">
      <w:start w:val="1"/>
      <w:numFmt w:val="decimal"/>
      <w:lvlText w:val="%4."/>
      <w:lvlJc w:val="left"/>
      <w:pPr>
        <w:tabs>
          <w:tab w:val="num" w:pos="4478"/>
        </w:tabs>
        <w:ind w:left="4478" w:hanging="360"/>
      </w:pPr>
    </w:lvl>
    <w:lvl w:ilvl="4" w:tplc="04090019" w:tentative="1">
      <w:start w:val="1"/>
      <w:numFmt w:val="lowerLetter"/>
      <w:lvlText w:val="%5."/>
      <w:lvlJc w:val="left"/>
      <w:pPr>
        <w:tabs>
          <w:tab w:val="num" w:pos="5198"/>
        </w:tabs>
        <w:ind w:left="5198" w:hanging="360"/>
      </w:pPr>
    </w:lvl>
    <w:lvl w:ilvl="5" w:tplc="0409001B" w:tentative="1">
      <w:start w:val="1"/>
      <w:numFmt w:val="lowerRoman"/>
      <w:lvlText w:val="%6."/>
      <w:lvlJc w:val="right"/>
      <w:pPr>
        <w:tabs>
          <w:tab w:val="num" w:pos="5918"/>
        </w:tabs>
        <w:ind w:left="5918" w:hanging="180"/>
      </w:pPr>
    </w:lvl>
    <w:lvl w:ilvl="6" w:tplc="0409000F" w:tentative="1">
      <w:start w:val="1"/>
      <w:numFmt w:val="decimal"/>
      <w:lvlText w:val="%7."/>
      <w:lvlJc w:val="left"/>
      <w:pPr>
        <w:tabs>
          <w:tab w:val="num" w:pos="6638"/>
        </w:tabs>
        <w:ind w:left="6638" w:hanging="360"/>
      </w:pPr>
    </w:lvl>
    <w:lvl w:ilvl="7" w:tplc="04090019" w:tentative="1">
      <w:start w:val="1"/>
      <w:numFmt w:val="lowerLetter"/>
      <w:lvlText w:val="%8."/>
      <w:lvlJc w:val="left"/>
      <w:pPr>
        <w:tabs>
          <w:tab w:val="num" w:pos="7358"/>
        </w:tabs>
        <w:ind w:left="7358" w:hanging="360"/>
      </w:pPr>
    </w:lvl>
    <w:lvl w:ilvl="8" w:tplc="0409001B" w:tentative="1">
      <w:start w:val="1"/>
      <w:numFmt w:val="lowerRoman"/>
      <w:lvlText w:val="%9."/>
      <w:lvlJc w:val="right"/>
      <w:pPr>
        <w:tabs>
          <w:tab w:val="num" w:pos="8078"/>
        </w:tabs>
        <w:ind w:left="8078" w:hanging="180"/>
      </w:pPr>
    </w:lvl>
  </w:abstractNum>
  <w:abstractNum w:abstractNumId="1" w15:restartNumberingAfterBreak="0">
    <w:nsid w:val="07840777"/>
    <w:multiLevelType w:val="hybridMultilevel"/>
    <w:tmpl w:val="170C6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AF2389"/>
    <w:multiLevelType w:val="hybridMultilevel"/>
    <w:tmpl w:val="CC8E010E"/>
    <w:lvl w:ilvl="0" w:tplc="61CAECBA">
      <w:start w:val="1"/>
      <w:numFmt w:val="bullet"/>
      <w:pStyle w:val="Bulleted2"/>
      <w:lvlText w:val=""/>
      <w:lvlJc w:val="left"/>
      <w:pPr>
        <w:tabs>
          <w:tab w:val="num" w:pos="893"/>
        </w:tabs>
        <w:ind w:left="893" w:hanging="44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34D3F"/>
    <w:multiLevelType w:val="hybridMultilevel"/>
    <w:tmpl w:val="67C8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3288D"/>
    <w:multiLevelType w:val="hybridMultilevel"/>
    <w:tmpl w:val="A4E2DD72"/>
    <w:lvl w:ilvl="0" w:tplc="2496D5CC">
      <w:numFmt w:val="bullet"/>
      <w:lvlText w:val="•"/>
      <w:lvlJc w:val="left"/>
      <w:pPr>
        <w:ind w:left="884" w:hanging="360"/>
      </w:pPr>
      <w:rPr>
        <w:rFonts w:ascii="Garamond" w:eastAsia="Times New Roman" w:hAnsi="Garamond"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5" w15:restartNumberingAfterBreak="0">
    <w:nsid w:val="195E6112"/>
    <w:multiLevelType w:val="hybridMultilevel"/>
    <w:tmpl w:val="8368D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6E4574"/>
    <w:multiLevelType w:val="hybridMultilevel"/>
    <w:tmpl w:val="598A8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96231"/>
    <w:multiLevelType w:val="hybridMultilevel"/>
    <w:tmpl w:val="749C1AFA"/>
    <w:lvl w:ilvl="0" w:tplc="51F474A4">
      <w:start w:val="1"/>
      <w:numFmt w:val="bullet"/>
      <w:pStyle w:val="Notebullet"/>
      <w:lvlText w:val=""/>
      <w:lvlJc w:val="left"/>
      <w:pPr>
        <w:tabs>
          <w:tab w:val="num" w:pos="2318"/>
        </w:tabs>
        <w:ind w:left="2318" w:hanging="360"/>
      </w:pPr>
      <w:rPr>
        <w:rFonts w:ascii="Symbol" w:hAnsi="Symbol" w:hint="default"/>
      </w:rPr>
    </w:lvl>
    <w:lvl w:ilvl="1" w:tplc="04090003" w:tentative="1">
      <w:start w:val="1"/>
      <w:numFmt w:val="bullet"/>
      <w:lvlText w:val="o"/>
      <w:lvlJc w:val="left"/>
      <w:pPr>
        <w:tabs>
          <w:tab w:val="num" w:pos="3038"/>
        </w:tabs>
        <w:ind w:left="3038" w:hanging="360"/>
      </w:pPr>
      <w:rPr>
        <w:rFonts w:ascii="Courier New" w:hAnsi="Courier New" w:cs="Courier New" w:hint="default"/>
      </w:rPr>
    </w:lvl>
    <w:lvl w:ilvl="2" w:tplc="04090005" w:tentative="1">
      <w:start w:val="1"/>
      <w:numFmt w:val="bullet"/>
      <w:lvlText w:val=""/>
      <w:lvlJc w:val="left"/>
      <w:pPr>
        <w:tabs>
          <w:tab w:val="num" w:pos="3758"/>
        </w:tabs>
        <w:ind w:left="3758" w:hanging="360"/>
      </w:pPr>
      <w:rPr>
        <w:rFonts w:ascii="Wingdings" w:hAnsi="Wingdings" w:hint="default"/>
      </w:rPr>
    </w:lvl>
    <w:lvl w:ilvl="3" w:tplc="04090001" w:tentative="1">
      <w:start w:val="1"/>
      <w:numFmt w:val="bullet"/>
      <w:lvlText w:val=""/>
      <w:lvlJc w:val="left"/>
      <w:pPr>
        <w:tabs>
          <w:tab w:val="num" w:pos="4478"/>
        </w:tabs>
        <w:ind w:left="4478" w:hanging="360"/>
      </w:pPr>
      <w:rPr>
        <w:rFonts w:ascii="Symbol" w:hAnsi="Symbol" w:hint="default"/>
      </w:rPr>
    </w:lvl>
    <w:lvl w:ilvl="4" w:tplc="04090003" w:tentative="1">
      <w:start w:val="1"/>
      <w:numFmt w:val="bullet"/>
      <w:lvlText w:val="o"/>
      <w:lvlJc w:val="left"/>
      <w:pPr>
        <w:tabs>
          <w:tab w:val="num" w:pos="5198"/>
        </w:tabs>
        <w:ind w:left="5198" w:hanging="360"/>
      </w:pPr>
      <w:rPr>
        <w:rFonts w:ascii="Courier New" w:hAnsi="Courier New" w:cs="Courier New" w:hint="default"/>
      </w:rPr>
    </w:lvl>
    <w:lvl w:ilvl="5" w:tplc="04090005" w:tentative="1">
      <w:start w:val="1"/>
      <w:numFmt w:val="bullet"/>
      <w:lvlText w:val=""/>
      <w:lvlJc w:val="left"/>
      <w:pPr>
        <w:tabs>
          <w:tab w:val="num" w:pos="5918"/>
        </w:tabs>
        <w:ind w:left="5918" w:hanging="360"/>
      </w:pPr>
      <w:rPr>
        <w:rFonts w:ascii="Wingdings" w:hAnsi="Wingdings" w:hint="default"/>
      </w:rPr>
    </w:lvl>
    <w:lvl w:ilvl="6" w:tplc="04090001" w:tentative="1">
      <w:start w:val="1"/>
      <w:numFmt w:val="bullet"/>
      <w:lvlText w:val=""/>
      <w:lvlJc w:val="left"/>
      <w:pPr>
        <w:tabs>
          <w:tab w:val="num" w:pos="6638"/>
        </w:tabs>
        <w:ind w:left="6638" w:hanging="360"/>
      </w:pPr>
      <w:rPr>
        <w:rFonts w:ascii="Symbol" w:hAnsi="Symbol" w:hint="default"/>
      </w:rPr>
    </w:lvl>
    <w:lvl w:ilvl="7" w:tplc="04090003" w:tentative="1">
      <w:start w:val="1"/>
      <w:numFmt w:val="bullet"/>
      <w:lvlText w:val="o"/>
      <w:lvlJc w:val="left"/>
      <w:pPr>
        <w:tabs>
          <w:tab w:val="num" w:pos="7358"/>
        </w:tabs>
        <w:ind w:left="7358" w:hanging="360"/>
      </w:pPr>
      <w:rPr>
        <w:rFonts w:ascii="Courier New" w:hAnsi="Courier New" w:cs="Courier New" w:hint="default"/>
      </w:rPr>
    </w:lvl>
    <w:lvl w:ilvl="8" w:tplc="04090005" w:tentative="1">
      <w:start w:val="1"/>
      <w:numFmt w:val="bullet"/>
      <w:lvlText w:val=""/>
      <w:lvlJc w:val="left"/>
      <w:pPr>
        <w:tabs>
          <w:tab w:val="num" w:pos="8078"/>
        </w:tabs>
        <w:ind w:left="8078" w:hanging="360"/>
      </w:pPr>
      <w:rPr>
        <w:rFonts w:ascii="Wingdings" w:hAnsi="Wingdings" w:hint="default"/>
      </w:rPr>
    </w:lvl>
  </w:abstractNum>
  <w:abstractNum w:abstractNumId="8" w15:restartNumberingAfterBreak="0">
    <w:nsid w:val="1DAD1FED"/>
    <w:multiLevelType w:val="hybridMultilevel"/>
    <w:tmpl w:val="BF162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30213"/>
    <w:multiLevelType w:val="hybridMultilevel"/>
    <w:tmpl w:val="90EE6B9A"/>
    <w:lvl w:ilvl="0" w:tplc="70D03834">
      <w:start w:val="1"/>
      <w:numFmt w:val="bullet"/>
      <w:pStyle w:val="Tableitembulle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44124"/>
    <w:multiLevelType w:val="hybridMultilevel"/>
    <w:tmpl w:val="ACBE6452"/>
    <w:lvl w:ilvl="0" w:tplc="C302D420">
      <w:start w:val="1"/>
      <w:numFmt w:val="decimal"/>
      <w:pStyle w:val="Enumerated1"/>
      <w:lvlText w:val="%1."/>
      <w:lvlJc w:val="left"/>
      <w:pPr>
        <w:tabs>
          <w:tab w:val="num" w:pos="446"/>
        </w:tabs>
        <w:ind w:left="446" w:hanging="44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361407"/>
    <w:multiLevelType w:val="hybridMultilevel"/>
    <w:tmpl w:val="F42C05FE"/>
    <w:lvl w:ilvl="0" w:tplc="BFB4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923BB"/>
    <w:multiLevelType w:val="hybridMultilevel"/>
    <w:tmpl w:val="071E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66057"/>
    <w:multiLevelType w:val="hybridMultilevel"/>
    <w:tmpl w:val="F4BEA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09396C"/>
    <w:multiLevelType w:val="hybridMultilevel"/>
    <w:tmpl w:val="A6FA30B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E0B06"/>
    <w:multiLevelType w:val="hybridMultilevel"/>
    <w:tmpl w:val="10E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8142D"/>
    <w:multiLevelType w:val="hybridMultilevel"/>
    <w:tmpl w:val="4F54C25A"/>
    <w:lvl w:ilvl="0" w:tplc="BFB4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91D11"/>
    <w:multiLevelType w:val="hybridMultilevel"/>
    <w:tmpl w:val="A4FCD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701640"/>
    <w:multiLevelType w:val="hybridMultilevel"/>
    <w:tmpl w:val="B5BEC3FE"/>
    <w:lvl w:ilvl="0" w:tplc="2496D5CC">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C4170"/>
    <w:multiLevelType w:val="hybridMultilevel"/>
    <w:tmpl w:val="72D02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D020D"/>
    <w:multiLevelType w:val="hybridMultilevel"/>
    <w:tmpl w:val="A4BC6404"/>
    <w:lvl w:ilvl="0" w:tplc="6130F6C4">
      <w:start w:val="1"/>
      <w:numFmt w:val="bullet"/>
      <w:pStyle w:val="Bulleted1"/>
      <w:lvlText w:val=""/>
      <w:lvlJc w:val="left"/>
      <w:pPr>
        <w:tabs>
          <w:tab w:val="num" w:pos="446"/>
        </w:tabs>
        <w:ind w:left="446" w:hanging="44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B1607"/>
    <w:multiLevelType w:val="hybridMultilevel"/>
    <w:tmpl w:val="A06CC8CA"/>
    <w:lvl w:ilvl="0" w:tplc="2496D5CC">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2F6841"/>
    <w:multiLevelType w:val="hybridMultilevel"/>
    <w:tmpl w:val="9BCEC2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A510BD"/>
    <w:multiLevelType w:val="hybridMultilevel"/>
    <w:tmpl w:val="C866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D9487B"/>
    <w:multiLevelType w:val="hybridMultilevel"/>
    <w:tmpl w:val="E2B842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25192"/>
    <w:multiLevelType w:val="hybridMultilevel"/>
    <w:tmpl w:val="0C50A516"/>
    <w:lvl w:ilvl="0" w:tplc="2496D5CC">
      <w:numFmt w:val="bullet"/>
      <w:lvlText w:val="•"/>
      <w:lvlJc w:val="left"/>
      <w:pPr>
        <w:ind w:left="822" w:hanging="360"/>
      </w:pPr>
      <w:rPr>
        <w:rFonts w:ascii="Garamond" w:eastAsia="Times New Roman" w:hAnsi="Garamond" w:cs="Times New Rom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42B00BE0"/>
    <w:multiLevelType w:val="hybridMultilevel"/>
    <w:tmpl w:val="8C62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336B1"/>
    <w:multiLevelType w:val="hybridMultilevel"/>
    <w:tmpl w:val="B4FA7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136B67"/>
    <w:multiLevelType w:val="hybridMultilevel"/>
    <w:tmpl w:val="E908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06BAC"/>
    <w:multiLevelType w:val="hybridMultilevel"/>
    <w:tmpl w:val="F22C41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4A0D14E8"/>
    <w:multiLevelType w:val="hybridMultilevel"/>
    <w:tmpl w:val="8294EA6A"/>
    <w:lvl w:ilvl="0" w:tplc="28DA9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652339"/>
    <w:multiLevelType w:val="hybridMultilevel"/>
    <w:tmpl w:val="130AC864"/>
    <w:lvl w:ilvl="0" w:tplc="2496D5CC">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A903E8"/>
    <w:multiLevelType w:val="hybridMultilevel"/>
    <w:tmpl w:val="F082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A5525B"/>
    <w:multiLevelType w:val="hybridMultilevel"/>
    <w:tmpl w:val="71CAB3AE"/>
    <w:lvl w:ilvl="0" w:tplc="2496D5CC">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D808F3"/>
    <w:multiLevelType w:val="hybridMultilevel"/>
    <w:tmpl w:val="0EA07512"/>
    <w:lvl w:ilvl="0" w:tplc="BFB4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7C7DBE"/>
    <w:multiLevelType w:val="hybridMultilevel"/>
    <w:tmpl w:val="5D5E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6162B9"/>
    <w:multiLevelType w:val="hybridMultilevel"/>
    <w:tmpl w:val="1D8CF26A"/>
    <w:lvl w:ilvl="0" w:tplc="2496D5CC">
      <w:numFmt w:val="bullet"/>
      <w:lvlText w:val="•"/>
      <w:lvlJc w:val="left"/>
      <w:pPr>
        <w:ind w:left="822" w:hanging="360"/>
      </w:pPr>
      <w:rPr>
        <w:rFonts w:ascii="Garamond" w:eastAsia="Times New Roman" w:hAnsi="Garamond" w:cs="Times New Rom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567350CE"/>
    <w:multiLevelType w:val="hybridMultilevel"/>
    <w:tmpl w:val="5E86B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2B1CA2"/>
    <w:multiLevelType w:val="hybridMultilevel"/>
    <w:tmpl w:val="2DBE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5DC6"/>
    <w:multiLevelType w:val="hybridMultilevel"/>
    <w:tmpl w:val="ACC0DC0C"/>
    <w:lvl w:ilvl="0" w:tplc="5C40862C">
      <w:start w:val="1"/>
      <w:numFmt w:val="lowerLetter"/>
      <w:pStyle w:val="Enumerated2"/>
      <w:lvlText w:val="%1."/>
      <w:lvlJc w:val="left"/>
      <w:pPr>
        <w:tabs>
          <w:tab w:val="num" w:pos="893"/>
        </w:tabs>
        <w:ind w:left="893" w:hanging="447"/>
      </w:pPr>
      <w:rPr>
        <w:rFonts w:hint="default"/>
      </w:rPr>
    </w:lvl>
    <w:lvl w:ilvl="1" w:tplc="04090019" w:tentative="1">
      <w:start w:val="1"/>
      <w:numFmt w:val="lowerLetter"/>
      <w:lvlText w:val="%2."/>
      <w:lvlJc w:val="left"/>
      <w:pPr>
        <w:tabs>
          <w:tab w:val="num" w:pos="3038"/>
        </w:tabs>
        <w:ind w:left="3038" w:hanging="360"/>
      </w:pPr>
    </w:lvl>
    <w:lvl w:ilvl="2" w:tplc="0409001B" w:tentative="1">
      <w:start w:val="1"/>
      <w:numFmt w:val="lowerRoman"/>
      <w:lvlText w:val="%3."/>
      <w:lvlJc w:val="right"/>
      <w:pPr>
        <w:tabs>
          <w:tab w:val="num" w:pos="3758"/>
        </w:tabs>
        <w:ind w:left="3758" w:hanging="180"/>
      </w:pPr>
    </w:lvl>
    <w:lvl w:ilvl="3" w:tplc="0409000F" w:tentative="1">
      <w:start w:val="1"/>
      <w:numFmt w:val="decimal"/>
      <w:lvlText w:val="%4."/>
      <w:lvlJc w:val="left"/>
      <w:pPr>
        <w:tabs>
          <w:tab w:val="num" w:pos="4478"/>
        </w:tabs>
        <w:ind w:left="4478" w:hanging="360"/>
      </w:pPr>
    </w:lvl>
    <w:lvl w:ilvl="4" w:tplc="04090019" w:tentative="1">
      <w:start w:val="1"/>
      <w:numFmt w:val="lowerLetter"/>
      <w:lvlText w:val="%5."/>
      <w:lvlJc w:val="left"/>
      <w:pPr>
        <w:tabs>
          <w:tab w:val="num" w:pos="5198"/>
        </w:tabs>
        <w:ind w:left="5198" w:hanging="360"/>
      </w:pPr>
    </w:lvl>
    <w:lvl w:ilvl="5" w:tplc="0409001B" w:tentative="1">
      <w:start w:val="1"/>
      <w:numFmt w:val="lowerRoman"/>
      <w:lvlText w:val="%6."/>
      <w:lvlJc w:val="right"/>
      <w:pPr>
        <w:tabs>
          <w:tab w:val="num" w:pos="5918"/>
        </w:tabs>
        <w:ind w:left="5918" w:hanging="180"/>
      </w:pPr>
    </w:lvl>
    <w:lvl w:ilvl="6" w:tplc="0409000F" w:tentative="1">
      <w:start w:val="1"/>
      <w:numFmt w:val="decimal"/>
      <w:lvlText w:val="%7."/>
      <w:lvlJc w:val="left"/>
      <w:pPr>
        <w:tabs>
          <w:tab w:val="num" w:pos="6638"/>
        </w:tabs>
        <w:ind w:left="6638" w:hanging="360"/>
      </w:pPr>
    </w:lvl>
    <w:lvl w:ilvl="7" w:tplc="04090019" w:tentative="1">
      <w:start w:val="1"/>
      <w:numFmt w:val="lowerLetter"/>
      <w:lvlText w:val="%8."/>
      <w:lvlJc w:val="left"/>
      <w:pPr>
        <w:tabs>
          <w:tab w:val="num" w:pos="7358"/>
        </w:tabs>
        <w:ind w:left="7358" w:hanging="360"/>
      </w:pPr>
    </w:lvl>
    <w:lvl w:ilvl="8" w:tplc="0409001B" w:tentative="1">
      <w:start w:val="1"/>
      <w:numFmt w:val="lowerRoman"/>
      <w:lvlText w:val="%9."/>
      <w:lvlJc w:val="right"/>
      <w:pPr>
        <w:tabs>
          <w:tab w:val="num" w:pos="8078"/>
        </w:tabs>
        <w:ind w:left="8078" w:hanging="180"/>
      </w:pPr>
    </w:lvl>
  </w:abstractNum>
  <w:abstractNum w:abstractNumId="40" w15:restartNumberingAfterBreak="0">
    <w:nsid w:val="64763F0F"/>
    <w:multiLevelType w:val="hybridMultilevel"/>
    <w:tmpl w:val="D2AC8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F118B"/>
    <w:multiLevelType w:val="hybridMultilevel"/>
    <w:tmpl w:val="7C1E2D60"/>
    <w:lvl w:ilvl="0" w:tplc="AEA80374">
      <w:start w:val="1"/>
      <w:numFmt w:val="upperLetter"/>
      <w:pStyle w:val="Enumerated2CAPS"/>
      <w:lvlText w:val="%1."/>
      <w:lvlJc w:val="left"/>
      <w:pPr>
        <w:tabs>
          <w:tab w:val="num" w:pos="1598"/>
        </w:tabs>
        <w:ind w:left="1598" w:hanging="446"/>
      </w:pPr>
      <w:rPr>
        <w:rFonts w:hint="default"/>
      </w:rPr>
    </w:lvl>
    <w:lvl w:ilvl="1" w:tplc="04090019">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42" w15:restartNumberingAfterBreak="0">
    <w:nsid w:val="660A47E5"/>
    <w:multiLevelType w:val="hybridMultilevel"/>
    <w:tmpl w:val="0C463CD8"/>
    <w:lvl w:ilvl="0" w:tplc="BFB4D9F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FF6540"/>
    <w:multiLevelType w:val="hybridMultilevel"/>
    <w:tmpl w:val="36828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9A0D1B"/>
    <w:multiLevelType w:val="hybridMultilevel"/>
    <w:tmpl w:val="F9DC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D51F14"/>
    <w:multiLevelType w:val="hybridMultilevel"/>
    <w:tmpl w:val="CFF0A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1603AE4"/>
    <w:multiLevelType w:val="hybridMultilevel"/>
    <w:tmpl w:val="00F62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572E63"/>
    <w:multiLevelType w:val="hybridMultilevel"/>
    <w:tmpl w:val="91562BE8"/>
    <w:lvl w:ilvl="0" w:tplc="3D02E7A2">
      <w:start w:val="1"/>
      <w:numFmt w:val="bullet"/>
      <w:pStyle w:val="Notebulletfinal"/>
      <w:lvlText w:val=""/>
      <w:lvlJc w:val="left"/>
      <w:pPr>
        <w:tabs>
          <w:tab w:val="num" w:pos="2318"/>
        </w:tabs>
        <w:ind w:left="2318" w:hanging="360"/>
      </w:pPr>
      <w:rPr>
        <w:rFonts w:ascii="Symbol" w:hAnsi="Symbol" w:hint="default"/>
      </w:rPr>
    </w:lvl>
    <w:lvl w:ilvl="1" w:tplc="04090003" w:tentative="1">
      <w:start w:val="1"/>
      <w:numFmt w:val="bullet"/>
      <w:lvlText w:val="o"/>
      <w:lvlJc w:val="left"/>
      <w:pPr>
        <w:tabs>
          <w:tab w:val="num" w:pos="3038"/>
        </w:tabs>
        <w:ind w:left="3038" w:hanging="360"/>
      </w:pPr>
      <w:rPr>
        <w:rFonts w:ascii="Courier New" w:hAnsi="Courier New" w:cs="Courier New" w:hint="default"/>
      </w:rPr>
    </w:lvl>
    <w:lvl w:ilvl="2" w:tplc="04090005" w:tentative="1">
      <w:start w:val="1"/>
      <w:numFmt w:val="bullet"/>
      <w:lvlText w:val=""/>
      <w:lvlJc w:val="left"/>
      <w:pPr>
        <w:tabs>
          <w:tab w:val="num" w:pos="3758"/>
        </w:tabs>
        <w:ind w:left="3758" w:hanging="360"/>
      </w:pPr>
      <w:rPr>
        <w:rFonts w:ascii="Wingdings" w:hAnsi="Wingdings" w:hint="default"/>
      </w:rPr>
    </w:lvl>
    <w:lvl w:ilvl="3" w:tplc="04090001" w:tentative="1">
      <w:start w:val="1"/>
      <w:numFmt w:val="bullet"/>
      <w:lvlText w:val=""/>
      <w:lvlJc w:val="left"/>
      <w:pPr>
        <w:tabs>
          <w:tab w:val="num" w:pos="4478"/>
        </w:tabs>
        <w:ind w:left="4478" w:hanging="360"/>
      </w:pPr>
      <w:rPr>
        <w:rFonts w:ascii="Symbol" w:hAnsi="Symbol" w:hint="default"/>
      </w:rPr>
    </w:lvl>
    <w:lvl w:ilvl="4" w:tplc="04090003" w:tentative="1">
      <w:start w:val="1"/>
      <w:numFmt w:val="bullet"/>
      <w:lvlText w:val="o"/>
      <w:lvlJc w:val="left"/>
      <w:pPr>
        <w:tabs>
          <w:tab w:val="num" w:pos="5198"/>
        </w:tabs>
        <w:ind w:left="5198" w:hanging="360"/>
      </w:pPr>
      <w:rPr>
        <w:rFonts w:ascii="Courier New" w:hAnsi="Courier New" w:cs="Courier New" w:hint="default"/>
      </w:rPr>
    </w:lvl>
    <w:lvl w:ilvl="5" w:tplc="04090005" w:tentative="1">
      <w:start w:val="1"/>
      <w:numFmt w:val="bullet"/>
      <w:lvlText w:val=""/>
      <w:lvlJc w:val="left"/>
      <w:pPr>
        <w:tabs>
          <w:tab w:val="num" w:pos="5918"/>
        </w:tabs>
        <w:ind w:left="5918" w:hanging="360"/>
      </w:pPr>
      <w:rPr>
        <w:rFonts w:ascii="Wingdings" w:hAnsi="Wingdings" w:hint="default"/>
      </w:rPr>
    </w:lvl>
    <w:lvl w:ilvl="6" w:tplc="04090001" w:tentative="1">
      <w:start w:val="1"/>
      <w:numFmt w:val="bullet"/>
      <w:lvlText w:val=""/>
      <w:lvlJc w:val="left"/>
      <w:pPr>
        <w:tabs>
          <w:tab w:val="num" w:pos="6638"/>
        </w:tabs>
        <w:ind w:left="6638" w:hanging="360"/>
      </w:pPr>
      <w:rPr>
        <w:rFonts w:ascii="Symbol" w:hAnsi="Symbol" w:hint="default"/>
      </w:rPr>
    </w:lvl>
    <w:lvl w:ilvl="7" w:tplc="04090003" w:tentative="1">
      <w:start w:val="1"/>
      <w:numFmt w:val="bullet"/>
      <w:lvlText w:val="o"/>
      <w:lvlJc w:val="left"/>
      <w:pPr>
        <w:tabs>
          <w:tab w:val="num" w:pos="7358"/>
        </w:tabs>
        <w:ind w:left="7358" w:hanging="360"/>
      </w:pPr>
      <w:rPr>
        <w:rFonts w:ascii="Courier New" w:hAnsi="Courier New" w:cs="Courier New" w:hint="default"/>
      </w:rPr>
    </w:lvl>
    <w:lvl w:ilvl="8" w:tplc="04090005" w:tentative="1">
      <w:start w:val="1"/>
      <w:numFmt w:val="bullet"/>
      <w:lvlText w:val=""/>
      <w:lvlJc w:val="left"/>
      <w:pPr>
        <w:tabs>
          <w:tab w:val="num" w:pos="8078"/>
        </w:tabs>
        <w:ind w:left="8078" w:hanging="360"/>
      </w:pPr>
      <w:rPr>
        <w:rFonts w:ascii="Wingdings" w:hAnsi="Wingdings" w:hint="default"/>
      </w:rPr>
    </w:lvl>
  </w:abstractNum>
  <w:abstractNum w:abstractNumId="48" w15:restartNumberingAfterBreak="0">
    <w:nsid w:val="7AA724A0"/>
    <w:multiLevelType w:val="hybridMultilevel"/>
    <w:tmpl w:val="B46C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FE6041"/>
    <w:multiLevelType w:val="hybridMultilevel"/>
    <w:tmpl w:val="C00E8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7"/>
  </w:num>
  <w:num w:numId="4">
    <w:abstractNumId w:val="0"/>
  </w:num>
  <w:num w:numId="5">
    <w:abstractNumId w:val="10"/>
  </w:num>
  <w:num w:numId="6">
    <w:abstractNumId w:val="39"/>
  </w:num>
  <w:num w:numId="7">
    <w:abstractNumId w:val="41"/>
  </w:num>
  <w:num w:numId="8">
    <w:abstractNumId w:val="2"/>
  </w:num>
  <w:num w:numId="9">
    <w:abstractNumId w:val="20"/>
  </w:num>
  <w:num w:numId="10">
    <w:abstractNumId w:val="40"/>
  </w:num>
  <w:num w:numId="11">
    <w:abstractNumId w:val="49"/>
  </w:num>
  <w:num w:numId="12">
    <w:abstractNumId w:val="6"/>
  </w:num>
  <w:num w:numId="13">
    <w:abstractNumId w:val="26"/>
  </w:num>
  <w:num w:numId="14">
    <w:abstractNumId w:val="45"/>
  </w:num>
  <w:num w:numId="15">
    <w:abstractNumId w:val="12"/>
  </w:num>
  <w:num w:numId="16">
    <w:abstractNumId w:val="13"/>
  </w:num>
  <w:num w:numId="17">
    <w:abstractNumId w:val="14"/>
  </w:num>
  <w:num w:numId="18">
    <w:abstractNumId w:val="28"/>
  </w:num>
  <w:num w:numId="19">
    <w:abstractNumId w:val="22"/>
  </w:num>
  <w:num w:numId="20">
    <w:abstractNumId w:val="21"/>
  </w:num>
  <w:num w:numId="21">
    <w:abstractNumId w:val="31"/>
  </w:num>
  <w:num w:numId="22">
    <w:abstractNumId w:val="32"/>
  </w:num>
  <w:num w:numId="23">
    <w:abstractNumId w:val="1"/>
  </w:num>
  <w:num w:numId="24">
    <w:abstractNumId w:val="46"/>
  </w:num>
  <w:num w:numId="25">
    <w:abstractNumId w:val="27"/>
  </w:num>
  <w:num w:numId="26">
    <w:abstractNumId w:val="5"/>
  </w:num>
  <w:num w:numId="27">
    <w:abstractNumId w:val="17"/>
  </w:num>
  <w:num w:numId="28">
    <w:abstractNumId w:val="3"/>
  </w:num>
  <w:num w:numId="29">
    <w:abstractNumId w:val="42"/>
  </w:num>
  <w:num w:numId="30">
    <w:abstractNumId w:val="19"/>
  </w:num>
  <w:num w:numId="31">
    <w:abstractNumId w:val="23"/>
  </w:num>
  <w:num w:numId="32">
    <w:abstractNumId w:val="35"/>
  </w:num>
  <w:num w:numId="33">
    <w:abstractNumId w:val="48"/>
  </w:num>
  <w:num w:numId="34">
    <w:abstractNumId w:val="44"/>
  </w:num>
  <w:num w:numId="35">
    <w:abstractNumId w:val="29"/>
  </w:num>
  <w:num w:numId="36">
    <w:abstractNumId w:val="24"/>
  </w:num>
  <w:num w:numId="37">
    <w:abstractNumId w:val="8"/>
  </w:num>
  <w:num w:numId="38">
    <w:abstractNumId w:val="43"/>
  </w:num>
  <w:num w:numId="39">
    <w:abstractNumId w:val="37"/>
  </w:num>
  <w:num w:numId="40">
    <w:abstractNumId w:val="15"/>
  </w:num>
  <w:num w:numId="41">
    <w:abstractNumId w:val="38"/>
  </w:num>
  <w:num w:numId="42">
    <w:abstractNumId w:val="33"/>
  </w:num>
  <w:num w:numId="43">
    <w:abstractNumId w:val="18"/>
  </w:num>
  <w:num w:numId="44">
    <w:abstractNumId w:val="34"/>
  </w:num>
  <w:num w:numId="45">
    <w:abstractNumId w:val="4"/>
  </w:num>
  <w:num w:numId="46">
    <w:abstractNumId w:val="25"/>
  </w:num>
  <w:num w:numId="47">
    <w:abstractNumId w:val="36"/>
  </w:num>
  <w:num w:numId="48">
    <w:abstractNumId w:val="11"/>
  </w:num>
  <w:num w:numId="49">
    <w:abstractNumId w:val="16"/>
  </w:num>
  <w:num w:numId="50">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1E"/>
    <w:rsid w:val="0000094D"/>
    <w:rsid w:val="00000E43"/>
    <w:rsid w:val="00004681"/>
    <w:rsid w:val="0000550D"/>
    <w:rsid w:val="0000610E"/>
    <w:rsid w:val="00006DF0"/>
    <w:rsid w:val="000101D0"/>
    <w:rsid w:val="000131AE"/>
    <w:rsid w:val="00021D92"/>
    <w:rsid w:val="00021FE6"/>
    <w:rsid w:val="000261B8"/>
    <w:rsid w:val="00027482"/>
    <w:rsid w:val="00031583"/>
    <w:rsid w:val="00031F65"/>
    <w:rsid w:val="00032191"/>
    <w:rsid w:val="00034E98"/>
    <w:rsid w:val="0004031F"/>
    <w:rsid w:val="000403E0"/>
    <w:rsid w:val="00040947"/>
    <w:rsid w:val="00041090"/>
    <w:rsid w:val="000411F0"/>
    <w:rsid w:val="00043AD8"/>
    <w:rsid w:val="00044162"/>
    <w:rsid w:val="000452CC"/>
    <w:rsid w:val="000515EF"/>
    <w:rsid w:val="00053F7A"/>
    <w:rsid w:val="0005731D"/>
    <w:rsid w:val="00061D53"/>
    <w:rsid w:val="00061F99"/>
    <w:rsid w:val="00062981"/>
    <w:rsid w:val="00062ACA"/>
    <w:rsid w:val="000702B5"/>
    <w:rsid w:val="0007186E"/>
    <w:rsid w:val="00071983"/>
    <w:rsid w:val="00072C56"/>
    <w:rsid w:val="00073379"/>
    <w:rsid w:val="00074B98"/>
    <w:rsid w:val="000751B3"/>
    <w:rsid w:val="0007750C"/>
    <w:rsid w:val="00077723"/>
    <w:rsid w:val="000846ED"/>
    <w:rsid w:val="0008601C"/>
    <w:rsid w:val="000865E4"/>
    <w:rsid w:val="000918A1"/>
    <w:rsid w:val="00091ACF"/>
    <w:rsid w:val="00092564"/>
    <w:rsid w:val="000949CC"/>
    <w:rsid w:val="00096CE8"/>
    <w:rsid w:val="0009735F"/>
    <w:rsid w:val="000A0E52"/>
    <w:rsid w:val="000A5B04"/>
    <w:rsid w:val="000B1799"/>
    <w:rsid w:val="000B2786"/>
    <w:rsid w:val="000B3270"/>
    <w:rsid w:val="000B3DE5"/>
    <w:rsid w:val="000B5276"/>
    <w:rsid w:val="000B78FB"/>
    <w:rsid w:val="000C1A89"/>
    <w:rsid w:val="000C2E92"/>
    <w:rsid w:val="000C3BB6"/>
    <w:rsid w:val="000C5D1E"/>
    <w:rsid w:val="000C5E13"/>
    <w:rsid w:val="000C7F17"/>
    <w:rsid w:val="000D2852"/>
    <w:rsid w:val="000D389D"/>
    <w:rsid w:val="000D3DEF"/>
    <w:rsid w:val="000D403A"/>
    <w:rsid w:val="000D64C7"/>
    <w:rsid w:val="000D6E82"/>
    <w:rsid w:val="000E0910"/>
    <w:rsid w:val="000E33C1"/>
    <w:rsid w:val="000E3FD5"/>
    <w:rsid w:val="000E4D7F"/>
    <w:rsid w:val="000E4FC9"/>
    <w:rsid w:val="000E7D42"/>
    <w:rsid w:val="000F144F"/>
    <w:rsid w:val="000F1B64"/>
    <w:rsid w:val="000F2320"/>
    <w:rsid w:val="000F36D1"/>
    <w:rsid w:val="000F440B"/>
    <w:rsid w:val="000F46CC"/>
    <w:rsid w:val="000F4DA4"/>
    <w:rsid w:val="000F573D"/>
    <w:rsid w:val="000F7796"/>
    <w:rsid w:val="00102215"/>
    <w:rsid w:val="0010251A"/>
    <w:rsid w:val="0010797B"/>
    <w:rsid w:val="0011530C"/>
    <w:rsid w:val="00117D55"/>
    <w:rsid w:val="0012050A"/>
    <w:rsid w:val="00120784"/>
    <w:rsid w:val="00121896"/>
    <w:rsid w:val="001221A1"/>
    <w:rsid w:val="001224EF"/>
    <w:rsid w:val="00127892"/>
    <w:rsid w:val="00127BCE"/>
    <w:rsid w:val="00130541"/>
    <w:rsid w:val="00131768"/>
    <w:rsid w:val="0013356A"/>
    <w:rsid w:val="001402B4"/>
    <w:rsid w:val="0014076D"/>
    <w:rsid w:val="0014151F"/>
    <w:rsid w:val="001435C2"/>
    <w:rsid w:val="00147784"/>
    <w:rsid w:val="0015006F"/>
    <w:rsid w:val="00150B70"/>
    <w:rsid w:val="00150EFD"/>
    <w:rsid w:val="00151B0D"/>
    <w:rsid w:val="00151B2D"/>
    <w:rsid w:val="00152CE4"/>
    <w:rsid w:val="001536D8"/>
    <w:rsid w:val="001549F5"/>
    <w:rsid w:val="0015576A"/>
    <w:rsid w:val="00156F6D"/>
    <w:rsid w:val="00160DFA"/>
    <w:rsid w:val="0016209E"/>
    <w:rsid w:val="00163DBD"/>
    <w:rsid w:val="00171623"/>
    <w:rsid w:val="00172D33"/>
    <w:rsid w:val="00175E6F"/>
    <w:rsid w:val="0017699C"/>
    <w:rsid w:val="0017784D"/>
    <w:rsid w:val="00180817"/>
    <w:rsid w:val="001818D6"/>
    <w:rsid w:val="00181BAA"/>
    <w:rsid w:val="00183765"/>
    <w:rsid w:val="00184CBE"/>
    <w:rsid w:val="00185581"/>
    <w:rsid w:val="00185BE4"/>
    <w:rsid w:val="00186746"/>
    <w:rsid w:val="0018790D"/>
    <w:rsid w:val="00191E23"/>
    <w:rsid w:val="00192077"/>
    <w:rsid w:val="0019769B"/>
    <w:rsid w:val="00197EEF"/>
    <w:rsid w:val="001A0AC4"/>
    <w:rsid w:val="001A0F66"/>
    <w:rsid w:val="001A1E4E"/>
    <w:rsid w:val="001A2BA0"/>
    <w:rsid w:val="001A2CE3"/>
    <w:rsid w:val="001A3F44"/>
    <w:rsid w:val="001A52ED"/>
    <w:rsid w:val="001A57A7"/>
    <w:rsid w:val="001A5850"/>
    <w:rsid w:val="001A7555"/>
    <w:rsid w:val="001B08D7"/>
    <w:rsid w:val="001B0D39"/>
    <w:rsid w:val="001B2FB9"/>
    <w:rsid w:val="001B552E"/>
    <w:rsid w:val="001B5DD2"/>
    <w:rsid w:val="001B6B5F"/>
    <w:rsid w:val="001B73ED"/>
    <w:rsid w:val="001C039D"/>
    <w:rsid w:val="001C0451"/>
    <w:rsid w:val="001C071F"/>
    <w:rsid w:val="001C0739"/>
    <w:rsid w:val="001C13E1"/>
    <w:rsid w:val="001C1619"/>
    <w:rsid w:val="001C3F0D"/>
    <w:rsid w:val="001C448F"/>
    <w:rsid w:val="001C517F"/>
    <w:rsid w:val="001C62AD"/>
    <w:rsid w:val="001C6CED"/>
    <w:rsid w:val="001C7F78"/>
    <w:rsid w:val="001D02F9"/>
    <w:rsid w:val="001D0BDD"/>
    <w:rsid w:val="001D2648"/>
    <w:rsid w:val="001D4882"/>
    <w:rsid w:val="001D5315"/>
    <w:rsid w:val="001D553D"/>
    <w:rsid w:val="001D5735"/>
    <w:rsid w:val="001D5C15"/>
    <w:rsid w:val="001D60CF"/>
    <w:rsid w:val="001D65C8"/>
    <w:rsid w:val="001D729A"/>
    <w:rsid w:val="001D7377"/>
    <w:rsid w:val="001D7390"/>
    <w:rsid w:val="001E05C8"/>
    <w:rsid w:val="001E0DB9"/>
    <w:rsid w:val="001E22B0"/>
    <w:rsid w:val="001E435D"/>
    <w:rsid w:val="001E4D26"/>
    <w:rsid w:val="001E4EB3"/>
    <w:rsid w:val="001E5762"/>
    <w:rsid w:val="001E79A7"/>
    <w:rsid w:val="001F0575"/>
    <w:rsid w:val="001F0DC3"/>
    <w:rsid w:val="001F32BE"/>
    <w:rsid w:val="001F3403"/>
    <w:rsid w:val="001F388E"/>
    <w:rsid w:val="001F441A"/>
    <w:rsid w:val="001F4D0A"/>
    <w:rsid w:val="001F5B27"/>
    <w:rsid w:val="001F5E31"/>
    <w:rsid w:val="001F626E"/>
    <w:rsid w:val="00203F74"/>
    <w:rsid w:val="002044F1"/>
    <w:rsid w:val="00206C8E"/>
    <w:rsid w:val="00210192"/>
    <w:rsid w:val="00210524"/>
    <w:rsid w:val="00210C97"/>
    <w:rsid w:val="002112F3"/>
    <w:rsid w:val="002117D6"/>
    <w:rsid w:val="00214ACA"/>
    <w:rsid w:val="00215D7D"/>
    <w:rsid w:val="00220E58"/>
    <w:rsid w:val="00221CFB"/>
    <w:rsid w:val="00223200"/>
    <w:rsid w:val="0022367F"/>
    <w:rsid w:val="00224748"/>
    <w:rsid w:val="002247BC"/>
    <w:rsid w:val="0022482B"/>
    <w:rsid w:val="002257D7"/>
    <w:rsid w:val="00230B5C"/>
    <w:rsid w:val="00230C5D"/>
    <w:rsid w:val="00232439"/>
    <w:rsid w:val="00233221"/>
    <w:rsid w:val="0023337F"/>
    <w:rsid w:val="002335B9"/>
    <w:rsid w:val="00234DEA"/>
    <w:rsid w:val="00235A38"/>
    <w:rsid w:val="00236667"/>
    <w:rsid w:val="00237317"/>
    <w:rsid w:val="00237BD7"/>
    <w:rsid w:val="00240F55"/>
    <w:rsid w:val="00241125"/>
    <w:rsid w:val="002417E3"/>
    <w:rsid w:val="00242364"/>
    <w:rsid w:val="00242E27"/>
    <w:rsid w:val="0024521A"/>
    <w:rsid w:val="00245C7C"/>
    <w:rsid w:val="0024731B"/>
    <w:rsid w:val="00254BD4"/>
    <w:rsid w:val="00254D67"/>
    <w:rsid w:val="00255F74"/>
    <w:rsid w:val="00256F36"/>
    <w:rsid w:val="00257DE5"/>
    <w:rsid w:val="00261160"/>
    <w:rsid w:val="00262801"/>
    <w:rsid w:val="00262D27"/>
    <w:rsid w:val="002632B2"/>
    <w:rsid w:val="002633A5"/>
    <w:rsid w:val="002648DB"/>
    <w:rsid w:val="00265626"/>
    <w:rsid w:val="0026572E"/>
    <w:rsid w:val="00266513"/>
    <w:rsid w:val="00267757"/>
    <w:rsid w:val="00267C78"/>
    <w:rsid w:val="002710D8"/>
    <w:rsid w:val="00271A96"/>
    <w:rsid w:val="00272103"/>
    <w:rsid w:val="002726FF"/>
    <w:rsid w:val="00273AAD"/>
    <w:rsid w:val="00273E94"/>
    <w:rsid w:val="00274939"/>
    <w:rsid w:val="002750F4"/>
    <w:rsid w:val="0027513E"/>
    <w:rsid w:val="0027579B"/>
    <w:rsid w:val="0028045C"/>
    <w:rsid w:val="00280B37"/>
    <w:rsid w:val="00282F21"/>
    <w:rsid w:val="00285222"/>
    <w:rsid w:val="00286014"/>
    <w:rsid w:val="00292473"/>
    <w:rsid w:val="00293A0D"/>
    <w:rsid w:val="00294091"/>
    <w:rsid w:val="00295FE1"/>
    <w:rsid w:val="002A20DF"/>
    <w:rsid w:val="002A2DA8"/>
    <w:rsid w:val="002A57DA"/>
    <w:rsid w:val="002A58DF"/>
    <w:rsid w:val="002A72EA"/>
    <w:rsid w:val="002A74A7"/>
    <w:rsid w:val="002A7B4A"/>
    <w:rsid w:val="002A7CD4"/>
    <w:rsid w:val="002B02AA"/>
    <w:rsid w:val="002B093B"/>
    <w:rsid w:val="002B1182"/>
    <w:rsid w:val="002B3D6D"/>
    <w:rsid w:val="002B5AA8"/>
    <w:rsid w:val="002B644C"/>
    <w:rsid w:val="002C7E81"/>
    <w:rsid w:val="002D019D"/>
    <w:rsid w:val="002D1802"/>
    <w:rsid w:val="002D589B"/>
    <w:rsid w:val="002D7E87"/>
    <w:rsid w:val="002E07AD"/>
    <w:rsid w:val="002E4126"/>
    <w:rsid w:val="002E4E17"/>
    <w:rsid w:val="002E51F7"/>
    <w:rsid w:val="002F01BC"/>
    <w:rsid w:val="002F0925"/>
    <w:rsid w:val="002F23A4"/>
    <w:rsid w:val="002F39D9"/>
    <w:rsid w:val="002F791B"/>
    <w:rsid w:val="002F7F75"/>
    <w:rsid w:val="00300745"/>
    <w:rsid w:val="00300CE6"/>
    <w:rsid w:val="00300D31"/>
    <w:rsid w:val="003043AF"/>
    <w:rsid w:val="00305F08"/>
    <w:rsid w:val="003072C0"/>
    <w:rsid w:val="003119E4"/>
    <w:rsid w:val="0031359C"/>
    <w:rsid w:val="00314BF5"/>
    <w:rsid w:val="00314DB9"/>
    <w:rsid w:val="00314F86"/>
    <w:rsid w:val="0031545F"/>
    <w:rsid w:val="003156F8"/>
    <w:rsid w:val="0031683D"/>
    <w:rsid w:val="00316D3C"/>
    <w:rsid w:val="003207C5"/>
    <w:rsid w:val="00322E9E"/>
    <w:rsid w:val="003238A1"/>
    <w:rsid w:val="00327A24"/>
    <w:rsid w:val="00330B11"/>
    <w:rsid w:val="00330B80"/>
    <w:rsid w:val="003324F2"/>
    <w:rsid w:val="0033392C"/>
    <w:rsid w:val="0034061B"/>
    <w:rsid w:val="003412D7"/>
    <w:rsid w:val="00343B36"/>
    <w:rsid w:val="00344F3C"/>
    <w:rsid w:val="003450D7"/>
    <w:rsid w:val="00346E19"/>
    <w:rsid w:val="003470AE"/>
    <w:rsid w:val="00347B53"/>
    <w:rsid w:val="003502C3"/>
    <w:rsid w:val="0035265C"/>
    <w:rsid w:val="0035352B"/>
    <w:rsid w:val="003548A6"/>
    <w:rsid w:val="003554A9"/>
    <w:rsid w:val="00357012"/>
    <w:rsid w:val="00357A27"/>
    <w:rsid w:val="003600B3"/>
    <w:rsid w:val="00360ADF"/>
    <w:rsid w:val="00361AC8"/>
    <w:rsid w:val="00361D55"/>
    <w:rsid w:val="0036445B"/>
    <w:rsid w:val="003661B5"/>
    <w:rsid w:val="00366B14"/>
    <w:rsid w:val="00367147"/>
    <w:rsid w:val="00367971"/>
    <w:rsid w:val="0037254D"/>
    <w:rsid w:val="0037569C"/>
    <w:rsid w:val="003765B5"/>
    <w:rsid w:val="00380C54"/>
    <w:rsid w:val="003873A7"/>
    <w:rsid w:val="00390D61"/>
    <w:rsid w:val="00390F49"/>
    <w:rsid w:val="003A0810"/>
    <w:rsid w:val="003A09A2"/>
    <w:rsid w:val="003A5635"/>
    <w:rsid w:val="003A5B02"/>
    <w:rsid w:val="003A7544"/>
    <w:rsid w:val="003B000E"/>
    <w:rsid w:val="003B0EA1"/>
    <w:rsid w:val="003B1311"/>
    <w:rsid w:val="003B148E"/>
    <w:rsid w:val="003B2597"/>
    <w:rsid w:val="003B2711"/>
    <w:rsid w:val="003B5815"/>
    <w:rsid w:val="003B65D9"/>
    <w:rsid w:val="003B7202"/>
    <w:rsid w:val="003B79D0"/>
    <w:rsid w:val="003C236C"/>
    <w:rsid w:val="003C42B7"/>
    <w:rsid w:val="003C4B40"/>
    <w:rsid w:val="003C5280"/>
    <w:rsid w:val="003C54E9"/>
    <w:rsid w:val="003C55C8"/>
    <w:rsid w:val="003C6AC0"/>
    <w:rsid w:val="003C6F3D"/>
    <w:rsid w:val="003D2675"/>
    <w:rsid w:val="003D2ECD"/>
    <w:rsid w:val="003D657F"/>
    <w:rsid w:val="003E057A"/>
    <w:rsid w:val="003E3A90"/>
    <w:rsid w:val="003E5BC4"/>
    <w:rsid w:val="003E5C50"/>
    <w:rsid w:val="003E7ECC"/>
    <w:rsid w:val="003E7FDB"/>
    <w:rsid w:val="003F0FBA"/>
    <w:rsid w:val="003F1922"/>
    <w:rsid w:val="003F28C0"/>
    <w:rsid w:val="003F29C2"/>
    <w:rsid w:val="003F4909"/>
    <w:rsid w:val="003F5F5B"/>
    <w:rsid w:val="003F6871"/>
    <w:rsid w:val="003F6924"/>
    <w:rsid w:val="0040059A"/>
    <w:rsid w:val="004008EB"/>
    <w:rsid w:val="004035D2"/>
    <w:rsid w:val="004048A6"/>
    <w:rsid w:val="00410A54"/>
    <w:rsid w:val="00412F40"/>
    <w:rsid w:val="004134A3"/>
    <w:rsid w:val="00414584"/>
    <w:rsid w:val="00417357"/>
    <w:rsid w:val="0041795E"/>
    <w:rsid w:val="00417AB8"/>
    <w:rsid w:val="00417EC4"/>
    <w:rsid w:val="004207E9"/>
    <w:rsid w:val="00420E8F"/>
    <w:rsid w:val="0042392E"/>
    <w:rsid w:val="00427096"/>
    <w:rsid w:val="00431233"/>
    <w:rsid w:val="00431872"/>
    <w:rsid w:val="00431BFD"/>
    <w:rsid w:val="004340B7"/>
    <w:rsid w:val="0043412E"/>
    <w:rsid w:val="00434C90"/>
    <w:rsid w:val="004411BD"/>
    <w:rsid w:val="004418A9"/>
    <w:rsid w:val="00442F0B"/>
    <w:rsid w:val="00443F9C"/>
    <w:rsid w:val="00444E46"/>
    <w:rsid w:val="00446478"/>
    <w:rsid w:val="004465F9"/>
    <w:rsid w:val="00446BBE"/>
    <w:rsid w:val="00453547"/>
    <w:rsid w:val="00453F8C"/>
    <w:rsid w:val="00454057"/>
    <w:rsid w:val="00456846"/>
    <w:rsid w:val="00457450"/>
    <w:rsid w:val="004645DD"/>
    <w:rsid w:val="00465134"/>
    <w:rsid w:val="00465646"/>
    <w:rsid w:val="00466326"/>
    <w:rsid w:val="00467B90"/>
    <w:rsid w:val="00467D86"/>
    <w:rsid w:val="00470031"/>
    <w:rsid w:val="004708BC"/>
    <w:rsid w:val="0047132E"/>
    <w:rsid w:val="00472B4C"/>
    <w:rsid w:val="00473629"/>
    <w:rsid w:val="00474917"/>
    <w:rsid w:val="00475EE1"/>
    <w:rsid w:val="004767BB"/>
    <w:rsid w:val="004769E6"/>
    <w:rsid w:val="00477F74"/>
    <w:rsid w:val="004800C7"/>
    <w:rsid w:val="00480370"/>
    <w:rsid w:val="004804D1"/>
    <w:rsid w:val="00482488"/>
    <w:rsid w:val="00483130"/>
    <w:rsid w:val="0048410E"/>
    <w:rsid w:val="00486622"/>
    <w:rsid w:val="00487CCD"/>
    <w:rsid w:val="004918E7"/>
    <w:rsid w:val="00491B6A"/>
    <w:rsid w:val="0049484C"/>
    <w:rsid w:val="004955BC"/>
    <w:rsid w:val="004957E4"/>
    <w:rsid w:val="0049718A"/>
    <w:rsid w:val="004A05C4"/>
    <w:rsid w:val="004A1C82"/>
    <w:rsid w:val="004A4BC5"/>
    <w:rsid w:val="004A7612"/>
    <w:rsid w:val="004B1813"/>
    <w:rsid w:val="004B2E89"/>
    <w:rsid w:val="004B3DF3"/>
    <w:rsid w:val="004B445E"/>
    <w:rsid w:val="004B48B5"/>
    <w:rsid w:val="004B746A"/>
    <w:rsid w:val="004B7E18"/>
    <w:rsid w:val="004C016B"/>
    <w:rsid w:val="004C051B"/>
    <w:rsid w:val="004C19B6"/>
    <w:rsid w:val="004C53C0"/>
    <w:rsid w:val="004C74FE"/>
    <w:rsid w:val="004C7C3D"/>
    <w:rsid w:val="004D154E"/>
    <w:rsid w:val="004D198C"/>
    <w:rsid w:val="004D681C"/>
    <w:rsid w:val="004E0096"/>
    <w:rsid w:val="004E3587"/>
    <w:rsid w:val="004E41D3"/>
    <w:rsid w:val="004E4916"/>
    <w:rsid w:val="004E5575"/>
    <w:rsid w:val="004E63AF"/>
    <w:rsid w:val="004F0D81"/>
    <w:rsid w:val="004F15C0"/>
    <w:rsid w:val="004F3B5A"/>
    <w:rsid w:val="004F3E08"/>
    <w:rsid w:val="004F60BB"/>
    <w:rsid w:val="005006AB"/>
    <w:rsid w:val="0050077F"/>
    <w:rsid w:val="00500C76"/>
    <w:rsid w:val="0050172C"/>
    <w:rsid w:val="0050339B"/>
    <w:rsid w:val="00503E44"/>
    <w:rsid w:val="00504462"/>
    <w:rsid w:val="0050456B"/>
    <w:rsid w:val="0050474E"/>
    <w:rsid w:val="00504FDC"/>
    <w:rsid w:val="005126AE"/>
    <w:rsid w:val="00513248"/>
    <w:rsid w:val="005141F3"/>
    <w:rsid w:val="005151AF"/>
    <w:rsid w:val="005158E5"/>
    <w:rsid w:val="0051662C"/>
    <w:rsid w:val="00520706"/>
    <w:rsid w:val="00521A80"/>
    <w:rsid w:val="00523A6E"/>
    <w:rsid w:val="005242E8"/>
    <w:rsid w:val="005255D6"/>
    <w:rsid w:val="005260B9"/>
    <w:rsid w:val="0053022A"/>
    <w:rsid w:val="00531F35"/>
    <w:rsid w:val="00533253"/>
    <w:rsid w:val="00533B57"/>
    <w:rsid w:val="00535194"/>
    <w:rsid w:val="00536F39"/>
    <w:rsid w:val="005408B2"/>
    <w:rsid w:val="00542960"/>
    <w:rsid w:val="0054384E"/>
    <w:rsid w:val="00543B14"/>
    <w:rsid w:val="0054430F"/>
    <w:rsid w:val="005462B2"/>
    <w:rsid w:val="0054707A"/>
    <w:rsid w:val="00550644"/>
    <w:rsid w:val="005534FF"/>
    <w:rsid w:val="005549C3"/>
    <w:rsid w:val="005555B3"/>
    <w:rsid w:val="005561EC"/>
    <w:rsid w:val="00556907"/>
    <w:rsid w:val="00557B1E"/>
    <w:rsid w:val="00561AF7"/>
    <w:rsid w:val="005635E6"/>
    <w:rsid w:val="00564385"/>
    <w:rsid w:val="00565EB0"/>
    <w:rsid w:val="0056614C"/>
    <w:rsid w:val="005700C9"/>
    <w:rsid w:val="005712AB"/>
    <w:rsid w:val="00572835"/>
    <w:rsid w:val="00573167"/>
    <w:rsid w:val="00577002"/>
    <w:rsid w:val="00580D61"/>
    <w:rsid w:val="00581FD7"/>
    <w:rsid w:val="00584153"/>
    <w:rsid w:val="00584D41"/>
    <w:rsid w:val="00585266"/>
    <w:rsid w:val="00590361"/>
    <w:rsid w:val="00591161"/>
    <w:rsid w:val="00591E31"/>
    <w:rsid w:val="0059391C"/>
    <w:rsid w:val="005A0263"/>
    <w:rsid w:val="005A4CFE"/>
    <w:rsid w:val="005A72A9"/>
    <w:rsid w:val="005A78D1"/>
    <w:rsid w:val="005A7986"/>
    <w:rsid w:val="005A7F97"/>
    <w:rsid w:val="005B4EFB"/>
    <w:rsid w:val="005B67B2"/>
    <w:rsid w:val="005B6BAE"/>
    <w:rsid w:val="005B73FF"/>
    <w:rsid w:val="005B7ACC"/>
    <w:rsid w:val="005C2DE9"/>
    <w:rsid w:val="005C3857"/>
    <w:rsid w:val="005C41AC"/>
    <w:rsid w:val="005C47FC"/>
    <w:rsid w:val="005C5FC0"/>
    <w:rsid w:val="005C6147"/>
    <w:rsid w:val="005C739D"/>
    <w:rsid w:val="005C7F91"/>
    <w:rsid w:val="005D3133"/>
    <w:rsid w:val="005D44A9"/>
    <w:rsid w:val="005D6682"/>
    <w:rsid w:val="005D7574"/>
    <w:rsid w:val="005E35F7"/>
    <w:rsid w:val="005E3E5B"/>
    <w:rsid w:val="005E4585"/>
    <w:rsid w:val="005E4641"/>
    <w:rsid w:val="005E4B16"/>
    <w:rsid w:val="005E4E1E"/>
    <w:rsid w:val="005E616B"/>
    <w:rsid w:val="005E6CC5"/>
    <w:rsid w:val="005E7D70"/>
    <w:rsid w:val="005E7D9D"/>
    <w:rsid w:val="005E7FB7"/>
    <w:rsid w:val="005F075C"/>
    <w:rsid w:val="005F2CF5"/>
    <w:rsid w:val="005F3CC3"/>
    <w:rsid w:val="005F5625"/>
    <w:rsid w:val="006019C9"/>
    <w:rsid w:val="00602A36"/>
    <w:rsid w:val="00604618"/>
    <w:rsid w:val="00604BDF"/>
    <w:rsid w:val="00605DE7"/>
    <w:rsid w:val="00606125"/>
    <w:rsid w:val="00606577"/>
    <w:rsid w:val="006071CB"/>
    <w:rsid w:val="00610154"/>
    <w:rsid w:val="00610A5E"/>
    <w:rsid w:val="0061280E"/>
    <w:rsid w:val="00612AF0"/>
    <w:rsid w:val="00612D20"/>
    <w:rsid w:val="00612D27"/>
    <w:rsid w:val="006137D0"/>
    <w:rsid w:val="00616FAC"/>
    <w:rsid w:val="006205F6"/>
    <w:rsid w:val="006211DC"/>
    <w:rsid w:val="00624785"/>
    <w:rsid w:val="00624A13"/>
    <w:rsid w:val="00625A08"/>
    <w:rsid w:val="006262C4"/>
    <w:rsid w:val="00627A31"/>
    <w:rsid w:val="0063103C"/>
    <w:rsid w:val="006313F7"/>
    <w:rsid w:val="006314A4"/>
    <w:rsid w:val="00631610"/>
    <w:rsid w:val="006316CA"/>
    <w:rsid w:val="00633252"/>
    <w:rsid w:val="0063477B"/>
    <w:rsid w:val="006350E3"/>
    <w:rsid w:val="006404A1"/>
    <w:rsid w:val="00641ABD"/>
    <w:rsid w:val="006445A1"/>
    <w:rsid w:val="00646158"/>
    <w:rsid w:val="00646A25"/>
    <w:rsid w:val="0064746A"/>
    <w:rsid w:val="00651A74"/>
    <w:rsid w:val="00652531"/>
    <w:rsid w:val="00653361"/>
    <w:rsid w:val="00653853"/>
    <w:rsid w:val="00653A19"/>
    <w:rsid w:val="00653D48"/>
    <w:rsid w:val="00654650"/>
    <w:rsid w:val="00656542"/>
    <w:rsid w:val="00663B4E"/>
    <w:rsid w:val="00663D58"/>
    <w:rsid w:val="006652C4"/>
    <w:rsid w:val="006654F6"/>
    <w:rsid w:val="00666018"/>
    <w:rsid w:val="006673E3"/>
    <w:rsid w:val="006735DF"/>
    <w:rsid w:val="00674939"/>
    <w:rsid w:val="00677482"/>
    <w:rsid w:val="006774EB"/>
    <w:rsid w:val="00677BEB"/>
    <w:rsid w:val="006805B9"/>
    <w:rsid w:val="006831B3"/>
    <w:rsid w:val="00684120"/>
    <w:rsid w:val="00687A95"/>
    <w:rsid w:val="00692289"/>
    <w:rsid w:val="00694711"/>
    <w:rsid w:val="006A0268"/>
    <w:rsid w:val="006A0AC1"/>
    <w:rsid w:val="006A13C2"/>
    <w:rsid w:val="006A1A93"/>
    <w:rsid w:val="006A637D"/>
    <w:rsid w:val="006B0339"/>
    <w:rsid w:val="006B13DB"/>
    <w:rsid w:val="006B39D3"/>
    <w:rsid w:val="006B406B"/>
    <w:rsid w:val="006B67C4"/>
    <w:rsid w:val="006B6EC0"/>
    <w:rsid w:val="006C014E"/>
    <w:rsid w:val="006C0DDB"/>
    <w:rsid w:val="006C17B9"/>
    <w:rsid w:val="006C2809"/>
    <w:rsid w:val="006C2DC2"/>
    <w:rsid w:val="006C2E4D"/>
    <w:rsid w:val="006C34D6"/>
    <w:rsid w:val="006C4FB0"/>
    <w:rsid w:val="006C6828"/>
    <w:rsid w:val="006C6A07"/>
    <w:rsid w:val="006C7CEE"/>
    <w:rsid w:val="006C7FBF"/>
    <w:rsid w:val="006D0969"/>
    <w:rsid w:val="006D0BB3"/>
    <w:rsid w:val="006D1737"/>
    <w:rsid w:val="006D2858"/>
    <w:rsid w:val="006D2952"/>
    <w:rsid w:val="006D4B52"/>
    <w:rsid w:val="006D4C08"/>
    <w:rsid w:val="006D54E5"/>
    <w:rsid w:val="006D5510"/>
    <w:rsid w:val="006D68A9"/>
    <w:rsid w:val="006E06EF"/>
    <w:rsid w:val="006E1244"/>
    <w:rsid w:val="006E1CCA"/>
    <w:rsid w:val="006E1FB3"/>
    <w:rsid w:val="006E2C8B"/>
    <w:rsid w:val="006E5E17"/>
    <w:rsid w:val="006F0059"/>
    <w:rsid w:val="006F023F"/>
    <w:rsid w:val="006F0A64"/>
    <w:rsid w:val="006F0FC6"/>
    <w:rsid w:val="006F1263"/>
    <w:rsid w:val="006F471E"/>
    <w:rsid w:val="006F4D98"/>
    <w:rsid w:val="006F56B6"/>
    <w:rsid w:val="006F6395"/>
    <w:rsid w:val="007007BB"/>
    <w:rsid w:val="00701FB3"/>
    <w:rsid w:val="00702C3B"/>
    <w:rsid w:val="007034D5"/>
    <w:rsid w:val="007039ED"/>
    <w:rsid w:val="00704A09"/>
    <w:rsid w:val="00704F0E"/>
    <w:rsid w:val="0071708B"/>
    <w:rsid w:val="007175CB"/>
    <w:rsid w:val="00717E54"/>
    <w:rsid w:val="00722805"/>
    <w:rsid w:val="00724AFD"/>
    <w:rsid w:val="007263AC"/>
    <w:rsid w:val="00727A2E"/>
    <w:rsid w:val="00730D71"/>
    <w:rsid w:val="00731ADE"/>
    <w:rsid w:val="0073262A"/>
    <w:rsid w:val="00732B96"/>
    <w:rsid w:val="00732FD6"/>
    <w:rsid w:val="0073304E"/>
    <w:rsid w:val="00734021"/>
    <w:rsid w:val="007365F8"/>
    <w:rsid w:val="00736FED"/>
    <w:rsid w:val="00737A32"/>
    <w:rsid w:val="00740404"/>
    <w:rsid w:val="0074360C"/>
    <w:rsid w:val="00747984"/>
    <w:rsid w:val="00750318"/>
    <w:rsid w:val="00753E8C"/>
    <w:rsid w:val="007565D2"/>
    <w:rsid w:val="00757511"/>
    <w:rsid w:val="00760BAE"/>
    <w:rsid w:val="00763173"/>
    <w:rsid w:val="0076351D"/>
    <w:rsid w:val="0076384E"/>
    <w:rsid w:val="007643B8"/>
    <w:rsid w:val="007736EF"/>
    <w:rsid w:val="00773B69"/>
    <w:rsid w:val="00777921"/>
    <w:rsid w:val="00780C2B"/>
    <w:rsid w:val="00781702"/>
    <w:rsid w:val="0078697F"/>
    <w:rsid w:val="00786BFB"/>
    <w:rsid w:val="00787458"/>
    <w:rsid w:val="007878A0"/>
    <w:rsid w:val="00792251"/>
    <w:rsid w:val="007925DA"/>
    <w:rsid w:val="00792FC3"/>
    <w:rsid w:val="00793218"/>
    <w:rsid w:val="007932F3"/>
    <w:rsid w:val="00793BED"/>
    <w:rsid w:val="007948FA"/>
    <w:rsid w:val="00797487"/>
    <w:rsid w:val="00797520"/>
    <w:rsid w:val="007A12F6"/>
    <w:rsid w:val="007A1DC1"/>
    <w:rsid w:val="007A2A7C"/>
    <w:rsid w:val="007A62C1"/>
    <w:rsid w:val="007A677E"/>
    <w:rsid w:val="007A6A36"/>
    <w:rsid w:val="007B0594"/>
    <w:rsid w:val="007B269D"/>
    <w:rsid w:val="007B2758"/>
    <w:rsid w:val="007B2B5E"/>
    <w:rsid w:val="007B3020"/>
    <w:rsid w:val="007B371C"/>
    <w:rsid w:val="007B7799"/>
    <w:rsid w:val="007C0D20"/>
    <w:rsid w:val="007C1250"/>
    <w:rsid w:val="007C12A8"/>
    <w:rsid w:val="007C2678"/>
    <w:rsid w:val="007C2C61"/>
    <w:rsid w:val="007C3CF2"/>
    <w:rsid w:val="007C4BC8"/>
    <w:rsid w:val="007C6CAA"/>
    <w:rsid w:val="007C7DAF"/>
    <w:rsid w:val="007D181B"/>
    <w:rsid w:val="007E190B"/>
    <w:rsid w:val="007E1984"/>
    <w:rsid w:val="007E2B4F"/>
    <w:rsid w:val="007E3B59"/>
    <w:rsid w:val="007E4A51"/>
    <w:rsid w:val="007E6511"/>
    <w:rsid w:val="007E7E25"/>
    <w:rsid w:val="007F0FD2"/>
    <w:rsid w:val="007F17B5"/>
    <w:rsid w:val="007F1EB3"/>
    <w:rsid w:val="007F55BA"/>
    <w:rsid w:val="007F7A45"/>
    <w:rsid w:val="00800E3B"/>
    <w:rsid w:val="008013B4"/>
    <w:rsid w:val="00801EA3"/>
    <w:rsid w:val="00802B28"/>
    <w:rsid w:val="00805A12"/>
    <w:rsid w:val="008109D2"/>
    <w:rsid w:val="00810A0A"/>
    <w:rsid w:val="00811FBB"/>
    <w:rsid w:val="008131AF"/>
    <w:rsid w:val="008132A0"/>
    <w:rsid w:val="0081444B"/>
    <w:rsid w:val="008145BB"/>
    <w:rsid w:val="00815352"/>
    <w:rsid w:val="00816825"/>
    <w:rsid w:val="0081736F"/>
    <w:rsid w:val="0081751B"/>
    <w:rsid w:val="0082197D"/>
    <w:rsid w:val="00821C03"/>
    <w:rsid w:val="008227A8"/>
    <w:rsid w:val="00824AD3"/>
    <w:rsid w:val="008270B9"/>
    <w:rsid w:val="0083001F"/>
    <w:rsid w:val="0083052E"/>
    <w:rsid w:val="008361C8"/>
    <w:rsid w:val="00836FED"/>
    <w:rsid w:val="00845230"/>
    <w:rsid w:val="008453CC"/>
    <w:rsid w:val="00845C8B"/>
    <w:rsid w:val="00846C61"/>
    <w:rsid w:val="0085059C"/>
    <w:rsid w:val="008508B3"/>
    <w:rsid w:val="00850EE8"/>
    <w:rsid w:val="008515B2"/>
    <w:rsid w:val="00851B85"/>
    <w:rsid w:val="00851D11"/>
    <w:rsid w:val="00856ED7"/>
    <w:rsid w:val="00857437"/>
    <w:rsid w:val="00863A8C"/>
    <w:rsid w:val="00863CDB"/>
    <w:rsid w:val="00863CED"/>
    <w:rsid w:val="00866DE1"/>
    <w:rsid w:val="00866FA2"/>
    <w:rsid w:val="00867260"/>
    <w:rsid w:val="00867803"/>
    <w:rsid w:val="00872745"/>
    <w:rsid w:val="0087290C"/>
    <w:rsid w:val="00873063"/>
    <w:rsid w:val="00874251"/>
    <w:rsid w:val="00874701"/>
    <w:rsid w:val="00874A8E"/>
    <w:rsid w:val="0087561D"/>
    <w:rsid w:val="00876E54"/>
    <w:rsid w:val="00877465"/>
    <w:rsid w:val="008826D1"/>
    <w:rsid w:val="00884EBB"/>
    <w:rsid w:val="00887BEA"/>
    <w:rsid w:val="00890A74"/>
    <w:rsid w:val="008920B9"/>
    <w:rsid w:val="00892E1E"/>
    <w:rsid w:val="008933F3"/>
    <w:rsid w:val="0089381E"/>
    <w:rsid w:val="00893B81"/>
    <w:rsid w:val="00893DD8"/>
    <w:rsid w:val="00894A58"/>
    <w:rsid w:val="00894BD7"/>
    <w:rsid w:val="00895D85"/>
    <w:rsid w:val="008A0249"/>
    <w:rsid w:val="008A0408"/>
    <w:rsid w:val="008A146D"/>
    <w:rsid w:val="008A3970"/>
    <w:rsid w:val="008A3F80"/>
    <w:rsid w:val="008A44E6"/>
    <w:rsid w:val="008A4775"/>
    <w:rsid w:val="008A4E5C"/>
    <w:rsid w:val="008A6ECF"/>
    <w:rsid w:val="008B003E"/>
    <w:rsid w:val="008B0CFD"/>
    <w:rsid w:val="008B1334"/>
    <w:rsid w:val="008B340A"/>
    <w:rsid w:val="008B44A9"/>
    <w:rsid w:val="008B4970"/>
    <w:rsid w:val="008B668F"/>
    <w:rsid w:val="008C2429"/>
    <w:rsid w:val="008C4B41"/>
    <w:rsid w:val="008D192E"/>
    <w:rsid w:val="008D1ED5"/>
    <w:rsid w:val="008D28A8"/>
    <w:rsid w:val="008D31FE"/>
    <w:rsid w:val="008D475D"/>
    <w:rsid w:val="008D5F53"/>
    <w:rsid w:val="008D7F97"/>
    <w:rsid w:val="008E0A96"/>
    <w:rsid w:val="008E14CD"/>
    <w:rsid w:val="008E3AC9"/>
    <w:rsid w:val="008E5EFA"/>
    <w:rsid w:val="008E7F7C"/>
    <w:rsid w:val="008F0F38"/>
    <w:rsid w:val="008F51B3"/>
    <w:rsid w:val="008F7942"/>
    <w:rsid w:val="00900284"/>
    <w:rsid w:val="009011AA"/>
    <w:rsid w:val="009017D3"/>
    <w:rsid w:val="009052E1"/>
    <w:rsid w:val="009074AC"/>
    <w:rsid w:val="00910658"/>
    <w:rsid w:val="00911144"/>
    <w:rsid w:val="00911BBE"/>
    <w:rsid w:val="00912290"/>
    <w:rsid w:val="009127C2"/>
    <w:rsid w:val="00912ADC"/>
    <w:rsid w:val="00912E4F"/>
    <w:rsid w:val="00913FE7"/>
    <w:rsid w:val="0091411B"/>
    <w:rsid w:val="00915592"/>
    <w:rsid w:val="0091559D"/>
    <w:rsid w:val="0092170D"/>
    <w:rsid w:val="0092352F"/>
    <w:rsid w:val="00924513"/>
    <w:rsid w:val="00925145"/>
    <w:rsid w:val="009254EC"/>
    <w:rsid w:val="00925BBA"/>
    <w:rsid w:val="00926BB7"/>
    <w:rsid w:val="00927A21"/>
    <w:rsid w:val="00930291"/>
    <w:rsid w:val="00930438"/>
    <w:rsid w:val="0093103D"/>
    <w:rsid w:val="009319DB"/>
    <w:rsid w:val="0093212E"/>
    <w:rsid w:val="00932F11"/>
    <w:rsid w:val="00933544"/>
    <w:rsid w:val="0093359F"/>
    <w:rsid w:val="00934972"/>
    <w:rsid w:val="00935B80"/>
    <w:rsid w:val="00937266"/>
    <w:rsid w:val="00941B2D"/>
    <w:rsid w:val="00942274"/>
    <w:rsid w:val="00942D70"/>
    <w:rsid w:val="00942E5F"/>
    <w:rsid w:val="009437AA"/>
    <w:rsid w:val="00945FD4"/>
    <w:rsid w:val="00946924"/>
    <w:rsid w:val="00946A70"/>
    <w:rsid w:val="00947019"/>
    <w:rsid w:val="00951879"/>
    <w:rsid w:val="0095369D"/>
    <w:rsid w:val="0096017F"/>
    <w:rsid w:val="00960BD1"/>
    <w:rsid w:val="00964384"/>
    <w:rsid w:val="00965090"/>
    <w:rsid w:val="009654BD"/>
    <w:rsid w:val="0096558D"/>
    <w:rsid w:val="00966A65"/>
    <w:rsid w:val="0096797D"/>
    <w:rsid w:val="00970AB2"/>
    <w:rsid w:val="00971A7E"/>
    <w:rsid w:val="00971EE3"/>
    <w:rsid w:val="009724B0"/>
    <w:rsid w:val="00973151"/>
    <w:rsid w:val="00973B57"/>
    <w:rsid w:val="00975A46"/>
    <w:rsid w:val="00975E9C"/>
    <w:rsid w:val="00980375"/>
    <w:rsid w:val="00982FE9"/>
    <w:rsid w:val="00983439"/>
    <w:rsid w:val="009861AF"/>
    <w:rsid w:val="00987C16"/>
    <w:rsid w:val="0099000F"/>
    <w:rsid w:val="00991F82"/>
    <w:rsid w:val="00993D1A"/>
    <w:rsid w:val="009955F7"/>
    <w:rsid w:val="00997D39"/>
    <w:rsid w:val="00997EFA"/>
    <w:rsid w:val="009A0E00"/>
    <w:rsid w:val="009A0F87"/>
    <w:rsid w:val="009A12B8"/>
    <w:rsid w:val="009A1AAE"/>
    <w:rsid w:val="009A2EB1"/>
    <w:rsid w:val="009A4CAD"/>
    <w:rsid w:val="009A5F58"/>
    <w:rsid w:val="009A7A06"/>
    <w:rsid w:val="009A7BAF"/>
    <w:rsid w:val="009B0FB4"/>
    <w:rsid w:val="009B146C"/>
    <w:rsid w:val="009B159B"/>
    <w:rsid w:val="009B2CB5"/>
    <w:rsid w:val="009B3293"/>
    <w:rsid w:val="009B6D4E"/>
    <w:rsid w:val="009B6D53"/>
    <w:rsid w:val="009C10F8"/>
    <w:rsid w:val="009C338F"/>
    <w:rsid w:val="009C5ED9"/>
    <w:rsid w:val="009C6000"/>
    <w:rsid w:val="009C66F1"/>
    <w:rsid w:val="009C6AD6"/>
    <w:rsid w:val="009D141D"/>
    <w:rsid w:val="009D2E86"/>
    <w:rsid w:val="009D2F8A"/>
    <w:rsid w:val="009D4F23"/>
    <w:rsid w:val="009D7418"/>
    <w:rsid w:val="009E3DBF"/>
    <w:rsid w:val="009E66C2"/>
    <w:rsid w:val="009E75D9"/>
    <w:rsid w:val="009F0F15"/>
    <w:rsid w:val="009F252A"/>
    <w:rsid w:val="009F33F4"/>
    <w:rsid w:val="009F6592"/>
    <w:rsid w:val="009F7227"/>
    <w:rsid w:val="00A026C9"/>
    <w:rsid w:val="00A02DE7"/>
    <w:rsid w:val="00A03B59"/>
    <w:rsid w:val="00A0468C"/>
    <w:rsid w:val="00A0713C"/>
    <w:rsid w:val="00A11CA6"/>
    <w:rsid w:val="00A1263F"/>
    <w:rsid w:val="00A131AA"/>
    <w:rsid w:val="00A21C32"/>
    <w:rsid w:val="00A2387A"/>
    <w:rsid w:val="00A238A7"/>
    <w:rsid w:val="00A2421F"/>
    <w:rsid w:val="00A24B4F"/>
    <w:rsid w:val="00A260FF"/>
    <w:rsid w:val="00A26DFF"/>
    <w:rsid w:val="00A270B7"/>
    <w:rsid w:val="00A27F3E"/>
    <w:rsid w:val="00A304AC"/>
    <w:rsid w:val="00A30C03"/>
    <w:rsid w:val="00A31300"/>
    <w:rsid w:val="00A31FC7"/>
    <w:rsid w:val="00A32834"/>
    <w:rsid w:val="00A330C9"/>
    <w:rsid w:val="00A337A0"/>
    <w:rsid w:val="00A357CE"/>
    <w:rsid w:val="00A3642A"/>
    <w:rsid w:val="00A36A8F"/>
    <w:rsid w:val="00A42BE9"/>
    <w:rsid w:val="00A448CD"/>
    <w:rsid w:val="00A475A2"/>
    <w:rsid w:val="00A50043"/>
    <w:rsid w:val="00A50211"/>
    <w:rsid w:val="00A50C77"/>
    <w:rsid w:val="00A533F6"/>
    <w:rsid w:val="00A53E1D"/>
    <w:rsid w:val="00A5432D"/>
    <w:rsid w:val="00A549BC"/>
    <w:rsid w:val="00A57493"/>
    <w:rsid w:val="00A5780C"/>
    <w:rsid w:val="00A60184"/>
    <w:rsid w:val="00A61560"/>
    <w:rsid w:val="00A6219C"/>
    <w:rsid w:val="00A64276"/>
    <w:rsid w:val="00A651CC"/>
    <w:rsid w:val="00A66D32"/>
    <w:rsid w:val="00A67212"/>
    <w:rsid w:val="00A740D8"/>
    <w:rsid w:val="00A74820"/>
    <w:rsid w:val="00A754A5"/>
    <w:rsid w:val="00A8288D"/>
    <w:rsid w:val="00A84E00"/>
    <w:rsid w:val="00A861AA"/>
    <w:rsid w:val="00A866A0"/>
    <w:rsid w:val="00A870C0"/>
    <w:rsid w:val="00A87ED9"/>
    <w:rsid w:val="00A90B99"/>
    <w:rsid w:val="00A9101B"/>
    <w:rsid w:val="00A936F8"/>
    <w:rsid w:val="00A952F3"/>
    <w:rsid w:val="00A95694"/>
    <w:rsid w:val="00A96912"/>
    <w:rsid w:val="00AA021B"/>
    <w:rsid w:val="00AA36DE"/>
    <w:rsid w:val="00AA503B"/>
    <w:rsid w:val="00AA6C94"/>
    <w:rsid w:val="00AA7531"/>
    <w:rsid w:val="00AB055E"/>
    <w:rsid w:val="00AB27DB"/>
    <w:rsid w:val="00AB3152"/>
    <w:rsid w:val="00AB3C5A"/>
    <w:rsid w:val="00AB497A"/>
    <w:rsid w:val="00AB57D5"/>
    <w:rsid w:val="00AB679D"/>
    <w:rsid w:val="00AB6838"/>
    <w:rsid w:val="00AB7EA7"/>
    <w:rsid w:val="00AB7FEC"/>
    <w:rsid w:val="00AC17CD"/>
    <w:rsid w:val="00AC241D"/>
    <w:rsid w:val="00AC2E39"/>
    <w:rsid w:val="00AC2E7C"/>
    <w:rsid w:val="00AC35D3"/>
    <w:rsid w:val="00AC453C"/>
    <w:rsid w:val="00AD18D6"/>
    <w:rsid w:val="00AD2471"/>
    <w:rsid w:val="00AD44B1"/>
    <w:rsid w:val="00AD5645"/>
    <w:rsid w:val="00AD5CA0"/>
    <w:rsid w:val="00AD6342"/>
    <w:rsid w:val="00AD6B1A"/>
    <w:rsid w:val="00AD7A2F"/>
    <w:rsid w:val="00AE0819"/>
    <w:rsid w:val="00AE2A25"/>
    <w:rsid w:val="00AE3681"/>
    <w:rsid w:val="00AE4F31"/>
    <w:rsid w:val="00AE5D40"/>
    <w:rsid w:val="00AE668C"/>
    <w:rsid w:val="00AF0929"/>
    <w:rsid w:val="00AF4042"/>
    <w:rsid w:val="00AF4389"/>
    <w:rsid w:val="00AF5BAF"/>
    <w:rsid w:val="00B00BF6"/>
    <w:rsid w:val="00B01637"/>
    <w:rsid w:val="00B05E3D"/>
    <w:rsid w:val="00B05F2D"/>
    <w:rsid w:val="00B0705E"/>
    <w:rsid w:val="00B10DEE"/>
    <w:rsid w:val="00B114E0"/>
    <w:rsid w:val="00B1278B"/>
    <w:rsid w:val="00B157A3"/>
    <w:rsid w:val="00B15D63"/>
    <w:rsid w:val="00B163CF"/>
    <w:rsid w:val="00B17796"/>
    <w:rsid w:val="00B20494"/>
    <w:rsid w:val="00B20E96"/>
    <w:rsid w:val="00B22212"/>
    <w:rsid w:val="00B23340"/>
    <w:rsid w:val="00B26A38"/>
    <w:rsid w:val="00B31581"/>
    <w:rsid w:val="00B31942"/>
    <w:rsid w:val="00B32C22"/>
    <w:rsid w:val="00B33828"/>
    <w:rsid w:val="00B346C8"/>
    <w:rsid w:val="00B349FF"/>
    <w:rsid w:val="00B350FB"/>
    <w:rsid w:val="00B40C81"/>
    <w:rsid w:val="00B40F40"/>
    <w:rsid w:val="00B44303"/>
    <w:rsid w:val="00B44815"/>
    <w:rsid w:val="00B461C6"/>
    <w:rsid w:val="00B52AFB"/>
    <w:rsid w:val="00B53929"/>
    <w:rsid w:val="00B53D8C"/>
    <w:rsid w:val="00B54302"/>
    <w:rsid w:val="00B54D8D"/>
    <w:rsid w:val="00B56E73"/>
    <w:rsid w:val="00B61E2C"/>
    <w:rsid w:val="00B632D1"/>
    <w:rsid w:val="00B64C06"/>
    <w:rsid w:val="00B65C16"/>
    <w:rsid w:val="00B67FD5"/>
    <w:rsid w:val="00B70DDA"/>
    <w:rsid w:val="00B70F4E"/>
    <w:rsid w:val="00B7233A"/>
    <w:rsid w:val="00B73C51"/>
    <w:rsid w:val="00B73EDB"/>
    <w:rsid w:val="00B7447E"/>
    <w:rsid w:val="00B747E1"/>
    <w:rsid w:val="00B74D18"/>
    <w:rsid w:val="00B76329"/>
    <w:rsid w:val="00B81CA7"/>
    <w:rsid w:val="00B82C57"/>
    <w:rsid w:val="00B8327E"/>
    <w:rsid w:val="00B85879"/>
    <w:rsid w:val="00B9358C"/>
    <w:rsid w:val="00B93B49"/>
    <w:rsid w:val="00B957BD"/>
    <w:rsid w:val="00B95CAD"/>
    <w:rsid w:val="00B9685A"/>
    <w:rsid w:val="00B96D93"/>
    <w:rsid w:val="00BA1453"/>
    <w:rsid w:val="00BA19FF"/>
    <w:rsid w:val="00BA1B09"/>
    <w:rsid w:val="00BA1F66"/>
    <w:rsid w:val="00BA4597"/>
    <w:rsid w:val="00BA486C"/>
    <w:rsid w:val="00BA4F44"/>
    <w:rsid w:val="00BB1BEB"/>
    <w:rsid w:val="00BB21AB"/>
    <w:rsid w:val="00BB3821"/>
    <w:rsid w:val="00BB72EE"/>
    <w:rsid w:val="00BC111A"/>
    <w:rsid w:val="00BC225C"/>
    <w:rsid w:val="00BC2C81"/>
    <w:rsid w:val="00BC4D5E"/>
    <w:rsid w:val="00BC58EC"/>
    <w:rsid w:val="00BC5E2A"/>
    <w:rsid w:val="00BD0494"/>
    <w:rsid w:val="00BD04C3"/>
    <w:rsid w:val="00BD30D3"/>
    <w:rsid w:val="00BD617E"/>
    <w:rsid w:val="00BD6ADF"/>
    <w:rsid w:val="00BD7E9F"/>
    <w:rsid w:val="00BE0C0B"/>
    <w:rsid w:val="00BE0C1C"/>
    <w:rsid w:val="00BE1592"/>
    <w:rsid w:val="00BE1A28"/>
    <w:rsid w:val="00BE204A"/>
    <w:rsid w:val="00BE2BD6"/>
    <w:rsid w:val="00BE2F92"/>
    <w:rsid w:val="00BE4B14"/>
    <w:rsid w:val="00BE5679"/>
    <w:rsid w:val="00BE56A2"/>
    <w:rsid w:val="00BE6963"/>
    <w:rsid w:val="00BF094B"/>
    <w:rsid w:val="00BF1206"/>
    <w:rsid w:val="00BF3D9B"/>
    <w:rsid w:val="00BF47D5"/>
    <w:rsid w:val="00BF53F2"/>
    <w:rsid w:val="00BF69E6"/>
    <w:rsid w:val="00C015E7"/>
    <w:rsid w:val="00C0465A"/>
    <w:rsid w:val="00C048F7"/>
    <w:rsid w:val="00C04E31"/>
    <w:rsid w:val="00C05536"/>
    <w:rsid w:val="00C05B4F"/>
    <w:rsid w:val="00C07154"/>
    <w:rsid w:val="00C126C7"/>
    <w:rsid w:val="00C12759"/>
    <w:rsid w:val="00C12F98"/>
    <w:rsid w:val="00C14FBC"/>
    <w:rsid w:val="00C15249"/>
    <w:rsid w:val="00C170AF"/>
    <w:rsid w:val="00C174AA"/>
    <w:rsid w:val="00C22871"/>
    <w:rsid w:val="00C23E0A"/>
    <w:rsid w:val="00C240AC"/>
    <w:rsid w:val="00C2439C"/>
    <w:rsid w:val="00C251E7"/>
    <w:rsid w:val="00C255FB"/>
    <w:rsid w:val="00C3013C"/>
    <w:rsid w:val="00C33409"/>
    <w:rsid w:val="00C33EAE"/>
    <w:rsid w:val="00C35955"/>
    <w:rsid w:val="00C36D32"/>
    <w:rsid w:val="00C37359"/>
    <w:rsid w:val="00C3798B"/>
    <w:rsid w:val="00C40061"/>
    <w:rsid w:val="00C4119B"/>
    <w:rsid w:val="00C41B13"/>
    <w:rsid w:val="00C47C41"/>
    <w:rsid w:val="00C47E66"/>
    <w:rsid w:val="00C47E9D"/>
    <w:rsid w:val="00C524DC"/>
    <w:rsid w:val="00C53436"/>
    <w:rsid w:val="00C54DC5"/>
    <w:rsid w:val="00C5600F"/>
    <w:rsid w:val="00C56DDA"/>
    <w:rsid w:val="00C57325"/>
    <w:rsid w:val="00C57B65"/>
    <w:rsid w:val="00C63109"/>
    <w:rsid w:val="00C63EA0"/>
    <w:rsid w:val="00C64F62"/>
    <w:rsid w:val="00C65578"/>
    <w:rsid w:val="00C656F1"/>
    <w:rsid w:val="00C71460"/>
    <w:rsid w:val="00C74E81"/>
    <w:rsid w:val="00C76E88"/>
    <w:rsid w:val="00C77A8C"/>
    <w:rsid w:val="00C824B6"/>
    <w:rsid w:val="00C83FCC"/>
    <w:rsid w:val="00C854DF"/>
    <w:rsid w:val="00C8727A"/>
    <w:rsid w:val="00C878F2"/>
    <w:rsid w:val="00C87969"/>
    <w:rsid w:val="00C92D37"/>
    <w:rsid w:val="00C935BA"/>
    <w:rsid w:val="00C94208"/>
    <w:rsid w:val="00C94911"/>
    <w:rsid w:val="00C9599F"/>
    <w:rsid w:val="00C96173"/>
    <w:rsid w:val="00C972C2"/>
    <w:rsid w:val="00CA1C3B"/>
    <w:rsid w:val="00CA1E4D"/>
    <w:rsid w:val="00CA2AC7"/>
    <w:rsid w:val="00CA7D96"/>
    <w:rsid w:val="00CB1882"/>
    <w:rsid w:val="00CB74B8"/>
    <w:rsid w:val="00CC29F3"/>
    <w:rsid w:val="00CC31CF"/>
    <w:rsid w:val="00CC32D7"/>
    <w:rsid w:val="00CC419B"/>
    <w:rsid w:val="00CC4A0C"/>
    <w:rsid w:val="00CC6699"/>
    <w:rsid w:val="00CD0E2F"/>
    <w:rsid w:val="00CD13E8"/>
    <w:rsid w:val="00CD1740"/>
    <w:rsid w:val="00CD4202"/>
    <w:rsid w:val="00CD4B5B"/>
    <w:rsid w:val="00CD5674"/>
    <w:rsid w:val="00CD7FD8"/>
    <w:rsid w:val="00CE024F"/>
    <w:rsid w:val="00CE08FD"/>
    <w:rsid w:val="00CE2CA7"/>
    <w:rsid w:val="00CE32C5"/>
    <w:rsid w:val="00CE3C2F"/>
    <w:rsid w:val="00CE57ED"/>
    <w:rsid w:val="00CE6332"/>
    <w:rsid w:val="00CE67F2"/>
    <w:rsid w:val="00CE7373"/>
    <w:rsid w:val="00CE75B9"/>
    <w:rsid w:val="00CE7A41"/>
    <w:rsid w:val="00CF05C5"/>
    <w:rsid w:val="00CF25BA"/>
    <w:rsid w:val="00CF35C4"/>
    <w:rsid w:val="00CF3E08"/>
    <w:rsid w:val="00CF5483"/>
    <w:rsid w:val="00CF68A0"/>
    <w:rsid w:val="00CF7437"/>
    <w:rsid w:val="00CF7BE3"/>
    <w:rsid w:val="00D014C5"/>
    <w:rsid w:val="00D0518A"/>
    <w:rsid w:val="00D10342"/>
    <w:rsid w:val="00D11BF9"/>
    <w:rsid w:val="00D11CB3"/>
    <w:rsid w:val="00D13630"/>
    <w:rsid w:val="00D20D60"/>
    <w:rsid w:val="00D230B4"/>
    <w:rsid w:val="00D23919"/>
    <w:rsid w:val="00D25F44"/>
    <w:rsid w:val="00D26BD3"/>
    <w:rsid w:val="00D3159E"/>
    <w:rsid w:val="00D32555"/>
    <w:rsid w:val="00D33F6E"/>
    <w:rsid w:val="00D348FC"/>
    <w:rsid w:val="00D3619E"/>
    <w:rsid w:val="00D37C06"/>
    <w:rsid w:val="00D40368"/>
    <w:rsid w:val="00D4338D"/>
    <w:rsid w:val="00D44527"/>
    <w:rsid w:val="00D472EA"/>
    <w:rsid w:val="00D50A62"/>
    <w:rsid w:val="00D52482"/>
    <w:rsid w:val="00D530C3"/>
    <w:rsid w:val="00D533ED"/>
    <w:rsid w:val="00D549C9"/>
    <w:rsid w:val="00D559C6"/>
    <w:rsid w:val="00D56AAA"/>
    <w:rsid w:val="00D5751D"/>
    <w:rsid w:val="00D5769F"/>
    <w:rsid w:val="00D60836"/>
    <w:rsid w:val="00D60933"/>
    <w:rsid w:val="00D6300A"/>
    <w:rsid w:val="00D652D3"/>
    <w:rsid w:val="00D65A38"/>
    <w:rsid w:val="00D66F32"/>
    <w:rsid w:val="00D671FA"/>
    <w:rsid w:val="00D71210"/>
    <w:rsid w:val="00D7135B"/>
    <w:rsid w:val="00D71865"/>
    <w:rsid w:val="00D719A6"/>
    <w:rsid w:val="00D73D0D"/>
    <w:rsid w:val="00D74721"/>
    <w:rsid w:val="00D74AAD"/>
    <w:rsid w:val="00D74DE7"/>
    <w:rsid w:val="00D76856"/>
    <w:rsid w:val="00D7759F"/>
    <w:rsid w:val="00D77D4C"/>
    <w:rsid w:val="00D8007F"/>
    <w:rsid w:val="00D875AD"/>
    <w:rsid w:val="00D87929"/>
    <w:rsid w:val="00D93A4D"/>
    <w:rsid w:val="00D93B0F"/>
    <w:rsid w:val="00D9531E"/>
    <w:rsid w:val="00D96C59"/>
    <w:rsid w:val="00D97143"/>
    <w:rsid w:val="00DA0B81"/>
    <w:rsid w:val="00DA1EBB"/>
    <w:rsid w:val="00DA63AA"/>
    <w:rsid w:val="00DB004F"/>
    <w:rsid w:val="00DB0AD3"/>
    <w:rsid w:val="00DB12E2"/>
    <w:rsid w:val="00DB247E"/>
    <w:rsid w:val="00DB4224"/>
    <w:rsid w:val="00DB4A37"/>
    <w:rsid w:val="00DB68B0"/>
    <w:rsid w:val="00DB7780"/>
    <w:rsid w:val="00DC0C8E"/>
    <w:rsid w:val="00DC2091"/>
    <w:rsid w:val="00DC450A"/>
    <w:rsid w:val="00DC4D3F"/>
    <w:rsid w:val="00DC580A"/>
    <w:rsid w:val="00DD2BF1"/>
    <w:rsid w:val="00DD39E9"/>
    <w:rsid w:val="00DD43CB"/>
    <w:rsid w:val="00DD5005"/>
    <w:rsid w:val="00DD5861"/>
    <w:rsid w:val="00DD6EE4"/>
    <w:rsid w:val="00DE298A"/>
    <w:rsid w:val="00DE2DE0"/>
    <w:rsid w:val="00DE441C"/>
    <w:rsid w:val="00DF20CE"/>
    <w:rsid w:val="00DF3A92"/>
    <w:rsid w:val="00DF5148"/>
    <w:rsid w:val="00DF678F"/>
    <w:rsid w:val="00DF6868"/>
    <w:rsid w:val="00DF70C5"/>
    <w:rsid w:val="00DF77D6"/>
    <w:rsid w:val="00E001F6"/>
    <w:rsid w:val="00E024A5"/>
    <w:rsid w:val="00E02D72"/>
    <w:rsid w:val="00E02DF7"/>
    <w:rsid w:val="00E040AD"/>
    <w:rsid w:val="00E05104"/>
    <w:rsid w:val="00E117EA"/>
    <w:rsid w:val="00E117F2"/>
    <w:rsid w:val="00E11FCF"/>
    <w:rsid w:val="00E14056"/>
    <w:rsid w:val="00E15451"/>
    <w:rsid w:val="00E16319"/>
    <w:rsid w:val="00E1746B"/>
    <w:rsid w:val="00E20B7A"/>
    <w:rsid w:val="00E22271"/>
    <w:rsid w:val="00E22924"/>
    <w:rsid w:val="00E23170"/>
    <w:rsid w:val="00E2334B"/>
    <w:rsid w:val="00E258A8"/>
    <w:rsid w:val="00E305B4"/>
    <w:rsid w:val="00E31544"/>
    <w:rsid w:val="00E31A7D"/>
    <w:rsid w:val="00E33009"/>
    <w:rsid w:val="00E36DEB"/>
    <w:rsid w:val="00E37B2D"/>
    <w:rsid w:val="00E37E84"/>
    <w:rsid w:val="00E40ACE"/>
    <w:rsid w:val="00E440B4"/>
    <w:rsid w:val="00E45421"/>
    <w:rsid w:val="00E45768"/>
    <w:rsid w:val="00E5239F"/>
    <w:rsid w:val="00E52B22"/>
    <w:rsid w:val="00E53A3D"/>
    <w:rsid w:val="00E56B0A"/>
    <w:rsid w:val="00E56F3B"/>
    <w:rsid w:val="00E6081A"/>
    <w:rsid w:val="00E61EC7"/>
    <w:rsid w:val="00E62C51"/>
    <w:rsid w:val="00E64080"/>
    <w:rsid w:val="00E64331"/>
    <w:rsid w:val="00E6675C"/>
    <w:rsid w:val="00E674D9"/>
    <w:rsid w:val="00E67842"/>
    <w:rsid w:val="00E67B1F"/>
    <w:rsid w:val="00E71A13"/>
    <w:rsid w:val="00E71BC1"/>
    <w:rsid w:val="00E72602"/>
    <w:rsid w:val="00E73226"/>
    <w:rsid w:val="00E806DB"/>
    <w:rsid w:val="00E80B09"/>
    <w:rsid w:val="00E81362"/>
    <w:rsid w:val="00E83037"/>
    <w:rsid w:val="00E837FA"/>
    <w:rsid w:val="00E84200"/>
    <w:rsid w:val="00E845BF"/>
    <w:rsid w:val="00E85152"/>
    <w:rsid w:val="00E85216"/>
    <w:rsid w:val="00E8526B"/>
    <w:rsid w:val="00E876A6"/>
    <w:rsid w:val="00E87B8C"/>
    <w:rsid w:val="00E95FE6"/>
    <w:rsid w:val="00E97040"/>
    <w:rsid w:val="00E97F53"/>
    <w:rsid w:val="00EA02AC"/>
    <w:rsid w:val="00EA18C7"/>
    <w:rsid w:val="00EA36A4"/>
    <w:rsid w:val="00EA4D51"/>
    <w:rsid w:val="00EA4FEE"/>
    <w:rsid w:val="00EA5421"/>
    <w:rsid w:val="00EB19D5"/>
    <w:rsid w:val="00EB39E8"/>
    <w:rsid w:val="00EB5FD4"/>
    <w:rsid w:val="00EB6AAF"/>
    <w:rsid w:val="00EB6E3A"/>
    <w:rsid w:val="00EB7611"/>
    <w:rsid w:val="00EB7878"/>
    <w:rsid w:val="00EC00A4"/>
    <w:rsid w:val="00EC1BAC"/>
    <w:rsid w:val="00EC25EF"/>
    <w:rsid w:val="00EC2AEE"/>
    <w:rsid w:val="00EC3005"/>
    <w:rsid w:val="00EC4AA9"/>
    <w:rsid w:val="00EC619A"/>
    <w:rsid w:val="00EC6502"/>
    <w:rsid w:val="00EC65C1"/>
    <w:rsid w:val="00EC7290"/>
    <w:rsid w:val="00ED0670"/>
    <w:rsid w:val="00ED1A3B"/>
    <w:rsid w:val="00ED5A7A"/>
    <w:rsid w:val="00ED7A99"/>
    <w:rsid w:val="00ED7F1D"/>
    <w:rsid w:val="00EE1A70"/>
    <w:rsid w:val="00EE2843"/>
    <w:rsid w:val="00EE35F9"/>
    <w:rsid w:val="00EE4FD6"/>
    <w:rsid w:val="00EE60AD"/>
    <w:rsid w:val="00EE62CC"/>
    <w:rsid w:val="00EF3C2F"/>
    <w:rsid w:val="00EF48BA"/>
    <w:rsid w:val="00EF5D84"/>
    <w:rsid w:val="00EF6B3D"/>
    <w:rsid w:val="00EF78BB"/>
    <w:rsid w:val="00F00AAF"/>
    <w:rsid w:val="00F04AD1"/>
    <w:rsid w:val="00F04B9A"/>
    <w:rsid w:val="00F05BA5"/>
    <w:rsid w:val="00F07A8F"/>
    <w:rsid w:val="00F10881"/>
    <w:rsid w:val="00F113E3"/>
    <w:rsid w:val="00F119C8"/>
    <w:rsid w:val="00F11C62"/>
    <w:rsid w:val="00F120C0"/>
    <w:rsid w:val="00F1212D"/>
    <w:rsid w:val="00F13638"/>
    <w:rsid w:val="00F153F9"/>
    <w:rsid w:val="00F15A13"/>
    <w:rsid w:val="00F16987"/>
    <w:rsid w:val="00F24997"/>
    <w:rsid w:val="00F26ADA"/>
    <w:rsid w:val="00F26BA6"/>
    <w:rsid w:val="00F27529"/>
    <w:rsid w:val="00F27CA0"/>
    <w:rsid w:val="00F27DBE"/>
    <w:rsid w:val="00F31086"/>
    <w:rsid w:val="00F32511"/>
    <w:rsid w:val="00F35309"/>
    <w:rsid w:val="00F356E8"/>
    <w:rsid w:val="00F35F91"/>
    <w:rsid w:val="00F377CB"/>
    <w:rsid w:val="00F37C65"/>
    <w:rsid w:val="00F462B0"/>
    <w:rsid w:val="00F47352"/>
    <w:rsid w:val="00F4792C"/>
    <w:rsid w:val="00F5179C"/>
    <w:rsid w:val="00F51E89"/>
    <w:rsid w:val="00F54F21"/>
    <w:rsid w:val="00F5516C"/>
    <w:rsid w:val="00F566F4"/>
    <w:rsid w:val="00F61896"/>
    <w:rsid w:val="00F626FE"/>
    <w:rsid w:val="00F633AF"/>
    <w:rsid w:val="00F63A16"/>
    <w:rsid w:val="00F65EFB"/>
    <w:rsid w:val="00F67038"/>
    <w:rsid w:val="00F67125"/>
    <w:rsid w:val="00F71801"/>
    <w:rsid w:val="00F71F52"/>
    <w:rsid w:val="00F757D2"/>
    <w:rsid w:val="00F75DA2"/>
    <w:rsid w:val="00F80064"/>
    <w:rsid w:val="00F82370"/>
    <w:rsid w:val="00F82F2C"/>
    <w:rsid w:val="00F857B8"/>
    <w:rsid w:val="00F864B3"/>
    <w:rsid w:val="00F86F1F"/>
    <w:rsid w:val="00F90B5C"/>
    <w:rsid w:val="00F90D62"/>
    <w:rsid w:val="00F90FE1"/>
    <w:rsid w:val="00F935E0"/>
    <w:rsid w:val="00F93F12"/>
    <w:rsid w:val="00F94370"/>
    <w:rsid w:val="00F9611A"/>
    <w:rsid w:val="00F96490"/>
    <w:rsid w:val="00F96D7B"/>
    <w:rsid w:val="00FA3811"/>
    <w:rsid w:val="00FA3E9C"/>
    <w:rsid w:val="00FA50DE"/>
    <w:rsid w:val="00FB4701"/>
    <w:rsid w:val="00FB4AFB"/>
    <w:rsid w:val="00FB501E"/>
    <w:rsid w:val="00FB5A2C"/>
    <w:rsid w:val="00FC29DD"/>
    <w:rsid w:val="00FC4AEB"/>
    <w:rsid w:val="00FC5BCA"/>
    <w:rsid w:val="00FC638D"/>
    <w:rsid w:val="00FD066E"/>
    <w:rsid w:val="00FD2565"/>
    <w:rsid w:val="00FD3ECE"/>
    <w:rsid w:val="00FE7EBC"/>
    <w:rsid w:val="00FF2881"/>
    <w:rsid w:val="00FF37CB"/>
    <w:rsid w:val="00FF49C0"/>
    <w:rsid w:val="00FF51B3"/>
    <w:rsid w:val="00FF57FD"/>
    <w:rsid w:val="00FF6581"/>
    <w:rsid w:val="00FF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5FD75A"/>
  <w15:docId w15:val="{EB18B69A-5608-483E-9EAA-18510923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E98"/>
    <w:pPr>
      <w:spacing w:before="120" w:after="120"/>
    </w:pPr>
    <w:rPr>
      <w:rFonts w:ascii="Garamond" w:hAnsi="Garamond"/>
      <w:sz w:val="24"/>
    </w:rPr>
  </w:style>
  <w:style w:type="paragraph" w:styleId="Heading1">
    <w:name w:val="heading 1"/>
    <w:basedOn w:val="Normal"/>
    <w:next w:val="Normal"/>
    <w:link w:val="Heading1Char"/>
    <w:uiPriority w:val="9"/>
    <w:qFormat/>
    <w:rsid w:val="008D192E"/>
    <w:pPr>
      <w:keepNext/>
      <w:spacing w:before="240"/>
      <w:outlineLvl w:val="0"/>
    </w:pPr>
    <w:rPr>
      <w:b/>
      <w:color w:val="003366"/>
      <w:sz w:val="52"/>
    </w:rPr>
  </w:style>
  <w:style w:type="paragraph" w:styleId="Heading2">
    <w:name w:val="heading 2"/>
    <w:basedOn w:val="Normal"/>
    <w:next w:val="Normal"/>
    <w:link w:val="Heading2Char"/>
    <w:uiPriority w:val="9"/>
    <w:qFormat/>
    <w:rsid w:val="00431BFD"/>
    <w:pPr>
      <w:keepNext/>
      <w:spacing w:before="240"/>
      <w:outlineLvl w:val="1"/>
    </w:pPr>
    <w:rPr>
      <w:b/>
      <w:color w:val="0070C0"/>
      <w:sz w:val="32"/>
    </w:rPr>
  </w:style>
  <w:style w:type="paragraph" w:styleId="Heading3">
    <w:name w:val="heading 3"/>
    <w:basedOn w:val="Normal"/>
    <w:next w:val="Normal"/>
    <w:link w:val="Heading3Char"/>
    <w:qFormat/>
    <w:rsid w:val="006C7CEE"/>
    <w:pPr>
      <w:keepNext/>
      <w:spacing w:before="240" w:after="0"/>
      <w:outlineLvl w:val="2"/>
    </w:pPr>
    <w:rPr>
      <w:b/>
      <w:color w:val="990000"/>
    </w:rPr>
  </w:style>
  <w:style w:type="paragraph" w:styleId="Heading4">
    <w:name w:val="heading 4"/>
    <w:basedOn w:val="Normal"/>
    <w:next w:val="Normal"/>
    <w:qFormat/>
    <w:rsid w:val="00993D1A"/>
    <w:pPr>
      <w:keepNext/>
      <w:spacing w:before="240"/>
      <w:outlineLvl w:val="3"/>
    </w:pPr>
    <w:rPr>
      <w:b/>
      <w:i/>
    </w:rPr>
  </w:style>
  <w:style w:type="paragraph" w:styleId="Heading5">
    <w:name w:val="heading 5"/>
    <w:basedOn w:val="Normal"/>
    <w:next w:val="Normal"/>
    <w:qFormat/>
    <w:rsid w:val="000F573D"/>
    <w:pPr>
      <w:spacing w:before="240" w:after="60"/>
      <w:outlineLvl w:val="4"/>
    </w:pPr>
  </w:style>
  <w:style w:type="paragraph" w:styleId="Heading6">
    <w:name w:val="heading 6"/>
    <w:basedOn w:val="Normal"/>
    <w:next w:val="Normal"/>
    <w:qFormat/>
    <w:rsid w:val="000F573D"/>
    <w:pPr>
      <w:spacing w:before="240" w:after="60"/>
      <w:outlineLvl w:val="5"/>
    </w:pPr>
    <w:rPr>
      <w:i/>
    </w:rPr>
  </w:style>
  <w:style w:type="paragraph" w:styleId="Heading7">
    <w:name w:val="heading 7"/>
    <w:basedOn w:val="Normal"/>
    <w:next w:val="Normal"/>
    <w:qFormat/>
    <w:rsid w:val="000F573D"/>
    <w:pPr>
      <w:spacing w:before="240" w:after="60"/>
      <w:outlineLvl w:val="6"/>
    </w:pPr>
    <w:rPr>
      <w:sz w:val="20"/>
    </w:rPr>
  </w:style>
  <w:style w:type="paragraph" w:styleId="Heading8">
    <w:name w:val="heading 8"/>
    <w:basedOn w:val="Normal"/>
    <w:next w:val="Normal"/>
    <w:qFormat/>
    <w:rsid w:val="000F573D"/>
    <w:pPr>
      <w:spacing w:before="240" w:after="60"/>
      <w:outlineLvl w:val="7"/>
    </w:pPr>
    <w:rPr>
      <w:i/>
      <w:sz w:val="20"/>
    </w:rPr>
  </w:style>
  <w:style w:type="paragraph" w:styleId="Heading9">
    <w:name w:val="heading 9"/>
    <w:basedOn w:val="Normal"/>
    <w:next w:val="Normal"/>
    <w:qFormat/>
    <w:rsid w:val="000F573D"/>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anti">
    <w:name w:val="Importanti"/>
    <w:basedOn w:val="Normal"/>
    <w:link w:val="ImportantiChar"/>
    <w:rsid w:val="000F573D"/>
    <w:rPr>
      <w:b/>
      <w:i/>
      <w:noProof/>
      <w:color w:val="FF0000"/>
      <w:szCs w:val="48"/>
    </w:rPr>
  </w:style>
  <w:style w:type="character" w:styleId="Hyperlink">
    <w:name w:val="Hyperlink"/>
    <w:basedOn w:val="DefaultParagraphFont"/>
    <w:uiPriority w:val="99"/>
    <w:rsid w:val="000F573D"/>
    <w:rPr>
      <w:color w:val="0000FF"/>
      <w:u w:val="none"/>
    </w:rPr>
  </w:style>
  <w:style w:type="paragraph" w:customStyle="1" w:styleId="ZDSAddress">
    <w:name w:val="ZDS Address"/>
    <w:basedOn w:val="Normal"/>
    <w:next w:val="Normal"/>
    <w:link w:val="ZDSAddressChar"/>
    <w:rsid w:val="000F573D"/>
    <w:rPr>
      <w:color w:val="0569A5"/>
      <w:sz w:val="18"/>
    </w:rPr>
  </w:style>
  <w:style w:type="character" w:customStyle="1" w:styleId="ZDSAddressChar">
    <w:name w:val="ZDS Address Char"/>
    <w:basedOn w:val="DefaultParagraphFont"/>
    <w:link w:val="ZDSAddress"/>
    <w:rsid w:val="000F573D"/>
    <w:rPr>
      <w:rFonts w:ascii="Arial" w:hAnsi="Arial"/>
      <w:color w:val="0569A5"/>
      <w:sz w:val="18"/>
      <w:lang w:val="de-DE" w:eastAsia="de-DE" w:bidi="de-DE"/>
    </w:rPr>
  </w:style>
  <w:style w:type="character" w:styleId="FollowedHyperlink">
    <w:name w:val="FollowedHyperlink"/>
    <w:basedOn w:val="DefaultParagraphFont"/>
    <w:rsid w:val="000F573D"/>
    <w:rPr>
      <w:color w:val="800080"/>
      <w:u w:val="single"/>
    </w:rPr>
  </w:style>
  <w:style w:type="paragraph" w:customStyle="1" w:styleId="Titlebyline">
    <w:name w:val="Title byline"/>
    <w:basedOn w:val="Normal"/>
    <w:rsid w:val="00EC00A4"/>
    <w:rPr>
      <w:b/>
      <w:color w:val="990000"/>
      <w:sz w:val="36"/>
    </w:rPr>
  </w:style>
  <w:style w:type="paragraph" w:customStyle="1" w:styleId="Enumerated1">
    <w:name w:val="Enumerated1"/>
    <w:basedOn w:val="Normal"/>
    <w:rsid w:val="000F573D"/>
    <w:pPr>
      <w:numPr>
        <w:numId w:val="5"/>
      </w:numPr>
      <w:tabs>
        <w:tab w:val="left" w:pos="1598"/>
      </w:tabs>
      <w:ind w:left="1152" w:firstLine="0"/>
    </w:pPr>
  </w:style>
  <w:style w:type="paragraph" w:customStyle="1" w:styleId="Enumerated2">
    <w:name w:val="Enumerated2"/>
    <w:basedOn w:val="Normal"/>
    <w:rsid w:val="000F573D"/>
    <w:pPr>
      <w:numPr>
        <w:numId w:val="6"/>
      </w:numPr>
      <w:tabs>
        <w:tab w:val="left" w:pos="2045"/>
      </w:tabs>
      <w:spacing w:before="60"/>
      <w:ind w:left="2044" w:hanging="446"/>
    </w:pPr>
  </w:style>
  <w:style w:type="paragraph" w:customStyle="1" w:styleId="Enumerated2CAPS">
    <w:name w:val="Enumerated2CAPS"/>
    <w:basedOn w:val="Normal"/>
    <w:rsid w:val="000F573D"/>
    <w:pPr>
      <w:numPr>
        <w:numId w:val="7"/>
      </w:numPr>
    </w:pPr>
  </w:style>
  <w:style w:type="paragraph" w:customStyle="1" w:styleId="Bulleted2">
    <w:name w:val="Bulleted2"/>
    <w:basedOn w:val="Normal"/>
    <w:rsid w:val="000F573D"/>
    <w:pPr>
      <w:numPr>
        <w:numId w:val="8"/>
      </w:numPr>
      <w:tabs>
        <w:tab w:val="left" w:pos="2045"/>
      </w:tabs>
      <w:ind w:left="2044" w:hanging="446"/>
    </w:pPr>
  </w:style>
  <w:style w:type="paragraph" w:customStyle="1" w:styleId="Bulleted1">
    <w:name w:val="Bulleted1"/>
    <w:basedOn w:val="Normal"/>
    <w:link w:val="Bulleted1Char"/>
    <w:rsid w:val="00627A31"/>
    <w:pPr>
      <w:numPr>
        <w:numId w:val="9"/>
      </w:numPr>
    </w:pPr>
  </w:style>
  <w:style w:type="paragraph" w:customStyle="1" w:styleId="Enumerated2txt">
    <w:name w:val="Enumerated2 txt"/>
    <w:basedOn w:val="Normal"/>
    <w:rsid w:val="000F573D"/>
    <w:pPr>
      <w:spacing w:before="60"/>
      <w:ind w:left="2045"/>
    </w:pPr>
  </w:style>
  <w:style w:type="paragraph" w:customStyle="1" w:styleId="Enumerated1txt">
    <w:name w:val="Enumerated1 txt"/>
    <w:basedOn w:val="Normal"/>
    <w:rsid w:val="000F573D"/>
    <w:pPr>
      <w:spacing w:before="60"/>
      <w:ind w:left="1598"/>
    </w:pPr>
  </w:style>
  <w:style w:type="paragraph" w:customStyle="1" w:styleId="Bulleted1txt">
    <w:name w:val="Bulleted1 txt"/>
    <w:basedOn w:val="Normal"/>
    <w:rsid w:val="000F573D"/>
    <w:pPr>
      <w:spacing w:before="60"/>
      <w:ind w:left="1598"/>
    </w:pPr>
  </w:style>
  <w:style w:type="paragraph" w:customStyle="1" w:styleId="Bulleted2txt">
    <w:name w:val="Bulleted2 txt"/>
    <w:basedOn w:val="Normal"/>
    <w:rsid w:val="000F573D"/>
    <w:pPr>
      <w:spacing w:before="60"/>
      <w:ind w:left="2045"/>
    </w:pPr>
  </w:style>
  <w:style w:type="paragraph" w:customStyle="1" w:styleId="Normal-halfspace">
    <w:name w:val="Normal - half space"/>
    <w:basedOn w:val="Normal"/>
    <w:rsid w:val="000F573D"/>
    <w:rPr>
      <w:sz w:val="12"/>
    </w:rPr>
  </w:style>
  <w:style w:type="paragraph" w:customStyle="1" w:styleId="Note">
    <w:name w:val="Note"/>
    <w:basedOn w:val="Normal"/>
    <w:next w:val="Noteadditionalparagraph"/>
    <w:link w:val="NoteChar"/>
    <w:rsid w:val="000F573D"/>
    <w:pPr>
      <w:keepLines/>
      <w:pBdr>
        <w:top w:val="single" w:sz="2" w:space="6" w:color="808080"/>
        <w:left w:val="single" w:sz="2" w:space="22" w:color="FFFFFF"/>
        <w:bottom w:val="single" w:sz="2" w:space="6" w:color="808080"/>
        <w:right w:val="single" w:sz="2" w:space="22" w:color="FFFFFF"/>
      </w:pBdr>
      <w:shd w:val="pct10" w:color="auto" w:fill="FFFFFF"/>
      <w:tabs>
        <w:tab w:val="left" w:pos="2045"/>
      </w:tabs>
      <w:spacing w:before="180" w:after="180"/>
      <w:ind w:left="1598" w:right="1598"/>
    </w:pPr>
    <w:rPr>
      <w:szCs w:val="22"/>
    </w:rPr>
  </w:style>
  <w:style w:type="paragraph" w:customStyle="1" w:styleId="Noteadditionalparagraph">
    <w:name w:val="Note additional paragraph"/>
    <w:basedOn w:val="Note"/>
    <w:rsid w:val="000F573D"/>
    <w:pPr>
      <w:spacing w:before="0"/>
    </w:pPr>
  </w:style>
  <w:style w:type="character" w:customStyle="1" w:styleId="NoteChar">
    <w:name w:val="Note Char"/>
    <w:basedOn w:val="DefaultParagraphFont"/>
    <w:link w:val="Note"/>
    <w:rsid w:val="000F573D"/>
    <w:rPr>
      <w:rFonts w:ascii="Arial" w:hAnsi="Arial"/>
      <w:sz w:val="22"/>
      <w:szCs w:val="22"/>
      <w:lang w:val="de-DE" w:eastAsia="de-DE" w:bidi="de-DE"/>
    </w:rPr>
  </w:style>
  <w:style w:type="paragraph" w:customStyle="1" w:styleId="Notebullet">
    <w:name w:val="Note bullet"/>
    <w:basedOn w:val="Noteadditionalparagraph"/>
    <w:rsid w:val="000F573D"/>
    <w:pPr>
      <w:numPr>
        <w:numId w:val="2"/>
      </w:numPr>
      <w:tabs>
        <w:tab w:val="clear" w:pos="2318"/>
      </w:tabs>
      <w:spacing w:after="120"/>
      <w:ind w:left="2044" w:hanging="446"/>
    </w:pPr>
  </w:style>
  <w:style w:type="paragraph" w:customStyle="1" w:styleId="Graphic">
    <w:name w:val="Graphic"/>
    <w:basedOn w:val="Normal"/>
    <w:link w:val="GraphicChar"/>
    <w:rsid w:val="000F573D"/>
    <w:pPr>
      <w:spacing w:after="240"/>
    </w:pPr>
  </w:style>
  <w:style w:type="paragraph" w:customStyle="1" w:styleId="Graphic2">
    <w:name w:val="Graphic2"/>
    <w:basedOn w:val="Graphic"/>
    <w:rsid w:val="000F573D"/>
    <w:pPr>
      <w:tabs>
        <w:tab w:val="left" w:pos="1598"/>
      </w:tabs>
      <w:ind w:left="1598"/>
    </w:pPr>
  </w:style>
  <w:style w:type="paragraph" w:customStyle="1" w:styleId="Tableheader">
    <w:name w:val="Table header"/>
    <w:basedOn w:val="Normal"/>
    <w:rsid w:val="000F573D"/>
    <w:pPr>
      <w:spacing w:before="60"/>
    </w:pPr>
    <w:rPr>
      <w:b/>
      <w:color w:val="000080"/>
    </w:rPr>
  </w:style>
  <w:style w:type="paragraph" w:customStyle="1" w:styleId="Graphic3">
    <w:name w:val="Graphic3"/>
    <w:basedOn w:val="Graphic2"/>
    <w:rsid w:val="000F573D"/>
    <w:pPr>
      <w:tabs>
        <w:tab w:val="clear" w:pos="1598"/>
        <w:tab w:val="left" w:pos="2045"/>
      </w:tabs>
      <w:ind w:left="2059"/>
    </w:pPr>
  </w:style>
  <w:style w:type="paragraph" w:styleId="Caption">
    <w:name w:val="caption"/>
    <w:basedOn w:val="Normal"/>
    <w:next w:val="Normal"/>
    <w:uiPriority w:val="35"/>
    <w:qFormat/>
    <w:rsid w:val="000F573D"/>
    <w:rPr>
      <w:b/>
    </w:rPr>
  </w:style>
  <w:style w:type="paragraph" w:styleId="CommentText">
    <w:name w:val="annotation text"/>
    <w:basedOn w:val="Normal"/>
    <w:semiHidden/>
    <w:rsid w:val="000F573D"/>
    <w:rPr>
      <w:sz w:val="20"/>
    </w:rPr>
  </w:style>
  <w:style w:type="paragraph" w:styleId="DocumentMap">
    <w:name w:val="Document Map"/>
    <w:basedOn w:val="Normal"/>
    <w:semiHidden/>
    <w:rsid w:val="000F573D"/>
    <w:pPr>
      <w:shd w:val="clear" w:color="auto" w:fill="000080"/>
    </w:pPr>
    <w:rPr>
      <w:rFonts w:ascii="Tahoma" w:hAnsi="Tahoma"/>
    </w:rPr>
  </w:style>
  <w:style w:type="paragraph" w:styleId="EndnoteText">
    <w:name w:val="endnote text"/>
    <w:basedOn w:val="Normal"/>
    <w:semiHidden/>
    <w:rsid w:val="000F573D"/>
    <w:rPr>
      <w:sz w:val="20"/>
    </w:rPr>
  </w:style>
  <w:style w:type="paragraph" w:customStyle="1" w:styleId="Header2Pre">
    <w:name w:val="Header2 Pre"/>
    <w:basedOn w:val="Header"/>
    <w:next w:val="Header2"/>
    <w:rsid w:val="000F573D"/>
    <w:pPr>
      <w:pBdr>
        <w:bottom w:val="none" w:sz="0" w:space="0" w:color="auto"/>
      </w:pBdr>
      <w:tabs>
        <w:tab w:val="clear" w:pos="4320"/>
        <w:tab w:val="clear" w:pos="8640"/>
        <w:tab w:val="center" w:pos="5490"/>
        <w:tab w:val="right" w:pos="11070"/>
      </w:tabs>
    </w:pPr>
    <w:rPr>
      <w:noProof/>
    </w:rPr>
  </w:style>
  <w:style w:type="paragraph" w:styleId="FootnoteText">
    <w:name w:val="footnote text"/>
    <w:basedOn w:val="Normal"/>
    <w:semiHidden/>
    <w:rsid w:val="000F573D"/>
    <w:rPr>
      <w:sz w:val="20"/>
    </w:rPr>
  </w:style>
  <w:style w:type="paragraph" w:styleId="Header">
    <w:name w:val="header"/>
    <w:basedOn w:val="Normal"/>
    <w:link w:val="HeaderChar"/>
    <w:uiPriority w:val="99"/>
    <w:rsid w:val="000F573D"/>
    <w:pPr>
      <w:pBdr>
        <w:bottom w:val="single" w:sz="2" w:space="1" w:color="C02C2C"/>
      </w:pBdr>
      <w:tabs>
        <w:tab w:val="center" w:pos="4320"/>
        <w:tab w:val="right" w:pos="8640"/>
      </w:tabs>
      <w:jc w:val="right"/>
    </w:pPr>
    <w:rPr>
      <w:color w:val="0569A5"/>
      <w:sz w:val="18"/>
    </w:rPr>
  </w:style>
  <w:style w:type="paragraph" w:styleId="Index1">
    <w:name w:val="index 1"/>
    <w:basedOn w:val="Normal"/>
    <w:next w:val="Normal"/>
    <w:autoRedefine/>
    <w:semiHidden/>
    <w:rsid w:val="000F573D"/>
    <w:pPr>
      <w:ind w:left="240" w:hanging="240"/>
    </w:pPr>
  </w:style>
  <w:style w:type="paragraph" w:styleId="Index2">
    <w:name w:val="index 2"/>
    <w:basedOn w:val="Normal"/>
    <w:next w:val="Normal"/>
    <w:autoRedefine/>
    <w:semiHidden/>
    <w:rsid w:val="000F573D"/>
    <w:pPr>
      <w:ind w:left="480" w:hanging="240"/>
    </w:pPr>
  </w:style>
  <w:style w:type="paragraph" w:styleId="Index3">
    <w:name w:val="index 3"/>
    <w:basedOn w:val="Normal"/>
    <w:next w:val="Normal"/>
    <w:autoRedefine/>
    <w:semiHidden/>
    <w:rsid w:val="000F573D"/>
    <w:pPr>
      <w:ind w:left="720" w:hanging="240"/>
    </w:pPr>
  </w:style>
  <w:style w:type="paragraph" w:styleId="Index4">
    <w:name w:val="index 4"/>
    <w:basedOn w:val="Normal"/>
    <w:next w:val="Normal"/>
    <w:autoRedefine/>
    <w:semiHidden/>
    <w:rsid w:val="000F573D"/>
    <w:pPr>
      <w:ind w:left="960" w:hanging="240"/>
    </w:pPr>
  </w:style>
  <w:style w:type="paragraph" w:styleId="Index5">
    <w:name w:val="index 5"/>
    <w:basedOn w:val="Normal"/>
    <w:next w:val="Normal"/>
    <w:autoRedefine/>
    <w:semiHidden/>
    <w:rsid w:val="000F573D"/>
    <w:pPr>
      <w:ind w:left="1200" w:hanging="240"/>
    </w:pPr>
  </w:style>
  <w:style w:type="paragraph" w:styleId="Index6">
    <w:name w:val="index 6"/>
    <w:basedOn w:val="Normal"/>
    <w:next w:val="Normal"/>
    <w:autoRedefine/>
    <w:semiHidden/>
    <w:rsid w:val="000F573D"/>
    <w:pPr>
      <w:ind w:left="1440" w:hanging="240"/>
    </w:pPr>
  </w:style>
  <w:style w:type="paragraph" w:styleId="Index7">
    <w:name w:val="index 7"/>
    <w:basedOn w:val="Normal"/>
    <w:next w:val="Normal"/>
    <w:autoRedefine/>
    <w:semiHidden/>
    <w:rsid w:val="000F573D"/>
    <w:pPr>
      <w:ind w:left="1680" w:hanging="240"/>
    </w:pPr>
  </w:style>
  <w:style w:type="paragraph" w:styleId="Index8">
    <w:name w:val="index 8"/>
    <w:basedOn w:val="Normal"/>
    <w:next w:val="Normal"/>
    <w:autoRedefine/>
    <w:semiHidden/>
    <w:rsid w:val="000F573D"/>
    <w:pPr>
      <w:ind w:left="1920" w:hanging="240"/>
    </w:pPr>
  </w:style>
  <w:style w:type="paragraph" w:styleId="Index9">
    <w:name w:val="index 9"/>
    <w:basedOn w:val="Normal"/>
    <w:next w:val="Normal"/>
    <w:autoRedefine/>
    <w:semiHidden/>
    <w:rsid w:val="000F573D"/>
    <w:pPr>
      <w:ind w:left="2160" w:hanging="240"/>
    </w:pPr>
  </w:style>
  <w:style w:type="paragraph" w:styleId="IndexHeading">
    <w:name w:val="index heading"/>
    <w:basedOn w:val="Normal"/>
    <w:next w:val="Index1"/>
    <w:semiHidden/>
    <w:rsid w:val="000F573D"/>
    <w:rPr>
      <w:b/>
    </w:rPr>
  </w:style>
  <w:style w:type="character" w:customStyle="1" w:styleId="ImportantiChar">
    <w:name w:val="Importanti Char"/>
    <w:basedOn w:val="DefaultParagraphFont"/>
    <w:link w:val="Importanti"/>
    <w:rsid w:val="000F573D"/>
    <w:rPr>
      <w:rFonts w:ascii="Arial" w:hAnsi="Arial"/>
      <w:b/>
      <w:i/>
      <w:noProof/>
      <w:color w:val="FF0000"/>
      <w:sz w:val="22"/>
      <w:szCs w:val="48"/>
      <w:lang w:val="de-DE" w:eastAsia="de-DE" w:bidi="de-DE"/>
    </w:rPr>
  </w:style>
  <w:style w:type="paragraph" w:styleId="MacroText">
    <w:name w:val="macro"/>
    <w:semiHidden/>
    <w:rsid w:val="000F57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Normal-indent">
    <w:name w:val="Normal - indent"/>
    <w:basedOn w:val="Normal"/>
    <w:rsid w:val="000F573D"/>
    <w:pPr>
      <w:ind w:left="1598" w:right="1598"/>
    </w:pPr>
  </w:style>
  <w:style w:type="paragraph" w:styleId="NoteHeading">
    <w:name w:val="Note Heading"/>
    <w:basedOn w:val="Normal"/>
    <w:next w:val="Normal"/>
    <w:link w:val="NoteHeadingChar"/>
    <w:rsid w:val="000F573D"/>
    <w:rPr>
      <w:b/>
      <w:i/>
      <w:color w:val="003366"/>
      <w:sz w:val="21"/>
    </w:rPr>
  </w:style>
  <w:style w:type="character" w:customStyle="1" w:styleId="NoteHeadingChar">
    <w:name w:val="Note Heading Char"/>
    <w:basedOn w:val="DefaultParagraphFont"/>
    <w:link w:val="NoteHeading"/>
    <w:rsid w:val="000F573D"/>
    <w:rPr>
      <w:rFonts w:ascii="Arial" w:hAnsi="Arial"/>
      <w:b/>
      <w:i/>
      <w:color w:val="003366"/>
      <w:sz w:val="21"/>
      <w:lang w:val="de-DE" w:eastAsia="de-DE" w:bidi="de-DE"/>
    </w:rPr>
  </w:style>
  <w:style w:type="paragraph" w:styleId="PlainText">
    <w:name w:val="Plain Text"/>
    <w:basedOn w:val="Normal"/>
    <w:rsid w:val="000F573D"/>
    <w:rPr>
      <w:rFonts w:ascii="Courier" w:hAnsi="Courier"/>
      <w:sz w:val="20"/>
    </w:rPr>
  </w:style>
  <w:style w:type="paragraph" w:styleId="TableofAuthorities">
    <w:name w:val="table of authorities"/>
    <w:basedOn w:val="Normal"/>
    <w:next w:val="Normal"/>
    <w:semiHidden/>
    <w:rsid w:val="000F573D"/>
    <w:pPr>
      <w:ind w:left="240" w:hanging="240"/>
    </w:pPr>
  </w:style>
  <w:style w:type="paragraph" w:styleId="TableofFigures">
    <w:name w:val="table of figures"/>
    <w:basedOn w:val="Normal"/>
    <w:next w:val="Normal"/>
    <w:semiHidden/>
    <w:rsid w:val="000F573D"/>
    <w:pPr>
      <w:ind w:left="480" w:hanging="480"/>
    </w:pPr>
  </w:style>
  <w:style w:type="paragraph" w:styleId="Title">
    <w:name w:val="Title"/>
    <w:basedOn w:val="Normal"/>
    <w:qFormat/>
    <w:rsid w:val="00EC00A4"/>
    <w:pPr>
      <w:spacing w:before="360"/>
      <w:outlineLvl w:val="0"/>
    </w:pPr>
    <w:rPr>
      <w:b/>
      <w:color w:val="003366"/>
      <w:spacing w:val="-4"/>
      <w:kern w:val="28"/>
      <w:sz w:val="48"/>
    </w:rPr>
  </w:style>
  <w:style w:type="paragraph" w:styleId="TOAHeading">
    <w:name w:val="toa heading"/>
    <w:basedOn w:val="Normal"/>
    <w:next w:val="Normal"/>
    <w:semiHidden/>
    <w:rsid w:val="000F573D"/>
    <w:rPr>
      <w:b/>
    </w:rPr>
  </w:style>
  <w:style w:type="paragraph" w:styleId="TOC1">
    <w:name w:val="toc 1"/>
    <w:basedOn w:val="Normal"/>
    <w:next w:val="Normal"/>
    <w:autoRedefine/>
    <w:uiPriority w:val="39"/>
    <w:qFormat/>
    <w:rsid w:val="0000610E"/>
    <w:pPr>
      <w:keepNext/>
      <w:tabs>
        <w:tab w:val="right" w:pos="8640"/>
        <w:tab w:val="right" w:leader="dot" w:pos="9900"/>
      </w:tabs>
    </w:pPr>
    <w:rPr>
      <w:noProof/>
      <w:color w:val="000000"/>
      <w:sz w:val="28"/>
      <w:szCs w:val="48"/>
    </w:rPr>
  </w:style>
  <w:style w:type="paragraph" w:styleId="TOC2">
    <w:name w:val="toc 2"/>
    <w:basedOn w:val="Normal"/>
    <w:next w:val="Normal"/>
    <w:autoRedefine/>
    <w:uiPriority w:val="39"/>
    <w:qFormat/>
    <w:rsid w:val="0000610E"/>
    <w:pPr>
      <w:tabs>
        <w:tab w:val="right" w:pos="8640"/>
        <w:tab w:val="right" w:leader="dot" w:pos="9900"/>
      </w:tabs>
      <w:ind w:left="432"/>
    </w:pPr>
    <w:rPr>
      <w:color w:val="000000"/>
    </w:rPr>
  </w:style>
  <w:style w:type="paragraph" w:styleId="TOC3">
    <w:name w:val="toc 3"/>
    <w:basedOn w:val="Normal"/>
    <w:next w:val="Normal"/>
    <w:autoRedefine/>
    <w:uiPriority w:val="39"/>
    <w:qFormat/>
    <w:rsid w:val="00F24997"/>
    <w:pPr>
      <w:tabs>
        <w:tab w:val="right" w:pos="8640"/>
        <w:tab w:val="right" w:leader="dot" w:pos="9900"/>
      </w:tabs>
      <w:ind w:left="1008"/>
    </w:pPr>
    <w:rPr>
      <w:color w:val="000000"/>
      <w:sz w:val="18"/>
    </w:rPr>
  </w:style>
  <w:style w:type="paragraph" w:styleId="TOC4">
    <w:name w:val="toc 4"/>
    <w:basedOn w:val="Normal"/>
    <w:next w:val="Normal"/>
    <w:autoRedefine/>
    <w:semiHidden/>
    <w:rsid w:val="000F573D"/>
    <w:pPr>
      <w:ind w:left="720"/>
    </w:pPr>
  </w:style>
  <w:style w:type="paragraph" w:styleId="TOC5">
    <w:name w:val="toc 5"/>
    <w:basedOn w:val="Normal"/>
    <w:next w:val="Normal"/>
    <w:autoRedefine/>
    <w:semiHidden/>
    <w:rsid w:val="000F573D"/>
    <w:pPr>
      <w:ind w:left="960"/>
    </w:pPr>
  </w:style>
  <w:style w:type="paragraph" w:styleId="TOC6">
    <w:name w:val="toc 6"/>
    <w:basedOn w:val="Normal"/>
    <w:next w:val="Normal"/>
    <w:autoRedefine/>
    <w:semiHidden/>
    <w:rsid w:val="000F573D"/>
    <w:pPr>
      <w:ind w:left="1200"/>
    </w:pPr>
  </w:style>
  <w:style w:type="paragraph" w:styleId="TOC7">
    <w:name w:val="toc 7"/>
    <w:basedOn w:val="Normal"/>
    <w:next w:val="Normal"/>
    <w:autoRedefine/>
    <w:semiHidden/>
    <w:rsid w:val="000F573D"/>
    <w:pPr>
      <w:ind w:left="1440"/>
    </w:pPr>
  </w:style>
  <w:style w:type="paragraph" w:styleId="TOC8">
    <w:name w:val="toc 8"/>
    <w:basedOn w:val="Normal"/>
    <w:next w:val="Normal"/>
    <w:autoRedefine/>
    <w:semiHidden/>
    <w:rsid w:val="000F573D"/>
    <w:pPr>
      <w:ind w:left="1680"/>
    </w:pPr>
  </w:style>
  <w:style w:type="paragraph" w:styleId="TOC9">
    <w:name w:val="toc 9"/>
    <w:basedOn w:val="Normal"/>
    <w:next w:val="Normal"/>
    <w:autoRedefine/>
    <w:semiHidden/>
    <w:rsid w:val="000F573D"/>
    <w:pPr>
      <w:ind w:left="1920"/>
    </w:pPr>
  </w:style>
  <w:style w:type="character" w:styleId="PageNumber">
    <w:name w:val="page number"/>
    <w:basedOn w:val="DefaultParagraphFont"/>
    <w:rsid w:val="000F573D"/>
    <w:rPr>
      <w:rFonts w:ascii="Arial" w:hAnsi="Arial"/>
      <w:color w:val="003399"/>
      <w:sz w:val="18"/>
    </w:rPr>
  </w:style>
  <w:style w:type="character" w:styleId="CommentReference">
    <w:name w:val="annotation reference"/>
    <w:basedOn w:val="DefaultParagraphFont"/>
    <w:semiHidden/>
    <w:rsid w:val="000F573D"/>
    <w:rPr>
      <w:sz w:val="16"/>
    </w:rPr>
  </w:style>
  <w:style w:type="paragraph" w:customStyle="1" w:styleId="Typedentry">
    <w:name w:val="Typed entry"/>
    <w:basedOn w:val="Normal"/>
    <w:next w:val="Normal"/>
    <w:rsid w:val="000F573D"/>
    <w:rPr>
      <w:rFonts w:ascii="Courier New" w:hAnsi="Courier New"/>
    </w:rPr>
  </w:style>
  <w:style w:type="paragraph" w:customStyle="1" w:styleId="Tableitem">
    <w:name w:val="Table item"/>
    <w:basedOn w:val="Normal"/>
    <w:rsid w:val="000F573D"/>
    <w:pPr>
      <w:spacing w:before="60"/>
    </w:pPr>
  </w:style>
  <w:style w:type="paragraph" w:customStyle="1" w:styleId="Tableitembulleted">
    <w:name w:val="Table item bulleted"/>
    <w:basedOn w:val="Bulleted1"/>
    <w:rsid w:val="000F573D"/>
    <w:pPr>
      <w:numPr>
        <w:numId w:val="1"/>
      </w:numPr>
      <w:tabs>
        <w:tab w:val="clear" w:pos="720"/>
        <w:tab w:val="left" w:pos="446"/>
      </w:tabs>
      <w:spacing w:before="60"/>
      <w:ind w:left="446" w:hanging="446"/>
    </w:pPr>
  </w:style>
  <w:style w:type="paragraph" w:customStyle="1" w:styleId="Normal-detailinfo">
    <w:name w:val="Normal - detail info"/>
    <w:basedOn w:val="Normal"/>
    <w:rsid w:val="000F573D"/>
    <w:pPr>
      <w:ind w:left="1152" w:right="1152"/>
    </w:pPr>
    <w:rPr>
      <w:rFonts w:cs="Arial"/>
      <w:sz w:val="20"/>
    </w:rPr>
  </w:style>
  <w:style w:type="paragraph" w:customStyle="1" w:styleId="Xref">
    <w:name w:val="Xref"/>
    <w:basedOn w:val="Normal"/>
    <w:rsid w:val="000F573D"/>
    <w:pPr>
      <w:spacing w:before="60"/>
    </w:pPr>
    <w:rPr>
      <w:rFonts w:cs="Arial"/>
      <w:i/>
      <w:iCs/>
      <w:color w:val="0000FF"/>
      <w:sz w:val="20"/>
    </w:rPr>
  </w:style>
  <w:style w:type="paragraph" w:customStyle="1" w:styleId="Exceptions">
    <w:name w:val="Exceptions"/>
    <w:basedOn w:val="Bulleted1txt"/>
    <w:rsid w:val="000F573D"/>
    <w:pPr>
      <w:keepNext/>
      <w:spacing w:before="180" w:after="60"/>
    </w:pPr>
    <w:rPr>
      <w:color w:val="990000"/>
    </w:rPr>
  </w:style>
  <w:style w:type="paragraph" w:customStyle="1" w:styleId="Bulleted3">
    <w:name w:val="Bulleted3"/>
    <w:basedOn w:val="Bulleted1"/>
    <w:rsid w:val="000F573D"/>
    <w:pPr>
      <w:tabs>
        <w:tab w:val="left" w:pos="2491"/>
      </w:tabs>
      <w:ind w:left="2491"/>
    </w:pPr>
  </w:style>
  <w:style w:type="paragraph" w:customStyle="1" w:styleId="Bulleted3txt">
    <w:name w:val="Bulleted3 txt"/>
    <w:basedOn w:val="Bulleted2txt"/>
    <w:rsid w:val="000F573D"/>
    <w:pPr>
      <w:ind w:left="2491"/>
    </w:pPr>
  </w:style>
  <w:style w:type="paragraph" w:customStyle="1" w:styleId="Bulleted4">
    <w:name w:val="Bulleted4"/>
    <w:basedOn w:val="Bulleted3"/>
    <w:rsid w:val="000F573D"/>
    <w:pPr>
      <w:tabs>
        <w:tab w:val="clear" w:pos="2491"/>
        <w:tab w:val="left" w:pos="2938"/>
      </w:tabs>
      <w:ind w:left="2937"/>
    </w:pPr>
  </w:style>
  <w:style w:type="paragraph" w:customStyle="1" w:styleId="Bulleted4txt">
    <w:name w:val="Bulleted4 txt"/>
    <w:basedOn w:val="Bulleted3txt"/>
    <w:rsid w:val="000F573D"/>
    <w:pPr>
      <w:ind w:left="2938"/>
    </w:pPr>
  </w:style>
  <w:style w:type="paragraph" w:customStyle="1" w:styleId="Notebulletfinal">
    <w:name w:val="Note bullet final"/>
    <w:basedOn w:val="Notebullet"/>
    <w:next w:val="Normal"/>
    <w:rsid w:val="000F573D"/>
    <w:pPr>
      <w:numPr>
        <w:numId w:val="3"/>
      </w:numPr>
      <w:tabs>
        <w:tab w:val="clear" w:pos="2318"/>
      </w:tabs>
      <w:spacing w:after="240"/>
      <w:ind w:left="2044" w:hanging="446"/>
    </w:pPr>
  </w:style>
  <w:style w:type="paragraph" w:styleId="BalloonText">
    <w:name w:val="Balloon Text"/>
    <w:basedOn w:val="Normal"/>
    <w:semiHidden/>
    <w:rsid w:val="000F573D"/>
    <w:rPr>
      <w:rFonts w:ascii="Tahoma" w:hAnsi="Tahoma" w:cs="Tahoma"/>
      <w:sz w:val="16"/>
      <w:szCs w:val="16"/>
    </w:rPr>
  </w:style>
  <w:style w:type="paragraph" w:customStyle="1" w:styleId="Tblitemenumerated">
    <w:name w:val="Tbl item enumerated"/>
    <w:basedOn w:val="Enumerated1"/>
    <w:rsid w:val="000F573D"/>
    <w:pPr>
      <w:numPr>
        <w:numId w:val="4"/>
      </w:numPr>
      <w:tabs>
        <w:tab w:val="clear" w:pos="1598"/>
        <w:tab w:val="clear" w:pos="2318"/>
        <w:tab w:val="left" w:pos="446"/>
      </w:tabs>
      <w:ind w:left="446" w:hanging="446"/>
    </w:pPr>
  </w:style>
  <w:style w:type="paragraph" w:customStyle="1" w:styleId="Xref2Indented">
    <w:name w:val="Xref2Indented"/>
    <w:basedOn w:val="Xref"/>
    <w:rsid w:val="000F573D"/>
    <w:pPr>
      <w:ind w:left="1598"/>
    </w:pPr>
  </w:style>
  <w:style w:type="paragraph" w:customStyle="1" w:styleId="Xref3Indented">
    <w:name w:val="Xref3Indented"/>
    <w:basedOn w:val="Xref2Indented"/>
    <w:rsid w:val="000F573D"/>
    <w:pPr>
      <w:ind w:left="2045"/>
    </w:pPr>
  </w:style>
  <w:style w:type="paragraph" w:customStyle="1" w:styleId="NoteHeadingImp">
    <w:name w:val="Note Heading Imp"/>
    <w:basedOn w:val="Note"/>
    <w:link w:val="NoteHeadingImpChar"/>
    <w:rsid w:val="000F573D"/>
    <w:rPr>
      <w:b/>
      <w:i/>
      <w:color w:val="FF0000"/>
      <w:sz w:val="21"/>
    </w:rPr>
  </w:style>
  <w:style w:type="character" w:customStyle="1" w:styleId="NoteHeadingImpChar">
    <w:name w:val="Note Heading Imp Char"/>
    <w:basedOn w:val="NoteChar"/>
    <w:link w:val="NoteHeadingImp"/>
    <w:rsid w:val="000F573D"/>
    <w:rPr>
      <w:rFonts w:ascii="Arial" w:hAnsi="Arial"/>
      <w:b/>
      <w:i/>
      <w:color w:val="FF0000"/>
      <w:sz w:val="21"/>
      <w:szCs w:val="22"/>
      <w:lang w:val="de-DE" w:eastAsia="de-DE" w:bidi="de-DE"/>
    </w:rPr>
  </w:style>
  <w:style w:type="paragraph" w:customStyle="1" w:styleId="NoteHeadingHint">
    <w:name w:val="Note Heading Hint"/>
    <w:basedOn w:val="Note"/>
    <w:link w:val="NoteHeadingHintChar"/>
    <w:rsid w:val="000F573D"/>
    <w:rPr>
      <w:b/>
      <w:i/>
      <w:color w:val="990000"/>
      <w:sz w:val="21"/>
    </w:rPr>
  </w:style>
  <w:style w:type="character" w:customStyle="1" w:styleId="NoteHeadingHintChar">
    <w:name w:val="Note Heading Hint Char"/>
    <w:basedOn w:val="NoteChar"/>
    <w:link w:val="NoteHeadingHint"/>
    <w:rsid w:val="000F573D"/>
    <w:rPr>
      <w:rFonts w:ascii="Arial" w:hAnsi="Arial"/>
      <w:b/>
      <w:i/>
      <w:color w:val="990000"/>
      <w:sz w:val="21"/>
      <w:szCs w:val="22"/>
      <w:lang w:val="de-DE" w:eastAsia="de-DE" w:bidi="de-DE"/>
    </w:rPr>
  </w:style>
  <w:style w:type="paragraph" w:customStyle="1" w:styleId="Style1">
    <w:name w:val="Style1"/>
    <w:basedOn w:val="Header"/>
    <w:rsid w:val="000F573D"/>
    <w:pPr>
      <w:tabs>
        <w:tab w:val="clear" w:pos="4320"/>
        <w:tab w:val="clear" w:pos="8640"/>
        <w:tab w:val="center" w:pos="5580"/>
        <w:tab w:val="left" w:pos="9825"/>
        <w:tab w:val="right" w:pos="11088"/>
        <w:tab w:val="right" w:pos="11160"/>
      </w:tabs>
      <w:jc w:val="left"/>
    </w:pPr>
  </w:style>
  <w:style w:type="paragraph" w:customStyle="1" w:styleId="Header2">
    <w:name w:val="Header2"/>
    <w:basedOn w:val="Header"/>
    <w:rsid w:val="000F573D"/>
    <w:pPr>
      <w:pBdr>
        <w:bottom w:val="single" w:sz="4" w:space="1" w:color="C02C2C"/>
      </w:pBdr>
      <w:tabs>
        <w:tab w:val="clear" w:pos="4320"/>
        <w:tab w:val="clear" w:pos="8640"/>
        <w:tab w:val="center" w:pos="5580"/>
        <w:tab w:val="right" w:pos="11160"/>
      </w:tabs>
    </w:pPr>
  </w:style>
  <w:style w:type="paragraph" w:styleId="Footer">
    <w:name w:val="footer"/>
    <w:basedOn w:val="Normal"/>
    <w:link w:val="FooterChar"/>
    <w:uiPriority w:val="99"/>
    <w:rsid w:val="000F573D"/>
    <w:pPr>
      <w:tabs>
        <w:tab w:val="center" w:pos="4320"/>
        <w:tab w:val="right" w:pos="8640"/>
      </w:tabs>
    </w:pPr>
  </w:style>
  <w:style w:type="character" w:customStyle="1" w:styleId="Heading1Char">
    <w:name w:val="Heading 1 Char"/>
    <w:basedOn w:val="DefaultParagraphFont"/>
    <w:link w:val="Heading1"/>
    <w:uiPriority w:val="9"/>
    <w:rsid w:val="008D192E"/>
    <w:rPr>
      <w:rFonts w:ascii="Garamond" w:hAnsi="Garamond"/>
      <w:b/>
      <w:color w:val="003366"/>
      <w:sz w:val="52"/>
    </w:rPr>
  </w:style>
  <w:style w:type="character" w:customStyle="1" w:styleId="f39">
    <w:name w:val="f39"/>
    <w:basedOn w:val="DefaultParagraphFont"/>
    <w:rsid w:val="00F35F91"/>
  </w:style>
  <w:style w:type="character" w:customStyle="1" w:styleId="plink">
    <w:name w:val="plink"/>
    <w:basedOn w:val="DefaultParagraphFont"/>
    <w:rsid w:val="002726FF"/>
  </w:style>
  <w:style w:type="character" w:customStyle="1" w:styleId="Heading3Char">
    <w:name w:val="Heading 3 Char"/>
    <w:basedOn w:val="DefaultParagraphFont"/>
    <w:link w:val="Heading3"/>
    <w:rsid w:val="006C7CEE"/>
    <w:rPr>
      <w:rFonts w:ascii="Garamond" w:hAnsi="Garamond"/>
      <w:b/>
      <w:color w:val="990000"/>
      <w:sz w:val="24"/>
    </w:rPr>
  </w:style>
  <w:style w:type="paragraph" w:styleId="ListParagraph">
    <w:name w:val="List Paragraph"/>
    <w:basedOn w:val="Normal"/>
    <w:uiPriority w:val="34"/>
    <w:qFormat/>
    <w:rsid w:val="004767BB"/>
    <w:pPr>
      <w:ind w:left="720"/>
      <w:contextualSpacing/>
    </w:pPr>
  </w:style>
  <w:style w:type="table" w:styleId="TableGrid">
    <w:name w:val="Table Grid"/>
    <w:basedOn w:val="TableNormal"/>
    <w:rsid w:val="00117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C5ED9"/>
    <w:rPr>
      <w:rFonts w:ascii="Arial" w:hAnsi="Arial"/>
      <w:color w:val="0569A5"/>
      <w:sz w:val="18"/>
    </w:rPr>
  </w:style>
  <w:style w:type="paragraph" w:customStyle="1" w:styleId="HeadingRunIn">
    <w:name w:val="HeadingRunIn"/>
    <w:next w:val="Body"/>
    <w:rsid w:val="000D2852"/>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0D2852"/>
    <w:pPr>
      <w:autoSpaceDE w:val="0"/>
      <w:autoSpaceDN w:val="0"/>
      <w:adjustRightInd w:val="0"/>
      <w:spacing w:line="280" w:lineRule="atLeast"/>
    </w:pPr>
    <w:rPr>
      <w:color w:val="000000"/>
      <w:w w:val="0"/>
      <w:sz w:val="24"/>
      <w:szCs w:val="24"/>
    </w:rPr>
  </w:style>
  <w:style w:type="paragraph" w:customStyle="1" w:styleId="Bulleted">
    <w:name w:val="Bulleted"/>
    <w:uiPriority w:val="99"/>
    <w:rsid w:val="00491B6A"/>
    <w:pPr>
      <w:tabs>
        <w:tab w:val="left" w:pos="360"/>
      </w:tabs>
      <w:autoSpaceDE w:val="0"/>
      <w:autoSpaceDN w:val="0"/>
      <w:adjustRightInd w:val="0"/>
      <w:spacing w:line="280" w:lineRule="atLeast"/>
      <w:ind w:left="360" w:hanging="360"/>
    </w:pPr>
    <w:rPr>
      <w:color w:val="000000"/>
      <w:w w:val="0"/>
      <w:sz w:val="24"/>
      <w:szCs w:val="24"/>
    </w:rPr>
  </w:style>
  <w:style w:type="character" w:customStyle="1" w:styleId="FooterChar">
    <w:name w:val="Footer Char"/>
    <w:basedOn w:val="DefaultParagraphFont"/>
    <w:link w:val="Footer"/>
    <w:uiPriority w:val="99"/>
    <w:rsid w:val="00E87B8C"/>
    <w:rPr>
      <w:rFonts w:ascii="Arial" w:hAnsi="Arial"/>
      <w:sz w:val="22"/>
    </w:rPr>
  </w:style>
  <w:style w:type="character" w:customStyle="1" w:styleId="st">
    <w:name w:val="st"/>
    <w:basedOn w:val="DefaultParagraphFont"/>
    <w:rsid w:val="00AC241D"/>
  </w:style>
  <w:style w:type="paragraph" w:styleId="NormalWeb">
    <w:name w:val="Normal (Web)"/>
    <w:basedOn w:val="Normal"/>
    <w:uiPriority w:val="99"/>
    <w:rsid w:val="00AC241D"/>
    <w:pPr>
      <w:spacing w:before="0" w:after="0"/>
      <w:ind w:left="1152" w:right="1152"/>
    </w:pPr>
    <w:rPr>
      <w:rFonts w:ascii="Times New Roman" w:hAnsi="Times New Roman"/>
      <w:szCs w:val="24"/>
    </w:rPr>
  </w:style>
  <w:style w:type="paragraph" w:styleId="TOCHeading">
    <w:name w:val="TOC Heading"/>
    <w:basedOn w:val="Heading1"/>
    <w:next w:val="Normal"/>
    <w:uiPriority w:val="39"/>
    <w:unhideWhenUsed/>
    <w:qFormat/>
    <w:rsid w:val="00AC241D"/>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character" w:styleId="LineNumber">
    <w:name w:val="line number"/>
    <w:basedOn w:val="DefaultParagraphFont"/>
    <w:rsid w:val="00434C90"/>
  </w:style>
  <w:style w:type="character" w:customStyle="1" w:styleId="Heading2Char">
    <w:name w:val="Heading 2 Char"/>
    <w:basedOn w:val="DefaultParagraphFont"/>
    <w:link w:val="Heading2"/>
    <w:uiPriority w:val="9"/>
    <w:rsid w:val="00431BFD"/>
    <w:rPr>
      <w:rFonts w:ascii="Garamond" w:hAnsi="Garamond"/>
      <w:b/>
      <w:color w:val="0070C0"/>
      <w:sz w:val="32"/>
    </w:rPr>
  </w:style>
  <w:style w:type="paragraph" w:styleId="NoSpacing">
    <w:name w:val="No Spacing"/>
    <w:uiPriority w:val="1"/>
    <w:qFormat/>
    <w:rsid w:val="004A4BC5"/>
    <w:rPr>
      <w:rFonts w:asciiTheme="minorHAnsi" w:eastAsiaTheme="minorHAnsi" w:hAnsiTheme="minorHAnsi" w:cstheme="minorBidi"/>
      <w:sz w:val="22"/>
      <w:szCs w:val="22"/>
    </w:rPr>
  </w:style>
  <w:style w:type="character" w:styleId="Emphasis">
    <w:name w:val="Emphasis"/>
    <w:basedOn w:val="DefaultParagraphFont"/>
    <w:qFormat/>
    <w:rsid w:val="00B7233A"/>
    <w:rPr>
      <w:i/>
      <w:iCs/>
    </w:rPr>
  </w:style>
  <w:style w:type="character" w:customStyle="1" w:styleId="Bulleted1Char">
    <w:name w:val="Bulleted1 Char"/>
    <w:link w:val="Bulleted1"/>
    <w:rsid w:val="002A72EA"/>
    <w:rPr>
      <w:rFonts w:ascii="Garamond" w:hAnsi="Garamond"/>
      <w:sz w:val="24"/>
    </w:rPr>
  </w:style>
  <w:style w:type="character" w:customStyle="1" w:styleId="GraphicChar">
    <w:name w:val="Graphic Char"/>
    <w:link w:val="Graphic"/>
    <w:rsid w:val="00FA50DE"/>
    <w:rPr>
      <w:rFonts w:ascii="Garamond" w:hAnsi="Garamond"/>
      <w:sz w:val="24"/>
    </w:rPr>
  </w:style>
  <w:style w:type="paragraph" w:customStyle="1" w:styleId="CellBody">
    <w:name w:val="CellBody"/>
    <w:uiPriority w:val="99"/>
    <w:rsid w:val="0049484C"/>
    <w:pPr>
      <w:autoSpaceDE w:val="0"/>
      <w:autoSpaceDN w:val="0"/>
      <w:adjustRightInd w:val="0"/>
      <w:spacing w:line="280" w:lineRule="atLeast"/>
    </w:pPr>
    <w:rPr>
      <w:color w:val="000000"/>
      <w:w w:val="0"/>
      <w:sz w:val="24"/>
      <w:szCs w:val="24"/>
    </w:rPr>
  </w:style>
  <w:style w:type="character" w:customStyle="1" w:styleId="apple-converted-space">
    <w:name w:val="apple-converted-space"/>
    <w:basedOn w:val="DefaultParagraphFont"/>
    <w:rsid w:val="00C048F7"/>
  </w:style>
  <w:style w:type="character" w:customStyle="1" w:styleId="fontstyle21">
    <w:name w:val="fontstyle21"/>
    <w:basedOn w:val="DefaultParagraphFont"/>
    <w:rsid w:val="00C048F7"/>
  </w:style>
  <w:style w:type="character" w:customStyle="1" w:styleId="fontstyle31">
    <w:name w:val="fontstyle31"/>
    <w:basedOn w:val="DefaultParagraphFont"/>
    <w:rsid w:val="00C048F7"/>
  </w:style>
  <w:style w:type="character" w:customStyle="1" w:styleId="fontstyle41">
    <w:name w:val="fontstyle41"/>
    <w:basedOn w:val="DefaultParagraphFont"/>
    <w:rsid w:val="00C048F7"/>
  </w:style>
  <w:style w:type="character" w:customStyle="1" w:styleId="fontstyle51">
    <w:name w:val="fontstyle51"/>
    <w:basedOn w:val="DefaultParagraphFont"/>
    <w:rsid w:val="00C0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4815">
      <w:bodyDiv w:val="1"/>
      <w:marLeft w:val="0"/>
      <w:marRight w:val="0"/>
      <w:marTop w:val="0"/>
      <w:marBottom w:val="0"/>
      <w:divBdr>
        <w:top w:val="none" w:sz="0" w:space="0" w:color="auto"/>
        <w:left w:val="none" w:sz="0" w:space="0" w:color="auto"/>
        <w:bottom w:val="none" w:sz="0" w:space="0" w:color="auto"/>
        <w:right w:val="none" w:sz="0" w:space="0" w:color="auto"/>
      </w:divBdr>
    </w:div>
    <w:div w:id="738133247">
      <w:bodyDiv w:val="1"/>
      <w:marLeft w:val="0"/>
      <w:marRight w:val="0"/>
      <w:marTop w:val="0"/>
      <w:marBottom w:val="0"/>
      <w:divBdr>
        <w:top w:val="none" w:sz="0" w:space="0" w:color="auto"/>
        <w:left w:val="none" w:sz="0" w:space="0" w:color="auto"/>
        <w:bottom w:val="none" w:sz="0" w:space="0" w:color="auto"/>
        <w:right w:val="none" w:sz="0" w:space="0" w:color="auto"/>
      </w:divBdr>
    </w:div>
    <w:div w:id="886794880">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03050036">
      <w:bodyDiv w:val="1"/>
      <w:marLeft w:val="0"/>
      <w:marRight w:val="0"/>
      <w:marTop w:val="0"/>
      <w:marBottom w:val="0"/>
      <w:divBdr>
        <w:top w:val="none" w:sz="0" w:space="0" w:color="auto"/>
        <w:left w:val="none" w:sz="0" w:space="0" w:color="auto"/>
        <w:bottom w:val="none" w:sz="0" w:space="0" w:color="auto"/>
        <w:right w:val="none" w:sz="0" w:space="0" w:color="auto"/>
      </w:divBdr>
    </w:div>
    <w:div w:id="1322731688">
      <w:bodyDiv w:val="1"/>
      <w:marLeft w:val="0"/>
      <w:marRight w:val="0"/>
      <w:marTop w:val="0"/>
      <w:marBottom w:val="0"/>
      <w:divBdr>
        <w:top w:val="none" w:sz="0" w:space="0" w:color="auto"/>
        <w:left w:val="none" w:sz="0" w:space="0" w:color="auto"/>
        <w:bottom w:val="none" w:sz="0" w:space="0" w:color="auto"/>
        <w:right w:val="none" w:sz="0" w:space="0" w:color="auto"/>
      </w:divBdr>
    </w:div>
    <w:div w:id="1331913165">
      <w:bodyDiv w:val="1"/>
      <w:marLeft w:val="0"/>
      <w:marRight w:val="0"/>
      <w:marTop w:val="0"/>
      <w:marBottom w:val="0"/>
      <w:divBdr>
        <w:top w:val="none" w:sz="0" w:space="0" w:color="auto"/>
        <w:left w:val="none" w:sz="0" w:space="0" w:color="auto"/>
        <w:bottom w:val="none" w:sz="0" w:space="0" w:color="auto"/>
        <w:right w:val="none" w:sz="0" w:space="0" w:color="auto"/>
      </w:divBdr>
      <w:divsChild>
        <w:div w:id="1985230877">
          <w:marLeft w:val="0"/>
          <w:marRight w:val="0"/>
          <w:marTop w:val="0"/>
          <w:marBottom w:val="0"/>
          <w:divBdr>
            <w:top w:val="none" w:sz="0" w:space="0" w:color="auto"/>
            <w:left w:val="none" w:sz="0" w:space="0" w:color="auto"/>
            <w:bottom w:val="none" w:sz="0" w:space="0" w:color="auto"/>
            <w:right w:val="none" w:sz="0" w:space="0" w:color="auto"/>
          </w:divBdr>
        </w:div>
      </w:divsChild>
    </w:div>
    <w:div w:id="1399210607">
      <w:bodyDiv w:val="1"/>
      <w:marLeft w:val="0"/>
      <w:marRight w:val="0"/>
      <w:marTop w:val="0"/>
      <w:marBottom w:val="0"/>
      <w:divBdr>
        <w:top w:val="none" w:sz="0" w:space="0" w:color="auto"/>
        <w:left w:val="none" w:sz="0" w:space="0" w:color="auto"/>
        <w:bottom w:val="none" w:sz="0" w:space="0" w:color="auto"/>
        <w:right w:val="none" w:sz="0" w:space="0" w:color="auto"/>
      </w:divBdr>
    </w:div>
    <w:div w:id="1651404057">
      <w:bodyDiv w:val="1"/>
      <w:marLeft w:val="0"/>
      <w:marRight w:val="0"/>
      <w:marTop w:val="0"/>
      <w:marBottom w:val="0"/>
      <w:divBdr>
        <w:top w:val="none" w:sz="0" w:space="0" w:color="auto"/>
        <w:left w:val="none" w:sz="0" w:space="0" w:color="auto"/>
        <w:bottom w:val="none" w:sz="0" w:space="0" w:color="auto"/>
        <w:right w:val="none" w:sz="0" w:space="0" w:color="auto"/>
      </w:divBdr>
    </w:div>
    <w:div w:id="2026399275">
      <w:bodyDiv w:val="1"/>
      <w:marLeft w:val="0"/>
      <w:marRight w:val="0"/>
      <w:marTop w:val="0"/>
      <w:marBottom w:val="0"/>
      <w:divBdr>
        <w:top w:val="none" w:sz="0" w:space="0" w:color="auto"/>
        <w:left w:val="none" w:sz="0" w:space="0" w:color="auto"/>
        <w:bottom w:val="none" w:sz="0" w:space="0" w:color="auto"/>
        <w:right w:val="none" w:sz="0" w:space="0" w:color="auto"/>
      </w:divBdr>
    </w:div>
    <w:div w:id="21045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zoll.com/de/"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ol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zoll.com/de/"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hyperlink" Target="http://www.zoll.com/d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ngupta\AppData\Roaming\Microsoft\Templates\ZOLL%202007%20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A885-8E28-4E0C-8A18-50A46FBC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ZOLL 2007 Documentation Template.dotx</Template>
  <TotalTime>0</TotalTime>
  <Pages>13</Pages>
  <Words>1042</Words>
  <Characters>10236</Characters>
  <Application>Microsoft Office Word</Application>
  <DocSecurity>4</DocSecurity>
  <Lines>85</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ETMC Custom Interfaces</vt:lpstr>
      <vt:lpstr>ETMC Custom Interfaces</vt:lpstr>
    </vt:vector>
  </TitlesOfParts>
  <Company>ZOLL Data Systems</Company>
  <LinksUpToDate>false</LinksUpToDate>
  <CharactersWithSpaces>11256</CharactersWithSpaces>
  <SharedDoc>false</SharedDoc>
  <HLinks>
    <vt:vector size="48" baseType="variant">
      <vt:variant>
        <vt:i4>1376307</vt:i4>
      </vt:variant>
      <vt:variant>
        <vt:i4>11</vt:i4>
      </vt:variant>
      <vt:variant>
        <vt:i4>0</vt:i4>
      </vt:variant>
      <vt:variant>
        <vt:i4>5</vt:i4>
      </vt:variant>
      <vt:variant>
        <vt:lpwstr/>
      </vt:variant>
      <vt:variant>
        <vt:lpwstr>_Toc208290005</vt:lpwstr>
      </vt:variant>
      <vt:variant>
        <vt:i4>1376307</vt:i4>
      </vt:variant>
      <vt:variant>
        <vt:i4>5</vt:i4>
      </vt:variant>
      <vt:variant>
        <vt:i4>0</vt:i4>
      </vt:variant>
      <vt:variant>
        <vt:i4>5</vt:i4>
      </vt:variant>
      <vt:variant>
        <vt:lpwstr/>
      </vt:variant>
      <vt:variant>
        <vt:lpwstr>_Toc208290004</vt:lpwstr>
      </vt:variant>
      <vt:variant>
        <vt:i4>4063272</vt:i4>
      </vt:variant>
      <vt:variant>
        <vt:i4>39</vt:i4>
      </vt:variant>
      <vt:variant>
        <vt:i4>0</vt:i4>
      </vt:variant>
      <vt:variant>
        <vt:i4>5</vt:i4>
      </vt:variant>
      <vt:variant>
        <vt:lpwstr>http://www.myzolldata.com/documentation</vt:lpwstr>
      </vt:variant>
      <vt:variant>
        <vt:lpwstr/>
      </vt:variant>
      <vt:variant>
        <vt:i4>4391005</vt:i4>
      </vt:variant>
      <vt:variant>
        <vt:i4>36</vt:i4>
      </vt:variant>
      <vt:variant>
        <vt:i4>0</vt:i4>
      </vt:variant>
      <vt:variant>
        <vt:i4>5</vt:i4>
      </vt:variant>
      <vt:variant>
        <vt:lpwstr>http://www.zolldata.com/</vt:lpwstr>
      </vt:variant>
      <vt:variant>
        <vt:lpwstr/>
      </vt:variant>
      <vt:variant>
        <vt:i4>4063272</vt:i4>
      </vt:variant>
      <vt:variant>
        <vt:i4>24</vt:i4>
      </vt:variant>
      <vt:variant>
        <vt:i4>0</vt:i4>
      </vt:variant>
      <vt:variant>
        <vt:i4>5</vt:i4>
      </vt:variant>
      <vt:variant>
        <vt:lpwstr>http://www.myzolldata.com/documentation</vt:lpwstr>
      </vt:variant>
      <vt:variant>
        <vt:lpwstr/>
      </vt:variant>
      <vt:variant>
        <vt:i4>4391005</vt:i4>
      </vt:variant>
      <vt:variant>
        <vt:i4>21</vt:i4>
      </vt:variant>
      <vt:variant>
        <vt:i4>0</vt:i4>
      </vt:variant>
      <vt:variant>
        <vt:i4>5</vt:i4>
      </vt:variant>
      <vt:variant>
        <vt:lpwstr>http://www.zolldata.com/</vt:lpwstr>
      </vt:variant>
      <vt:variant>
        <vt:lpwstr/>
      </vt:variant>
      <vt:variant>
        <vt:i4>5439569</vt:i4>
      </vt:variant>
      <vt:variant>
        <vt:i4>9</vt:i4>
      </vt:variant>
      <vt:variant>
        <vt:i4>0</vt:i4>
      </vt:variant>
      <vt:variant>
        <vt:i4>5</vt:i4>
      </vt:variant>
      <vt:variant>
        <vt:lpwstr>http://www.zolldata.com/documentation</vt:lpwstr>
      </vt:variant>
      <vt:variant>
        <vt:lpwstr/>
      </vt:variant>
      <vt:variant>
        <vt:i4>4391005</vt:i4>
      </vt:variant>
      <vt:variant>
        <vt:i4>6</vt:i4>
      </vt:variant>
      <vt:variant>
        <vt:i4>0</vt:i4>
      </vt:variant>
      <vt:variant>
        <vt:i4>5</vt:i4>
      </vt:variant>
      <vt:variant>
        <vt:lpwstr>http://www.zolldata.com/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ETMC Custom Interfaces</dc:title>
  <dc:creator>Linda Buckstein</dc:creator>
  <cp:lastModifiedBy>Whannel, John</cp:lastModifiedBy>
  <cp:revision>2</cp:revision>
  <cp:lastPrinted>2017-12-04T10:07:00Z</cp:lastPrinted>
  <dcterms:created xsi:type="dcterms:W3CDTF">2019-12-02T22:11:00Z</dcterms:created>
  <dcterms:modified xsi:type="dcterms:W3CDTF">2019-12-02T22:11:00Z</dcterms:modified>
</cp:coreProperties>
</file>